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B3" w:rsidRPr="005B79B3" w:rsidRDefault="002170E8" w:rsidP="005B79B3">
      <w:pPr>
        <w:pStyle w:val="berschrift5"/>
        <w:numPr>
          <w:ilvl w:val="0"/>
          <w:numId w:val="0"/>
        </w:numPr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Erheb</w:t>
      </w:r>
      <w:r w:rsidR="005B79B3">
        <w:rPr>
          <w:rFonts w:ascii="Arial" w:hAnsi="Arial" w:cs="Arial"/>
          <w:b/>
          <w:color w:val="auto"/>
          <w:sz w:val="28"/>
          <w:szCs w:val="28"/>
        </w:rPr>
        <w:t>ungsbogen zum Projekt „</w:t>
      </w:r>
      <w:r w:rsidR="00F06911">
        <w:rPr>
          <w:rFonts w:ascii="Arial" w:hAnsi="Arial" w:cs="Arial"/>
          <w:b/>
          <w:color w:val="auto"/>
          <w:sz w:val="28"/>
          <w:szCs w:val="28"/>
        </w:rPr>
        <w:t>Beratung Milchviehhaltung</w:t>
      </w:r>
      <w:r w:rsidR="002D2C16">
        <w:rPr>
          <w:rFonts w:ascii="Arial" w:hAnsi="Arial" w:cs="Arial"/>
          <w:b/>
          <w:color w:val="auto"/>
          <w:sz w:val="28"/>
          <w:szCs w:val="28"/>
        </w:rPr>
        <w:t>“</w:t>
      </w:r>
    </w:p>
    <w:p w:rsidR="005B79B3" w:rsidRDefault="001B1182" w:rsidP="005B79B3">
      <w:r>
        <w:t xml:space="preserve">Betriebsbesuch </w:t>
      </w:r>
      <w:r w:rsidR="00A63E88">
        <w:t>06.02.2018</w:t>
      </w:r>
      <w:r>
        <w:t xml:space="preserve"> </w:t>
      </w:r>
      <w:r w:rsidR="00A63E88">
        <w:t>10</w:t>
      </w:r>
      <w:r>
        <w:t>.</w:t>
      </w:r>
      <w:r w:rsidR="00A63E88">
        <w:t>0</w:t>
      </w:r>
      <w:r w:rsidR="00F06911">
        <w:t>0</w:t>
      </w:r>
      <w:r>
        <w:t xml:space="preserve"> Uhr </w:t>
      </w:r>
      <w:r w:rsidR="00A63E88">
        <w:t>Matthias Schick SSC</w:t>
      </w:r>
    </w:p>
    <w:p w:rsidR="005B79B3" w:rsidRPr="00D7267A" w:rsidRDefault="005B79B3" w:rsidP="005B79B3">
      <w:pPr>
        <w:rPr>
          <w:rFonts w:cs="Arial"/>
          <w:b/>
        </w:rPr>
      </w:pPr>
      <w:r w:rsidRPr="00D7267A">
        <w:rPr>
          <w:rFonts w:cs="Arial"/>
          <w:b/>
        </w:rPr>
        <w:t>Allgemeine Angaben:</w:t>
      </w:r>
    </w:p>
    <w:tbl>
      <w:tblPr>
        <w:tblStyle w:val="Tabellenraster11"/>
        <w:tblpPr w:leftFromText="141" w:rightFromText="141" w:vertAnchor="page" w:horzAnchor="margin" w:tblpY="3091"/>
        <w:tblW w:w="5000" w:type="pct"/>
        <w:tblLook w:val="04A0" w:firstRow="1" w:lastRow="0" w:firstColumn="1" w:lastColumn="0" w:noHBand="0" w:noVBand="1"/>
      </w:tblPr>
      <w:tblGrid>
        <w:gridCol w:w="4147"/>
        <w:gridCol w:w="4869"/>
      </w:tblGrid>
      <w:tr w:rsidR="0020450B" w:rsidRPr="00D7267A" w:rsidTr="0020450B">
        <w:trPr>
          <w:trHeight w:val="500"/>
        </w:trPr>
        <w:tc>
          <w:tcPr>
            <w:tcW w:w="2300" w:type="pct"/>
            <w:vAlign w:val="center"/>
          </w:tcPr>
          <w:p w:rsidR="0020450B" w:rsidRPr="002170E8" w:rsidRDefault="0020450B" w:rsidP="0020450B">
            <w:pPr>
              <w:rPr>
                <w:rFonts w:ascii="Arial" w:hAnsi="Arial" w:cs="Arial"/>
              </w:rPr>
            </w:pPr>
            <w:r w:rsidRPr="002170E8">
              <w:rPr>
                <w:rFonts w:ascii="Arial" w:hAnsi="Arial" w:cs="Arial"/>
              </w:rPr>
              <w:t>Name</w:t>
            </w:r>
          </w:p>
        </w:tc>
        <w:tc>
          <w:tcPr>
            <w:tcW w:w="2700" w:type="pct"/>
            <w:vAlign w:val="center"/>
          </w:tcPr>
          <w:p w:rsidR="0020450B" w:rsidRPr="00D7267A" w:rsidRDefault="0020450B" w:rsidP="0020450B">
            <w:pPr>
              <w:spacing w:before="0" w:line="240" w:lineRule="auto"/>
              <w:jc w:val="left"/>
              <w:rPr>
                <w:rFonts w:eastAsia="Calibri" w:cs="Arial"/>
                <w:sz w:val="24"/>
                <w:lang w:val="de-CH" w:eastAsia="en-US"/>
              </w:rPr>
            </w:pPr>
          </w:p>
        </w:tc>
      </w:tr>
      <w:tr w:rsidR="0020450B" w:rsidRPr="00D7267A" w:rsidTr="0020450B">
        <w:trPr>
          <w:trHeight w:val="500"/>
        </w:trPr>
        <w:tc>
          <w:tcPr>
            <w:tcW w:w="2300" w:type="pct"/>
            <w:vAlign w:val="center"/>
          </w:tcPr>
          <w:p w:rsidR="0020450B" w:rsidRPr="002170E8" w:rsidRDefault="0020450B" w:rsidP="0020450B">
            <w:pPr>
              <w:rPr>
                <w:rFonts w:ascii="Arial" w:hAnsi="Arial" w:cs="Arial"/>
              </w:rPr>
            </w:pPr>
            <w:proofErr w:type="spellStart"/>
            <w:r w:rsidRPr="002170E8">
              <w:rPr>
                <w:rFonts w:ascii="Arial" w:hAnsi="Arial" w:cs="Arial"/>
              </w:rPr>
              <w:t>Strasse</w:t>
            </w:r>
            <w:proofErr w:type="spellEnd"/>
            <w:r w:rsidRPr="002170E8">
              <w:rPr>
                <w:rFonts w:ascii="Arial" w:hAnsi="Arial" w:cs="Arial"/>
              </w:rPr>
              <w:t>, Hausnr.</w:t>
            </w:r>
          </w:p>
        </w:tc>
        <w:tc>
          <w:tcPr>
            <w:tcW w:w="2700" w:type="pct"/>
            <w:vAlign w:val="center"/>
          </w:tcPr>
          <w:p w:rsidR="0020450B" w:rsidRPr="00D7267A" w:rsidRDefault="0020450B" w:rsidP="0020450B">
            <w:pPr>
              <w:spacing w:before="0" w:line="240" w:lineRule="auto"/>
              <w:jc w:val="left"/>
              <w:rPr>
                <w:rFonts w:eastAsia="Calibri" w:cs="Arial"/>
                <w:sz w:val="24"/>
                <w:lang w:val="de-CH" w:eastAsia="en-US"/>
              </w:rPr>
            </w:pPr>
          </w:p>
        </w:tc>
      </w:tr>
      <w:tr w:rsidR="0020450B" w:rsidRPr="00D7267A" w:rsidTr="0020450B">
        <w:trPr>
          <w:trHeight w:val="500"/>
        </w:trPr>
        <w:tc>
          <w:tcPr>
            <w:tcW w:w="2300" w:type="pct"/>
            <w:vAlign w:val="center"/>
          </w:tcPr>
          <w:p w:rsidR="0020450B" w:rsidRPr="002170E8" w:rsidRDefault="0020450B" w:rsidP="0020450B">
            <w:pPr>
              <w:rPr>
                <w:rFonts w:ascii="Arial" w:hAnsi="Arial" w:cs="Arial"/>
              </w:rPr>
            </w:pPr>
            <w:r w:rsidRPr="002170E8">
              <w:rPr>
                <w:rFonts w:ascii="Arial" w:hAnsi="Arial" w:cs="Arial"/>
              </w:rPr>
              <w:t>PLZ / Ort</w:t>
            </w:r>
          </w:p>
        </w:tc>
        <w:tc>
          <w:tcPr>
            <w:tcW w:w="2700" w:type="pct"/>
            <w:vAlign w:val="center"/>
          </w:tcPr>
          <w:p w:rsidR="0020450B" w:rsidRPr="00D7267A" w:rsidRDefault="0020450B" w:rsidP="0020450B">
            <w:pPr>
              <w:spacing w:before="0" w:line="240" w:lineRule="auto"/>
              <w:jc w:val="left"/>
              <w:rPr>
                <w:rFonts w:eastAsia="Calibri" w:cs="Arial"/>
                <w:sz w:val="24"/>
                <w:lang w:val="de-CH" w:eastAsia="en-US"/>
              </w:rPr>
            </w:pPr>
          </w:p>
        </w:tc>
      </w:tr>
      <w:tr w:rsidR="0020450B" w:rsidRPr="00D7267A" w:rsidTr="0020450B">
        <w:trPr>
          <w:trHeight w:val="500"/>
        </w:trPr>
        <w:tc>
          <w:tcPr>
            <w:tcW w:w="2300" w:type="pct"/>
            <w:vAlign w:val="center"/>
          </w:tcPr>
          <w:p w:rsidR="0020450B" w:rsidRPr="002170E8" w:rsidRDefault="0020450B" w:rsidP="0020450B">
            <w:pPr>
              <w:rPr>
                <w:rFonts w:ascii="Arial" w:hAnsi="Arial" w:cs="Arial"/>
              </w:rPr>
            </w:pPr>
            <w:r w:rsidRPr="002170E8">
              <w:rPr>
                <w:rFonts w:ascii="Arial" w:hAnsi="Arial" w:cs="Arial"/>
              </w:rPr>
              <w:t>Telefon / mobil</w:t>
            </w:r>
          </w:p>
        </w:tc>
        <w:tc>
          <w:tcPr>
            <w:tcW w:w="2700" w:type="pct"/>
            <w:vAlign w:val="center"/>
          </w:tcPr>
          <w:p w:rsidR="0020450B" w:rsidRPr="00D7267A" w:rsidRDefault="0020450B" w:rsidP="0020450B">
            <w:pPr>
              <w:spacing w:before="0" w:line="240" w:lineRule="auto"/>
              <w:jc w:val="left"/>
              <w:rPr>
                <w:rFonts w:eastAsia="Calibri" w:cs="Arial"/>
                <w:sz w:val="24"/>
                <w:lang w:val="de-CH" w:eastAsia="en-US"/>
              </w:rPr>
            </w:pPr>
          </w:p>
        </w:tc>
      </w:tr>
      <w:tr w:rsidR="0020450B" w:rsidRPr="00D7267A" w:rsidTr="0020450B">
        <w:trPr>
          <w:trHeight w:val="500"/>
        </w:trPr>
        <w:tc>
          <w:tcPr>
            <w:tcW w:w="2300" w:type="pct"/>
            <w:vAlign w:val="center"/>
          </w:tcPr>
          <w:p w:rsidR="0020450B" w:rsidRPr="002170E8" w:rsidRDefault="0020450B" w:rsidP="0020450B">
            <w:pPr>
              <w:rPr>
                <w:rFonts w:ascii="Arial" w:hAnsi="Arial" w:cs="Arial"/>
              </w:rPr>
            </w:pPr>
            <w:r w:rsidRPr="002170E8">
              <w:rPr>
                <w:rFonts w:ascii="Arial" w:hAnsi="Arial" w:cs="Arial"/>
              </w:rPr>
              <w:t>Ansprechpartner</w:t>
            </w:r>
          </w:p>
        </w:tc>
        <w:tc>
          <w:tcPr>
            <w:tcW w:w="2700" w:type="pct"/>
            <w:vAlign w:val="center"/>
          </w:tcPr>
          <w:p w:rsidR="0020450B" w:rsidRPr="00D7267A" w:rsidRDefault="0020450B" w:rsidP="0020450B">
            <w:pPr>
              <w:spacing w:before="0" w:line="240" w:lineRule="auto"/>
              <w:jc w:val="left"/>
              <w:rPr>
                <w:rFonts w:eastAsia="Calibri" w:cs="Arial"/>
                <w:sz w:val="24"/>
                <w:lang w:val="de-CH" w:eastAsia="en-US"/>
              </w:rPr>
            </w:pPr>
          </w:p>
        </w:tc>
      </w:tr>
      <w:tr w:rsidR="0020450B" w:rsidRPr="00D7267A" w:rsidTr="0020450B">
        <w:trPr>
          <w:trHeight w:val="500"/>
        </w:trPr>
        <w:tc>
          <w:tcPr>
            <w:tcW w:w="2300" w:type="pct"/>
            <w:vAlign w:val="center"/>
          </w:tcPr>
          <w:p w:rsidR="0020450B" w:rsidRPr="002170E8" w:rsidRDefault="0020450B" w:rsidP="0020450B">
            <w:pPr>
              <w:rPr>
                <w:rFonts w:ascii="Arial" w:hAnsi="Arial" w:cs="Arial"/>
              </w:rPr>
            </w:pPr>
            <w:r w:rsidRPr="002170E8">
              <w:rPr>
                <w:rFonts w:ascii="Arial" w:hAnsi="Arial" w:cs="Arial"/>
              </w:rPr>
              <w:t>Wann erreichbar?</w:t>
            </w:r>
          </w:p>
        </w:tc>
        <w:tc>
          <w:tcPr>
            <w:tcW w:w="2700" w:type="pct"/>
            <w:vAlign w:val="center"/>
          </w:tcPr>
          <w:p w:rsidR="0020450B" w:rsidRPr="00D7267A" w:rsidRDefault="0020450B" w:rsidP="0020450B">
            <w:pPr>
              <w:spacing w:before="0" w:line="240" w:lineRule="auto"/>
              <w:jc w:val="left"/>
              <w:rPr>
                <w:rFonts w:eastAsia="Calibri" w:cs="Arial"/>
                <w:sz w:val="24"/>
                <w:lang w:val="de-CH" w:eastAsia="en-US"/>
              </w:rPr>
            </w:pPr>
          </w:p>
        </w:tc>
      </w:tr>
      <w:tr w:rsidR="0020450B" w:rsidRPr="00D7267A" w:rsidTr="0020450B">
        <w:trPr>
          <w:trHeight w:val="500"/>
        </w:trPr>
        <w:tc>
          <w:tcPr>
            <w:tcW w:w="2300" w:type="pct"/>
            <w:vAlign w:val="center"/>
          </w:tcPr>
          <w:p w:rsidR="0020450B" w:rsidRPr="002170E8" w:rsidRDefault="0020450B" w:rsidP="0020450B">
            <w:pPr>
              <w:rPr>
                <w:rFonts w:ascii="Arial" w:hAnsi="Arial" w:cs="Arial"/>
              </w:rPr>
            </w:pPr>
            <w:r w:rsidRPr="002170E8">
              <w:rPr>
                <w:rFonts w:ascii="Arial" w:hAnsi="Arial" w:cs="Arial"/>
              </w:rPr>
              <w:t>Fax</w:t>
            </w:r>
          </w:p>
        </w:tc>
        <w:tc>
          <w:tcPr>
            <w:tcW w:w="2700" w:type="pct"/>
            <w:vAlign w:val="center"/>
          </w:tcPr>
          <w:p w:rsidR="0020450B" w:rsidRPr="00D7267A" w:rsidRDefault="0020450B" w:rsidP="0020450B">
            <w:pPr>
              <w:spacing w:before="0" w:line="240" w:lineRule="auto"/>
              <w:jc w:val="left"/>
              <w:rPr>
                <w:rFonts w:eastAsia="Calibri" w:cs="Arial"/>
                <w:sz w:val="24"/>
                <w:lang w:val="de-CH" w:eastAsia="en-US"/>
              </w:rPr>
            </w:pPr>
          </w:p>
        </w:tc>
      </w:tr>
      <w:tr w:rsidR="0020450B" w:rsidRPr="00D7267A" w:rsidTr="0020450B">
        <w:trPr>
          <w:trHeight w:val="500"/>
        </w:trPr>
        <w:tc>
          <w:tcPr>
            <w:tcW w:w="2300" w:type="pct"/>
            <w:vAlign w:val="center"/>
          </w:tcPr>
          <w:p w:rsidR="0020450B" w:rsidRPr="002170E8" w:rsidRDefault="0020450B" w:rsidP="0020450B">
            <w:pPr>
              <w:rPr>
                <w:rFonts w:ascii="Arial" w:hAnsi="Arial" w:cs="Arial"/>
              </w:rPr>
            </w:pPr>
            <w:r w:rsidRPr="002170E8">
              <w:rPr>
                <w:rFonts w:ascii="Arial" w:hAnsi="Arial" w:cs="Arial"/>
              </w:rPr>
              <w:t>E-Mail</w:t>
            </w:r>
          </w:p>
        </w:tc>
        <w:tc>
          <w:tcPr>
            <w:tcW w:w="2700" w:type="pct"/>
            <w:vAlign w:val="center"/>
          </w:tcPr>
          <w:p w:rsidR="0020450B" w:rsidRPr="00D7267A" w:rsidRDefault="0020450B" w:rsidP="0020450B">
            <w:pPr>
              <w:spacing w:before="0" w:line="240" w:lineRule="auto"/>
              <w:jc w:val="left"/>
              <w:rPr>
                <w:rFonts w:eastAsia="Calibri" w:cs="Arial"/>
                <w:sz w:val="24"/>
                <w:lang w:val="de-CH" w:eastAsia="en-US"/>
              </w:rPr>
            </w:pPr>
          </w:p>
        </w:tc>
      </w:tr>
      <w:tr w:rsidR="00CA5568" w:rsidRPr="00D7267A" w:rsidTr="0020450B">
        <w:trPr>
          <w:trHeight w:val="500"/>
        </w:trPr>
        <w:tc>
          <w:tcPr>
            <w:tcW w:w="2300" w:type="pct"/>
            <w:vAlign w:val="center"/>
          </w:tcPr>
          <w:p w:rsidR="00CA5568" w:rsidRPr="00CA5568" w:rsidRDefault="00CA5568" w:rsidP="0020450B">
            <w:pPr>
              <w:rPr>
                <w:rFonts w:ascii="Arial" w:hAnsi="Arial" w:cs="Arial"/>
              </w:rPr>
            </w:pPr>
            <w:r w:rsidRPr="00CA5568">
              <w:rPr>
                <w:rFonts w:ascii="Arial" w:hAnsi="Arial" w:cs="Arial"/>
              </w:rPr>
              <w:t>Bewirtschaftung</w:t>
            </w:r>
          </w:p>
        </w:tc>
        <w:tc>
          <w:tcPr>
            <w:tcW w:w="2700" w:type="pct"/>
            <w:vAlign w:val="center"/>
          </w:tcPr>
          <w:p w:rsidR="00CA5568" w:rsidRPr="00CA5568" w:rsidRDefault="00CA5568" w:rsidP="00F06911">
            <w:pPr>
              <w:spacing w:before="0" w:line="240" w:lineRule="auto"/>
              <w:jc w:val="left"/>
              <w:rPr>
                <w:rFonts w:ascii="Arial" w:hAnsi="Arial" w:cs="Arial"/>
              </w:rPr>
            </w:pPr>
          </w:p>
        </w:tc>
      </w:tr>
    </w:tbl>
    <w:p w:rsidR="005B79B3" w:rsidRPr="00D7267A" w:rsidRDefault="005B79B3" w:rsidP="005B79B3">
      <w:pPr>
        <w:rPr>
          <w:rFonts w:cs="Arial"/>
          <w:b/>
        </w:rPr>
      </w:pPr>
    </w:p>
    <w:p w:rsidR="005B79B3" w:rsidRPr="00D7267A" w:rsidRDefault="0020450B" w:rsidP="005B79B3">
      <w:pPr>
        <w:rPr>
          <w:rFonts w:cs="Arial"/>
          <w:b/>
          <w:lang w:val="de-CH"/>
        </w:rPr>
      </w:pPr>
      <w:r>
        <w:rPr>
          <w:rFonts w:cs="Arial"/>
          <w:b/>
          <w:lang w:val="de-CH"/>
        </w:rPr>
        <w:t>T</w:t>
      </w:r>
      <w:r w:rsidR="005B79B3" w:rsidRPr="00D7267A">
        <w:rPr>
          <w:rFonts w:cs="Arial"/>
          <w:b/>
          <w:lang w:val="de-CH"/>
        </w:rPr>
        <w:t>ierbestand/Stall</w:t>
      </w:r>
    </w:p>
    <w:p w:rsidR="005B79B3" w:rsidRPr="00D7267A" w:rsidRDefault="005B79B3" w:rsidP="005B79B3"/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9"/>
        <w:gridCol w:w="5098"/>
      </w:tblGrid>
      <w:tr w:rsidR="005B79B3" w:rsidRPr="00D7267A" w:rsidTr="00DE7210">
        <w:trPr>
          <w:trHeight w:val="494"/>
        </w:trPr>
        <w:tc>
          <w:tcPr>
            <w:tcW w:w="2192" w:type="pct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  <w:r>
              <w:rPr>
                <w:rFonts w:cs="Arial"/>
              </w:rPr>
              <w:t>Anzahl Tiere</w:t>
            </w:r>
          </w:p>
        </w:tc>
        <w:tc>
          <w:tcPr>
            <w:tcW w:w="2808" w:type="pct"/>
            <w:vAlign w:val="center"/>
          </w:tcPr>
          <w:p w:rsidR="005B79B3" w:rsidRDefault="00651AB9" w:rsidP="00DE7210">
            <w:pPr>
              <w:rPr>
                <w:rFonts w:cs="Arial"/>
              </w:rPr>
            </w:pPr>
            <w:r>
              <w:rPr>
                <w:rFonts w:cs="Arial"/>
              </w:rPr>
              <w:t>Milchkühe</w:t>
            </w:r>
            <w:r w:rsidR="005623A9">
              <w:rPr>
                <w:rFonts w:cs="Arial"/>
              </w:rPr>
              <w:t xml:space="preserve">  </w:t>
            </w:r>
          </w:p>
          <w:p w:rsidR="00651AB9" w:rsidRDefault="00651AB9" w:rsidP="00DE721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Galtkühe</w:t>
            </w:r>
            <w:proofErr w:type="spellEnd"/>
            <w:r w:rsidR="005623A9">
              <w:rPr>
                <w:rFonts w:cs="Arial"/>
              </w:rPr>
              <w:t xml:space="preserve">   -</w:t>
            </w:r>
          </w:p>
          <w:p w:rsidR="00651AB9" w:rsidRDefault="00651AB9" w:rsidP="00DE7210">
            <w:pPr>
              <w:rPr>
                <w:rFonts w:cs="Arial"/>
              </w:rPr>
            </w:pPr>
            <w:r>
              <w:rPr>
                <w:rFonts w:cs="Arial"/>
              </w:rPr>
              <w:t>Kälber</w:t>
            </w:r>
            <w:r w:rsidR="005623A9">
              <w:rPr>
                <w:rFonts w:cs="Arial"/>
              </w:rPr>
              <w:t xml:space="preserve">  -</w:t>
            </w:r>
          </w:p>
          <w:p w:rsidR="00651AB9" w:rsidRDefault="00651AB9" w:rsidP="00DE7210">
            <w:pPr>
              <w:rPr>
                <w:rFonts w:cs="Arial"/>
              </w:rPr>
            </w:pPr>
            <w:r>
              <w:rPr>
                <w:rFonts w:cs="Arial"/>
              </w:rPr>
              <w:t>Aufzuchtrinder</w:t>
            </w:r>
            <w:r w:rsidR="007E2072">
              <w:rPr>
                <w:rFonts w:cs="Arial"/>
              </w:rPr>
              <w:t xml:space="preserve"> </w:t>
            </w:r>
            <w:proofErr w:type="gramStart"/>
            <w:r w:rsidR="007E2072">
              <w:rPr>
                <w:rFonts w:cs="Arial"/>
              </w:rPr>
              <w:t xml:space="preserve">   (</w:t>
            </w:r>
            <w:proofErr w:type="gramEnd"/>
            <w:r w:rsidR="007E2072">
              <w:rPr>
                <w:rFonts w:cs="Arial"/>
              </w:rPr>
              <w:t>6 Mon. – 1 jähr.)  (</w:t>
            </w:r>
            <w:r w:rsidR="005623A9">
              <w:rPr>
                <w:rFonts w:cs="Arial"/>
              </w:rPr>
              <w:t xml:space="preserve">) </w:t>
            </w:r>
          </w:p>
          <w:p w:rsidR="00651AB9" w:rsidRPr="00D7267A" w:rsidRDefault="00651AB9" w:rsidP="00DE7210">
            <w:pPr>
              <w:rPr>
                <w:rFonts w:cs="Arial"/>
              </w:rPr>
            </w:pPr>
            <w:r>
              <w:rPr>
                <w:rFonts w:cs="Arial"/>
              </w:rPr>
              <w:t>Mastrinder</w:t>
            </w:r>
            <w:r w:rsidR="005623A9">
              <w:rPr>
                <w:rFonts w:cs="Arial"/>
              </w:rPr>
              <w:t xml:space="preserve"> -</w:t>
            </w:r>
          </w:p>
        </w:tc>
      </w:tr>
      <w:tr w:rsidR="005B79B3" w:rsidRPr="00D7267A" w:rsidTr="00DE7210">
        <w:trPr>
          <w:trHeight w:val="494"/>
        </w:trPr>
        <w:tc>
          <w:tcPr>
            <w:tcW w:w="2192" w:type="pct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  <w:r>
              <w:rPr>
                <w:rFonts w:cs="Arial"/>
              </w:rPr>
              <w:t>Rasse</w:t>
            </w:r>
          </w:p>
        </w:tc>
        <w:tc>
          <w:tcPr>
            <w:tcW w:w="2808" w:type="pct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94"/>
        </w:trPr>
        <w:tc>
          <w:tcPr>
            <w:tcW w:w="2192" w:type="pct"/>
            <w:vAlign w:val="center"/>
          </w:tcPr>
          <w:p w:rsidR="005B79B3" w:rsidRDefault="005B79B3" w:rsidP="00DE7210">
            <w:pPr>
              <w:rPr>
                <w:rFonts w:cs="Arial"/>
              </w:rPr>
            </w:pPr>
            <w:r>
              <w:rPr>
                <w:rFonts w:cs="Arial"/>
              </w:rPr>
              <w:t>Durchschn. Zwischenkalbezeit</w:t>
            </w:r>
          </w:p>
        </w:tc>
        <w:tc>
          <w:tcPr>
            <w:tcW w:w="2808" w:type="pct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20450B" w:rsidRPr="00D7267A" w:rsidTr="00DE7210">
        <w:trPr>
          <w:trHeight w:val="494"/>
        </w:trPr>
        <w:tc>
          <w:tcPr>
            <w:tcW w:w="2192" w:type="pct"/>
            <w:vAlign w:val="center"/>
          </w:tcPr>
          <w:p w:rsidR="0020450B" w:rsidRDefault="0020450B" w:rsidP="00DE7210">
            <w:pPr>
              <w:rPr>
                <w:rFonts w:cs="Arial"/>
              </w:rPr>
            </w:pPr>
            <w:r>
              <w:rPr>
                <w:rFonts w:cs="Arial"/>
              </w:rPr>
              <w:t>Sonstige Tiere</w:t>
            </w:r>
          </w:p>
        </w:tc>
        <w:tc>
          <w:tcPr>
            <w:tcW w:w="2808" w:type="pct"/>
            <w:vAlign w:val="center"/>
          </w:tcPr>
          <w:p w:rsidR="0020450B" w:rsidRDefault="0020450B" w:rsidP="00DE7210">
            <w:pPr>
              <w:rPr>
                <w:rFonts w:cs="Arial"/>
              </w:rPr>
            </w:pPr>
          </w:p>
          <w:p w:rsidR="0020450B" w:rsidRPr="00D7267A" w:rsidRDefault="0020450B" w:rsidP="00DE7210">
            <w:pPr>
              <w:rPr>
                <w:rFonts w:cs="Arial"/>
              </w:rPr>
            </w:pPr>
          </w:p>
        </w:tc>
      </w:tr>
    </w:tbl>
    <w:p w:rsidR="005623A9" w:rsidRDefault="00AB3E95" w:rsidP="00DB2972">
      <w:pPr>
        <w:rPr>
          <w:rFonts w:cs="Arial"/>
          <w:b/>
        </w:rPr>
      </w:pPr>
      <w:r>
        <w:rPr>
          <w:rFonts w:cs="Arial"/>
          <w:b/>
        </w:rPr>
        <w:t xml:space="preserve">Probleme: </w:t>
      </w:r>
    </w:p>
    <w:p w:rsidR="00A63E88" w:rsidRDefault="00A63E88" w:rsidP="00DB2972">
      <w:pPr>
        <w:rPr>
          <w:rFonts w:cs="Arial"/>
          <w:b/>
        </w:rPr>
      </w:pPr>
      <w:bookmarkStart w:id="0" w:name="_GoBack"/>
      <w:bookmarkEnd w:id="0"/>
    </w:p>
    <w:p w:rsidR="00DB2972" w:rsidRPr="00D7267A" w:rsidRDefault="00DB2972" w:rsidP="00DB2972">
      <w:pPr>
        <w:rPr>
          <w:rFonts w:cs="Arial"/>
          <w:b/>
          <w:lang w:val="de-CH"/>
        </w:rPr>
      </w:pPr>
      <w:r>
        <w:rPr>
          <w:rFonts w:cs="Arial"/>
          <w:b/>
          <w:lang w:val="de-CH"/>
        </w:rPr>
        <w:t>Euter/Tiergesundheit</w:t>
      </w:r>
    </w:p>
    <w:p w:rsidR="00DB2972" w:rsidRPr="00D7267A" w:rsidRDefault="00DB2972" w:rsidP="00DB2972"/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9"/>
        <w:gridCol w:w="5098"/>
      </w:tblGrid>
      <w:tr w:rsidR="00DB2972" w:rsidRPr="00D7267A" w:rsidTr="00DE7210">
        <w:trPr>
          <w:trHeight w:val="494"/>
        </w:trPr>
        <w:tc>
          <w:tcPr>
            <w:tcW w:w="2192" w:type="pct"/>
            <w:vAlign w:val="center"/>
          </w:tcPr>
          <w:p w:rsidR="00DB2972" w:rsidRPr="00D7267A" w:rsidRDefault="00DB2972" w:rsidP="00DE7210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Durchschnittliche Mi</w:t>
            </w:r>
            <w:r w:rsidR="00B23F39">
              <w:rPr>
                <w:rFonts w:cs="Arial"/>
              </w:rPr>
              <w:t>l</w:t>
            </w:r>
            <w:r>
              <w:rPr>
                <w:rFonts w:cs="Arial"/>
              </w:rPr>
              <w:t>chleistung pro Kuh</w:t>
            </w:r>
            <w:r w:rsidR="00B23F39">
              <w:rPr>
                <w:rFonts w:cs="Arial"/>
              </w:rPr>
              <w:t xml:space="preserve"> und Jahr </w:t>
            </w:r>
          </w:p>
        </w:tc>
        <w:tc>
          <w:tcPr>
            <w:tcW w:w="2808" w:type="pct"/>
            <w:vAlign w:val="center"/>
          </w:tcPr>
          <w:p w:rsidR="00DB2972" w:rsidRPr="00D7267A" w:rsidRDefault="00DB2972" w:rsidP="00DE7210">
            <w:pPr>
              <w:rPr>
                <w:rFonts w:cs="Arial"/>
              </w:rPr>
            </w:pPr>
          </w:p>
        </w:tc>
      </w:tr>
      <w:tr w:rsidR="00DB2972" w:rsidRPr="00D7267A" w:rsidTr="00DE7210">
        <w:trPr>
          <w:trHeight w:val="494"/>
        </w:trPr>
        <w:tc>
          <w:tcPr>
            <w:tcW w:w="2192" w:type="pct"/>
            <w:vAlign w:val="center"/>
          </w:tcPr>
          <w:p w:rsidR="00DB2972" w:rsidRPr="00D7267A" w:rsidRDefault="00DB2972" w:rsidP="00DE7210">
            <w:pPr>
              <w:rPr>
                <w:rFonts w:cs="Arial"/>
              </w:rPr>
            </w:pPr>
            <w:r>
              <w:rPr>
                <w:rFonts w:cs="Arial"/>
              </w:rPr>
              <w:t>Abgelieferte Jahresmenge Milch</w:t>
            </w:r>
          </w:p>
        </w:tc>
        <w:tc>
          <w:tcPr>
            <w:tcW w:w="2808" w:type="pct"/>
            <w:vAlign w:val="center"/>
          </w:tcPr>
          <w:p w:rsidR="00DB2972" w:rsidRPr="00D7267A" w:rsidRDefault="00DB2972" w:rsidP="00DE7210">
            <w:pPr>
              <w:rPr>
                <w:rFonts w:cs="Arial"/>
              </w:rPr>
            </w:pPr>
          </w:p>
        </w:tc>
      </w:tr>
      <w:tr w:rsidR="00DB2972" w:rsidRPr="00D7267A" w:rsidTr="00DE7210">
        <w:trPr>
          <w:trHeight w:val="494"/>
        </w:trPr>
        <w:tc>
          <w:tcPr>
            <w:tcW w:w="2192" w:type="pct"/>
            <w:vAlign w:val="center"/>
          </w:tcPr>
          <w:p w:rsidR="00DB2972" w:rsidRDefault="00DB2972" w:rsidP="00DE7210">
            <w:pPr>
              <w:rPr>
                <w:rFonts w:cs="Arial"/>
              </w:rPr>
            </w:pPr>
            <w:r>
              <w:rPr>
                <w:rFonts w:cs="Arial"/>
              </w:rPr>
              <w:t>Durchschnittliche Zellzahl</w:t>
            </w:r>
          </w:p>
        </w:tc>
        <w:tc>
          <w:tcPr>
            <w:tcW w:w="2808" w:type="pct"/>
            <w:vAlign w:val="center"/>
          </w:tcPr>
          <w:p w:rsidR="00DB2972" w:rsidRPr="00D7267A" w:rsidRDefault="00DB2972" w:rsidP="00DE7210">
            <w:pPr>
              <w:rPr>
                <w:rFonts w:cs="Arial"/>
              </w:rPr>
            </w:pPr>
          </w:p>
        </w:tc>
      </w:tr>
      <w:tr w:rsidR="00651AB9" w:rsidRPr="00D7267A" w:rsidTr="00DE7210">
        <w:trPr>
          <w:trHeight w:val="494"/>
        </w:trPr>
        <w:tc>
          <w:tcPr>
            <w:tcW w:w="2192" w:type="pct"/>
            <w:vAlign w:val="center"/>
          </w:tcPr>
          <w:p w:rsidR="00651AB9" w:rsidRDefault="00651AB9" w:rsidP="00DE7210">
            <w:pPr>
              <w:rPr>
                <w:rFonts w:cs="Arial"/>
              </w:rPr>
            </w:pPr>
            <w:r>
              <w:rPr>
                <w:rFonts w:cs="Arial"/>
              </w:rPr>
              <w:t>Fett/</w:t>
            </w:r>
            <w:proofErr w:type="spellStart"/>
            <w:r>
              <w:rPr>
                <w:rFonts w:cs="Arial"/>
              </w:rPr>
              <w:t>Eiweissgehalte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2808" w:type="pct"/>
            <w:vAlign w:val="center"/>
          </w:tcPr>
          <w:p w:rsidR="00651AB9" w:rsidRPr="00D7267A" w:rsidRDefault="00651AB9" w:rsidP="00DE7210">
            <w:pPr>
              <w:rPr>
                <w:rFonts w:cs="Arial"/>
              </w:rPr>
            </w:pPr>
          </w:p>
        </w:tc>
      </w:tr>
      <w:tr w:rsidR="00651AB9" w:rsidRPr="00D7267A" w:rsidTr="00DE7210">
        <w:trPr>
          <w:trHeight w:val="494"/>
        </w:trPr>
        <w:tc>
          <w:tcPr>
            <w:tcW w:w="2192" w:type="pct"/>
            <w:vAlign w:val="center"/>
          </w:tcPr>
          <w:p w:rsidR="00651AB9" w:rsidRDefault="005043C8" w:rsidP="00DE7210">
            <w:pPr>
              <w:rPr>
                <w:rFonts w:cs="Arial"/>
              </w:rPr>
            </w:pPr>
            <w:r>
              <w:rPr>
                <w:rFonts w:cs="Arial"/>
              </w:rPr>
              <w:t>Harnstoffwert [mg/l]</w:t>
            </w:r>
          </w:p>
        </w:tc>
        <w:tc>
          <w:tcPr>
            <w:tcW w:w="2808" w:type="pct"/>
            <w:vAlign w:val="center"/>
          </w:tcPr>
          <w:p w:rsidR="00651AB9" w:rsidRPr="00D7267A" w:rsidRDefault="00651AB9" w:rsidP="00DE7210">
            <w:pPr>
              <w:rPr>
                <w:rFonts w:cs="Arial"/>
              </w:rPr>
            </w:pPr>
          </w:p>
        </w:tc>
      </w:tr>
      <w:tr w:rsidR="00DB2972" w:rsidRPr="00D7267A" w:rsidTr="00DE7210">
        <w:trPr>
          <w:trHeight w:val="494"/>
        </w:trPr>
        <w:tc>
          <w:tcPr>
            <w:tcW w:w="2192" w:type="pct"/>
            <w:vAlign w:val="center"/>
          </w:tcPr>
          <w:p w:rsidR="00DB2972" w:rsidRDefault="00DB2972" w:rsidP="00DE7210">
            <w:pPr>
              <w:rPr>
                <w:rFonts w:cs="Arial"/>
              </w:rPr>
            </w:pPr>
            <w:r>
              <w:rPr>
                <w:rFonts w:cs="Arial"/>
              </w:rPr>
              <w:t>Anzahl Kälberverluste pro Jahr</w:t>
            </w:r>
          </w:p>
        </w:tc>
        <w:tc>
          <w:tcPr>
            <w:tcW w:w="2808" w:type="pct"/>
            <w:vAlign w:val="center"/>
          </w:tcPr>
          <w:p w:rsidR="00DB2972" w:rsidRPr="00D7267A" w:rsidRDefault="00DB2972" w:rsidP="00DE7210">
            <w:pPr>
              <w:rPr>
                <w:rFonts w:cs="Arial"/>
              </w:rPr>
            </w:pPr>
          </w:p>
        </w:tc>
      </w:tr>
    </w:tbl>
    <w:p w:rsidR="003746D6" w:rsidRDefault="003746D6" w:rsidP="005B79B3">
      <w:pPr>
        <w:rPr>
          <w:rFonts w:cs="Arial"/>
          <w:b/>
        </w:rPr>
      </w:pPr>
    </w:p>
    <w:p w:rsidR="005B79B3" w:rsidRPr="00D7267A" w:rsidRDefault="005B79B3" w:rsidP="005B79B3">
      <w:pPr>
        <w:rPr>
          <w:rFonts w:cs="Arial"/>
          <w:b/>
        </w:rPr>
      </w:pPr>
      <w:r>
        <w:rPr>
          <w:rFonts w:cs="Arial"/>
          <w:b/>
        </w:rPr>
        <w:t>Melken: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9"/>
        <w:gridCol w:w="5252"/>
      </w:tblGrid>
      <w:tr w:rsidR="005B79B3" w:rsidRPr="00D7267A" w:rsidTr="00820C5E">
        <w:trPr>
          <w:trHeight w:val="601"/>
        </w:trPr>
        <w:tc>
          <w:tcPr>
            <w:tcW w:w="2192" w:type="pct"/>
            <w:vAlign w:val="center"/>
          </w:tcPr>
          <w:p w:rsidR="005B79B3" w:rsidRPr="00D7267A" w:rsidRDefault="005B79B3" w:rsidP="003746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Melkverfahren</w:t>
            </w:r>
          </w:p>
        </w:tc>
        <w:tc>
          <w:tcPr>
            <w:tcW w:w="2808" w:type="pct"/>
            <w:vAlign w:val="center"/>
          </w:tcPr>
          <w:p w:rsidR="005B79B3" w:rsidRPr="00D7267A" w:rsidRDefault="005B79B3" w:rsidP="003746D6">
            <w:pPr>
              <w:jc w:val="left"/>
              <w:rPr>
                <w:rFonts w:cs="Arial"/>
              </w:rPr>
            </w:pPr>
          </w:p>
        </w:tc>
      </w:tr>
      <w:tr w:rsidR="005B79B3" w:rsidRPr="00D7267A" w:rsidTr="00820C5E">
        <w:trPr>
          <w:trHeight w:val="494"/>
        </w:trPr>
        <w:tc>
          <w:tcPr>
            <w:tcW w:w="2192" w:type="pct"/>
            <w:vAlign w:val="center"/>
          </w:tcPr>
          <w:p w:rsidR="005B79B3" w:rsidRPr="00D7267A" w:rsidRDefault="005B79B3" w:rsidP="003746D6">
            <w:pPr>
              <w:rPr>
                <w:rFonts w:cs="Arial"/>
              </w:rPr>
            </w:pPr>
            <w:r>
              <w:rPr>
                <w:rFonts w:cs="Arial"/>
              </w:rPr>
              <w:t>Melkstände (</w:t>
            </w:r>
            <w:proofErr w:type="spellStart"/>
            <w:r>
              <w:rPr>
                <w:rFonts w:cs="Arial"/>
              </w:rPr>
              <w:t>Grösse</w:t>
            </w:r>
            <w:proofErr w:type="spellEnd"/>
            <w:r>
              <w:rPr>
                <w:rFonts w:cs="Arial"/>
              </w:rPr>
              <w:t xml:space="preserve"> der Melkgrube)</w:t>
            </w:r>
          </w:p>
        </w:tc>
        <w:tc>
          <w:tcPr>
            <w:tcW w:w="2808" w:type="pct"/>
            <w:vAlign w:val="center"/>
          </w:tcPr>
          <w:p w:rsidR="005B79B3" w:rsidRPr="00D7267A" w:rsidRDefault="005B79B3" w:rsidP="003746D6">
            <w:pPr>
              <w:jc w:val="left"/>
              <w:rPr>
                <w:rFonts w:cs="Arial"/>
              </w:rPr>
            </w:pPr>
          </w:p>
        </w:tc>
      </w:tr>
      <w:tr w:rsidR="005B79B3" w:rsidRPr="00D7267A" w:rsidTr="00820C5E">
        <w:trPr>
          <w:trHeight w:val="572"/>
        </w:trPr>
        <w:tc>
          <w:tcPr>
            <w:tcW w:w="2192" w:type="pct"/>
            <w:vAlign w:val="center"/>
          </w:tcPr>
          <w:p w:rsidR="005B79B3" w:rsidRPr="00D7267A" w:rsidRDefault="005B79B3" w:rsidP="003746D6">
            <w:pPr>
              <w:rPr>
                <w:rFonts w:cs="Arial"/>
              </w:rPr>
            </w:pPr>
            <w:r>
              <w:rPr>
                <w:rFonts w:cs="Arial"/>
              </w:rPr>
              <w:t>Anzahl Melkplätze</w:t>
            </w:r>
          </w:p>
        </w:tc>
        <w:tc>
          <w:tcPr>
            <w:tcW w:w="2808" w:type="pct"/>
            <w:vAlign w:val="center"/>
          </w:tcPr>
          <w:p w:rsidR="005B79B3" w:rsidRPr="00D7267A" w:rsidRDefault="005B79B3" w:rsidP="003746D6">
            <w:pPr>
              <w:jc w:val="left"/>
              <w:rPr>
                <w:rFonts w:cs="Arial"/>
              </w:rPr>
            </w:pPr>
          </w:p>
        </w:tc>
      </w:tr>
      <w:tr w:rsidR="005B79B3" w:rsidRPr="00D7267A" w:rsidTr="00820C5E">
        <w:trPr>
          <w:trHeight w:val="572"/>
        </w:trPr>
        <w:tc>
          <w:tcPr>
            <w:tcW w:w="2192" w:type="pct"/>
            <w:vAlign w:val="center"/>
          </w:tcPr>
          <w:p w:rsidR="005B79B3" w:rsidRPr="00D7267A" w:rsidRDefault="005B79B3" w:rsidP="003746D6">
            <w:pPr>
              <w:rPr>
                <w:rFonts w:cs="Arial"/>
              </w:rPr>
            </w:pPr>
            <w:r>
              <w:rPr>
                <w:rFonts w:cs="Arial"/>
              </w:rPr>
              <w:t>Hersteller</w:t>
            </w:r>
          </w:p>
        </w:tc>
        <w:tc>
          <w:tcPr>
            <w:tcW w:w="2808" w:type="pct"/>
            <w:vAlign w:val="center"/>
          </w:tcPr>
          <w:p w:rsidR="005B79B3" w:rsidRPr="00D7267A" w:rsidRDefault="005B79B3" w:rsidP="003746D6">
            <w:pPr>
              <w:jc w:val="left"/>
              <w:rPr>
                <w:rFonts w:cs="Arial"/>
                <w:noProof/>
                <w:lang w:eastAsia="de-CH"/>
              </w:rPr>
            </w:pPr>
          </w:p>
        </w:tc>
      </w:tr>
      <w:tr w:rsidR="005B79B3" w:rsidRPr="00D7267A" w:rsidTr="00820C5E">
        <w:trPr>
          <w:trHeight w:val="572"/>
        </w:trPr>
        <w:tc>
          <w:tcPr>
            <w:tcW w:w="2192" w:type="pct"/>
            <w:vAlign w:val="center"/>
          </w:tcPr>
          <w:p w:rsidR="005B79B3" w:rsidRPr="00D7267A" w:rsidRDefault="005B79B3" w:rsidP="003746D6">
            <w:pPr>
              <w:rPr>
                <w:rFonts w:cs="Arial"/>
              </w:rPr>
            </w:pPr>
            <w:r>
              <w:rPr>
                <w:rFonts w:cs="Arial"/>
              </w:rPr>
              <w:t xml:space="preserve">Anzahl </w:t>
            </w:r>
            <w:proofErr w:type="spellStart"/>
            <w:r>
              <w:rPr>
                <w:rFonts w:cs="Arial"/>
              </w:rPr>
              <w:t>Melkungen</w:t>
            </w:r>
            <w:proofErr w:type="spellEnd"/>
          </w:p>
        </w:tc>
        <w:tc>
          <w:tcPr>
            <w:tcW w:w="2808" w:type="pct"/>
            <w:vAlign w:val="center"/>
          </w:tcPr>
          <w:p w:rsidR="005B79B3" w:rsidRPr="00D7267A" w:rsidRDefault="005B79B3" w:rsidP="003746D6">
            <w:pPr>
              <w:jc w:val="left"/>
              <w:rPr>
                <w:rFonts w:cs="Arial"/>
                <w:noProof/>
                <w:lang w:eastAsia="de-CH"/>
              </w:rPr>
            </w:pPr>
          </w:p>
        </w:tc>
      </w:tr>
      <w:tr w:rsidR="005B79B3" w:rsidRPr="00D7267A" w:rsidTr="00820C5E">
        <w:trPr>
          <w:trHeight w:val="572"/>
        </w:trPr>
        <w:tc>
          <w:tcPr>
            <w:tcW w:w="2192" w:type="pct"/>
            <w:vAlign w:val="center"/>
          </w:tcPr>
          <w:p w:rsidR="005B79B3" w:rsidRPr="00D7267A" w:rsidRDefault="005B79B3" w:rsidP="003746D6">
            <w:pPr>
              <w:rPr>
                <w:rFonts w:cs="Arial"/>
              </w:rPr>
            </w:pPr>
            <w:r>
              <w:rPr>
                <w:rFonts w:cs="Arial"/>
              </w:rPr>
              <w:t>Melkzeiten (morgens/abends)</w:t>
            </w:r>
          </w:p>
        </w:tc>
        <w:tc>
          <w:tcPr>
            <w:tcW w:w="2808" w:type="pct"/>
            <w:vAlign w:val="center"/>
          </w:tcPr>
          <w:p w:rsidR="005B79B3" w:rsidRPr="00D7267A" w:rsidRDefault="005B79B3" w:rsidP="003746D6">
            <w:pPr>
              <w:jc w:val="left"/>
              <w:rPr>
                <w:rFonts w:cs="Arial"/>
                <w:noProof/>
                <w:lang w:eastAsia="de-CH"/>
              </w:rPr>
            </w:pPr>
          </w:p>
        </w:tc>
      </w:tr>
      <w:tr w:rsidR="005B79B3" w:rsidRPr="00D7267A" w:rsidTr="00820C5E">
        <w:trPr>
          <w:trHeight w:val="572"/>
        </w:trPr>
        <w:tc>
          <w:tcPr>
            <w:tcW w:w="2192" w:type="pct"/>
            <w:vAlign w:val="center"/>
          </w:tcPr>
          <w:p w:rsidR="005B79B3" w:rsidRPr="00D7267A" w:rsidRDefault="005B79B3" w:rsidP="003746D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Wartehof</w:t>
            </w:r>
            <w:proofErr w:type="spellEnd"/>
            <w:r>
              <w:rPr>
                <w:rFonts w:cs="Arial"/>
              </w:rPr>
              <w:t xml:space="preserve"> vorhanden ?</w:t>
            </w:r>
          </w:p>
        </w:tc>
        <w:tc>
          <w:tcPr>
            <w:tcW w:w="2808" w:type="pct"/>
            <w:vAlign w:val="center"/>
          </w:tcPr>
          <w:p w:rsidR="005B79B3" w:rsidRPr="00D7267A" w:rsidRDefault="005B79B3" w:rsidP="003746D6">
            <w:pPr>
              <w:jc w:val="left"/>
              <w:rPr>
                <w:rFonts w:cs="Arial"/>
                <w:noProof/>
                <w:lang w:eastAsia="de-CH"/>
              </w:rPr>
            </w:pPr>
          </w:p>
        </w:tc>
      </w:tr>
      <w:tr w:rsidR="005B79B3" w:rsidRPr="00D7267A" w:rsidTr="00820C5E">
        <w:trPr>
          <w:trHeight w:val="572"/>
        </w:trPr>
        <w:tc>
          <w:tcPr>
            <w:tcW w:w="2192" w:type="pct"/>
            <w:vAlign w:val="center"/>
          </w:tcPr>
          <w:p w:rsidR="005B79B3" w:rsidRPr="00D7267A" w:rsidRDefault="005B79B3" w:rsidP="003746D6">
            <w:pPr>
              <w:rPr>
                <w:rFonts w:cs="Arial"/>
              </w:rPr>
            </w:pPr>
            <w:r>
              <w:rPr>
                <w:rFonts w:cs="Arial"/>
              </w:rPr>
              <w:t>Wenn ja, Fläche [m</w:t>
            </w:r>
            <w:r w:rsidRPr="00331930"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>]</w:t>
            </w:r>
          </w:p>
        </w:tc>
        <w:tc>
          <w:tcPr>
            <w:tcW w:w="2808" w:type="pct"/>
            <w:vAlign w:val="center"/>
          </w:tcPr>
          <w:p w:rsidR="005B79B3" w:rsidRPr="00D7267A" w:rsidRDefault="005B79B3" w:rsidP="003746D6">
            <w:pPr>
              <w:jc w:val="left"/>
              <w:rPr>
                <w:rFonts w:cs="Arial"/>
                <w:noProof/>
                <w:lang w:eastAsia="de-CH"/>
              </w:rPr>
            </w:pPr>
          </w:p>
        </w:tc>
      </w:tr>
      <w:tr w:rsidR="005B79B3" w:rsidRPr="00D7267A" w:rsidTr="00820C5E">
        <w:trPr>
          <w:trHeight w:val="572"/>
        </w:trPr>
        <w:tc>
          <w:tcPr>
            <w:tcW w:w="2192" w:type="pct"/>
            <w:vAlign w:val="center"/>
          </w:tcPr>
          <w:p w:rsidR="005B79B3" w:rsidRPr="00D7267A" w:rsidRDefault="005B79B3" w:rsidP="003746D6">
            <w:pPr>
              <w:rPr>
                <w:rFonts w:cs="Arial"/>
              </w:rPr>
            </w:pPr>
            <w:r>
              <w:rPr>
                <w:rFonts w:cs="Arial"/>
              </w:rPr>
              <w:t>Automatisierungshilfen</w:t>
            </w:r>
          </w:p>
        </w:tc>
        <w:tc>
          <w:tcPr>
            <w:tcW w:w="2808" w:type="pct"/>
            <w:vAlign w:val="center"/>
          </w:tcPr>
          <w:p w:rsidR="005B79B3" w:rsidRDefault="005B79B3" w:rsidP="003746D6">
            <w:pPr>
              <w:rPr>
                <w:rFonts w:cs="Arial"/>
                <w:noProof/>
                <w:lang w:eastAsia="de-CH"/>
              </w:rPr>
            </w:pPr>
          </w:p>
          <w:p w:rsidR="005B79B3" w:rsidRDefault="005043C8" w:rsidP="003746D6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5B79B3">
              <w:rPr>
                <w:rFonts w:cs="Arial"/>
              </w:rPr>
              <w:t xml:space="preserve">Stimulation                    </w:t>
            </w:r>
            <w:r w:rsidR="005B79B3" w:rsidRPr="00D7267A">
              <w:rPr>
                <w:rFonts w:cs="Arial"/>
              </w:rPr>
              <w:t xml:space="preserve"> </w:t>
            </w:r>
            <w:r w:rsidR="007F0D86">
              <w:rPr>
                <w:rFonts w:cs="Arial"/>
              </w:rPr>
              <w:tab/>
            </w:r>
            <w:r w:rsidR="005B79B3">
              <w:rPr>
                <w:rFonts w:cs="Arial"/>
              </w:rPr>
              <w:t>ja</w:t>
            </w:r>
            <w:r w:rsidR="005B79B3" w:rsidRPr="00D7267A">
              <w:rPr>
                <w:rFonts w:cs="Arial"/>
              </w:rPr>
              <w:tab/>
              <w:t xml:space="preserve"> </w:t>
            </w:r>
            <w:r w:rsidR="005B79B3">
              <w:rPr>
                <w:rFonts w:cs="Arial"/>
              </w:rPr>
              <w:t>nein</w:t>
            </w:r>
            <w:r w:rsidR="005623A9">
              <w:rPr>
                <w:rFonts w:cs="Arial"/>
              </w:rPr>
              <w:t xml:space="preserve"> X</w:t>
            </w:r>
          </w:p>
          <w:p w:rsidR="005B79B3" w:rsidRPr="00D7267A" w:rsidRDefault="005B79B3" w:rsidP="003746D6">
            <w:pPr>
              <w:rPr>
                <w:rFonts w:cs="Arial"/>
              </w:rPr>
            </w:pPr>
            <w:r>
              <w:rPr>
                <w:rFonts w:cs="Arial"/>
              </w:rPr>
              <w:t xml:space="preserve">Automatische Abnahme   </w:t>
            </w:r>
            <w:r w:rsidR="00295187">
              <w:rPr>
                <w:rFonts w:cs="Arial"/>
              </w:rPr>
              <w:t xml:space="preserve"> </w:t>
            </w:r>
            <w:r w:rsidRPr="00D7267A">
              <w:rPr>
                <w:rFonts w:cs="Arial"/>
              </w:rPr>
              <w:t xml:space="preserve"> </w:t>
            </w:r>
            <w:r w:rsidR="007F0D86">
              <w:rPr>
                <w:rFonts w:cs="Arial"/>
              </w:rPr>
              <w:tab/>
            </w:r>
            <w:r>
              <w:rPr>
                <w:rFonts w:cs="Arial"/>
              </w:rPr>
              <w:t>ja</w:t>
            </w:r>
            <w:r w:rsidR="007F0D86">
              <w:rPr>
                <w:rFonts w:cs="Arial"/>
              </w:rPr>
              <w:t xml:space="preserve">  </w:t>
            </w:r>
            <w:r w:rsidRPr="00D7267A">
              <w:rPr>
                <w:rFonts w:cs="Arial"/>
              </w:rPr>
              <w:t xml:space="preserve"> </w:t>
            </w:r>
            <w:r w:rsidR="007F0D86">
              <w:rPr>
                <w:rFonts w:cs="Arial"/>
              </w:rPr>
              <w:tab/>
            </w:r>
            <w:r>
              <w:rPr>
                <w:rFonts w:cs="Arial"/>
              </w:rPr>
              <w:t>nein</w:t>
            </w:r>
            <w:r w:rsidRPr="00D7267A">
              <w:rPr>
                <w:rFonts w:cs="Arial"/>
              </w:rPr>
              <w:tab/>
            </w:r>
          </w:p>
          <w:p w:rsidR="005B79B3" w:rsidRDefault="005B79B3" w:rsidP="003746D6">
            <w:pPr>
              <w:rPr>
                <w:rFonts w:cs="Arial"/>
                <w:noProof/>
                <w:lang w:eastAsia="de-CH"/>
              </w:rPr>
            </w:pPr>
            <w:r>
              <w:rPr>
                <w:rFonts w:cs="Arial"/>
              </w:rPr>
              <w:t xml:space="preserve">Nachtreibehilfe                </w:t>
            </w:r>
            <w:r w:rsidR="00295187">
              <w:rPr>
                <w:rFonts w:cs="Arial"/>
              </w:rPr>
              <w:t xml:space="preserve"> </w:t>
            </w:r>
            <w:r w:rsidRPr="00D7267A">
              <w:rPr>
                <w:rFonts w:cs="Arial"/>
              </w:rPr>
              <w:t xml:space="preserve"> </w:t>
            </w:r>
            <w:r w:rsidR="007F0D86">
              <w:rPr>
                <w:rFonts w:cs="Arial"/>
              </w:rPr>
              <w:tab/>
            </w:r>
            <w:r>
              <w:rPr>
                <w:rFonts w:cs="Arial"/>
              </w:rPr>
              <w:t>ja</w:t>
            </w:r>
            <w:r w:rsidRPr="00D7267A">
              <w:rPr>
                <w:rFonts w:cs="Arial"/>
              </w:rPr>
              <w:tab/>
            </w:r>
            <w:r>
              <w:rPr>
                <w:rFonts w:cs="Arial"/>
              </w:rPr>
              <w:t>nein</w:t>
            </w:r>
            <w:r w:rsidR="005623A9">
              <w:rPr>
                <w:rFonts w:cs="Arial"/>
              </w:rPr>
              <w:t xml:space="preserve"> X</w:t>
            </w:r>
          </w:p>
          <w:p w:rsidR="005B79B3" w:rsidRDefault="005B79B3" w:rsidP="003746D6">
            <w:pPr>
              <w:rPr>
                <w:rFonts w:cs="Arial"/>
                <w:noProof/>
                <w:lang w:eastAsia="de-CH"/>
              </w:rPr>
            </w:pPr>
            <w:r>
              <w:rPr>
                <w:rFonts w:cs="Arial"/>
              </w:rPr>
              <w:t xml:space="preserve">Zwischendesinfektion      </w:t>
            </w:r>
            <w:r w:rsidR="00295187">
              <w:rPr>
                <w:rFonts w:cs="Arial"/>
              </w:rPr>
              <w:t xml:space="preserve"> </w:t>
            </w:r>
            <w:r w:rsidRPr="00D7267A">
              <w:rPr>
                <w:rFonts w:cs="Arial"/>
              </w:rPr>
              <w:t xml:space="preserve"> </w:t>
            </w:r>
            <w:r w:rsidR="007F0D86">
              <w:rPr>
                <w:rFonts w:cs="Arial"/>
              </w:rPr>
              <w:tab/>
            </w:r>
            <w:r>
              <w:rPr>
                <w:rFonts w:cs="Arial"/>
              </w:rPr>
              <w:t>ja</w:t>
            </w:r>
            <w:r w:rsidR="007F0D86">
              <w:rPr>
                <w:rFonts w:cs="Arial"/>
              </w:rPr>
              <w:t xml:space="preserve">     </w:t>
            </w:r>
            <w:r w:rsidR="007F0D86">
              <w:rPr>
                <w:rFonts w:cs="Arial"/>
              </w:rPr>
              <w:tab/>
            </w:r>
            <w:r>
              <w:rPr>
                <w:rFonts w:cs="Arial"/>
              </w:rPr>
              <w:t>nein</w:t>
            </w:r>
            <w:r w:rsidR="005623A9">
              <w:rPr>
                <w:rFonts w:cs="Arial"/>
              </w:rPr>
              <w:t xml:space="preserve"> X</w:t>
            </w:r>
          </w:p>
          <w:p w:rsidR="005B79B3" w:rsidRDefault="005B79B3" w:rsidP="003746D6">
            <w:pPr>
              <w:rPr>
                <w:rFonts w:cs="Arial"/>
                <w:noProof/>
                <w:lang w:eastAsia="de-CH"/>
              </w:rPr>
            </w:pPr>
            <w:proofErr w:type="spellStart"/>
            <w:r>
              <w:rPr>
                <w:rFonts w:cs="Arial"/>
              </w:rPr>
              <w:t>Dipphilfe</w:t>
            </w:r>
            <w:proofErr w:type="spellEnd"/>
            <w:r>
              <w:rPr>
                <w:rFonts w:cs="Arial"/>
              </w:rPr>
              <w:t xml:space="preserve">     </w:t>
            </w:r>
            <w:r w:rsidR="005623A9">
              <w:rPr>
                <w:rFonts w:cs="Arial"/>
              </w:rPr>
              <w:t>von Hand</w:t>
            </w:r>
            <w:r>
              <w:rPr>
                <w:rFonts w:cs="Arial"/>
              </w:rPr>
              <w:t xml:space="preserve">     </w:t>
            </w:r>
            <w:r w:rsidRPr="00D7267A">
              <w:rPr>
                <w:rFonts w:cs="Arial"/>
              </w:rPr>
              <w:t xml:space="preserve"> </w:t>
            </w:r>
            <w:r w:rsidR="007F0D86">
              <w:rPr>
                <w:rFonts w:cs="Arial"/>
              </w:rPr>
              <w:t xml:space="preserve">  </w:t>
            </w:r>
            <w:r w:rsidR="007F0D86">
              <w:rPr>
                <w:rFonts w:cs="Arial"/>
              </w:rPr>
              <w:tab/>
            </w:r>
            <w:r>
              <w:rPr>
                <w:rFonts w:cs="Arial"/>
              </w:rPr>
              <w:t>ja</w:t>
            </w:r>
            <w:r w:rsidR="007F0D86">
              <w:rPr>
                <w:rFonts w:cs="Arial"/>
              </w:rPr>
              <w:t xml:space="preserve">   </w:t>
            </w:r>
            <w:r w:rsidR="00295187">
              <w:rPr>
                <w:rFonts w:cs="Arial"/>
              </w:rPr>
              <w:t xml:space="preserve"> </w:t>
            </w:r>
            <w:r w:rsidRPr="00D7267A">
              <w:rPr>
                <w:rFonts w:cs="Arial"/>
              </w:rPr>
              <w:t xml:space="preserve"> </w:t>
            </w:r>
            <w:r w:rsidR="007F0D86">
              <w:rPr>
                <w:rFonts w:cs="Arial"/>
              </w:rPr>
              <w:tab/>
            </w:r>
            <w:r>
              <w:rPr>
                <w:rFonts w:cs="Arial"/>
              </w:rPr>
              <w:t>nein</w:t>
            </w:r>
          </w:p>
          <w:p w:rsidR="005B79B3" w:rsidRDefault="005B79B3" w:rsidP="003746D6">
            <w:pPr>
              <w:rPr>
                <w:rFonts w:cs="Arial"/>
                <w:noProof/>
                <w:lang w:eastAsia="de-CH"/>
              </w:rPr>
            </w:pPr>
            <w:r>
              <w:rPr>
                <w:rFonts w:cs="Arial"/>
              </w:rPr>
              <w:t xml:space="preserve">Nachmelken                    </w:t>
            </w:r>
            <w:r w:rsidR="00295187">
              <w:rPr>
                <w:rFonts w:cs="Arial"/>
              </w:rPr>
              <w:t xml:space="preserve"> </w:t>
            </w:r>
            <w:r w:rsidRPr="00D7267A">
              <w:rPr>
                <w:rFonts w:cs="Arial"/>
              </w:rPr>
              <w:t xml:space="preserve"> </w:t>
            </w:r>
            <w:r w:rsidR="007F0D86">
              <w:rPr>
                <w:rFonts w:cs="Arial"/>
              </w:rPr>
              <w:tab/>
            </w:r>
            <w:r>
              <w:rPr>
                <w:rFonts w:cs="Arial"/>
              </w:rPr>
              <w:t>ja</w:t>
            </w:r>
            <w:r w:rsidRPr="00D7267A">
              <w:rPr>
                <w:rFonts w:cs="Arial"/>
              </w:rPr>
              <w:tab/>
            </w:r>
            <w:r>
              <w:rPr>
                <w:rFonts w:cs="Arial"/>
              </w:rPr>
              <w:t>nein</w:t>
            </w:r>
            <w:r w:rsidR="005623A9">
              <w:rPr>
                <w:rFonts w:cs="Arial"/>
              </w:rPr>
              <w:t xml:space="preserve"> X</w:t>
            </w:r>
          </w:p>
          <w:p w:rsidR="005B79B3" w:rsidRDefault="005B79B3" w:rsidP="003746D6">
            <w:pPr>
              <w:rPr>
                <w:rFonts w:cs="Arial"/>
                <w:noProof/>
                <w:lang w:eastAsia="de-CH"/>
              </w:rPr>
            </w:pPr>
            <w:proofErr w:type="spellStart"/>
            <w:r>
              <w:rPr>
                <w:rFonts w:cs="Arial"/>
              </w:rPr>
              <w:t>Anrüsten</w:t>
            </w:r>
            <w:proofErr w:type="spellEnd"/>
            <w:r>
              <w:rPr>
                <w:rFonts w:cs="Arial"/>
              </w:rPr>
              <w:t xml:space="preserve">                         </w:t>
            </w:r>
            <w:r w:rsidRPr="00D7267A">
              <w:rPr>
                <w:rFonts w:cs="Arial"/>
              </w:rPr>
              <w:t xml:space="preserve"> </w:t>
            </w:r>
            <w:r w:rsidR="007F0D86">
              <w:rPr>
                <w:rFonts w:cs="Arial"/>
              </w:rPr>
              <w:tab/>
            </w:r>
            <w:r>
              <w:rPr>
                <w:rFonts w:cs="Arial"/>
              </w:rPr>
              <w:t>ja</w:t>
            </w:r>
            <w:r w:rsidRPr="00D7267A">
              <w:rPr>
                <w:rFonts w:cs="Arial"/>
              </w:rPr>
              <w:tab/>
            </w:r>
            <w:r>
              <w:rPr>
                <w:rFonts w:cs="Arial"/>
              </w:rPr>
              <w:t>nein</w:t>
            </w:r>
            <w:r w:rsidR="005623A9">
              <w:rPr>
                <w:rFonts w:cs="Arial"/>
              </w:rPr>
              <w:t xml:space="preserve"> X</w:t>
            </w:r>
          </w:p>
          <w:p w:rsidR="005B79B3" w:rsidRPr="00D7267A" w:rsidRDefault="005B79B3" w:rsidP="003746D6">
            <w:pPr>
              <w:rPr>
                <w:rFonts w:cs="Arial"/>
                <w:noProof/>
                <w:lang w:eastAsia="de-CH"/>
              </w:rPr>
            </w:pPr>
          </w:p>
        </w:tc>
      </w:tr>
      <w:tr w:rsidR="005B79B3" w:rsidRPr="00D7267A" w:rsidTr="00820C5E">
        <w:trPr>
          <w:trHeight w:val="572"/>
        </w:trPr>
        <w:tc>
          <w:tcPr>
            <w:tcW w:w="2192" w:type="pct"/>
            <w:vAlign w:val="center"/>
          </w:tcPr>
          <w:p w:rsidR="005B79B3" w:rsidRPr="00D7267A" w:rsidRDefault="005B79B3" w:rsidP="003746D6">
            <w:pPr>
              <w:rPr>
                <w:rFonts w:cs="Arial"/>
              </w:rPr>
            </w:pPr>
            <w:r>
              <w:rPr>
                <w:rFonts w:cs="Arial"/>
              </w:rPr>
              <w:t>Wird in Gruppen gemolken ?</w:t>
            </w:r>
          </w:p>
        </w:tc>
        <w:tc>
          <w:tcPr>
            <w:tcW w:w="2808" w:type="pct"/>
            <w:vAlign w:val="center"/>
          </w:tcPr>
          <w:p w:rsidR="005B79B3" w:rsidRPr="00D7267A" w:rsidRDefault="005623A9" w:rsidP="003746D6">
            <w:pPr>
              <w:rPr>
                <w:rFonts w:cs="Arial"/>
                <w:noProof/>
                <w:lang w:eastAsia="de-CH"/>
              </w:rPr>
            </w:pPr>
            <w:r>
              <w:rPr>
                <w:rFonts w:cs="Arial"/>
                <w:noProof/>
                <w:lang w:eastAsia="de-CH"/>
              </w:rPr>
              <w:t>-</w:t>
            </w:r>
          </w:p>
        </w:tc>
      </w:tr>
      <w:tr w:rsidR="005B79B3" w:rsidRPr="00D7267A" w:rsidTr="00820C5E">
        <w:trPr>
          <w:trHeight w:val="572"/>
        </w:trPr>
        <w:tc>
          <w:tcPr>
            <w:tcW w:w="2192" w:type="pct"/>
            <w:vAlign w:val="center"/>
          </w:tcPr>
          <w:p w:rsidR="005B79B3" w:rsidRPr="00D7267A" w:rsidRDefault="005B79B3" w:rsidP="003746D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Anzahl Melker pro Melkvorgang</w:t>
            </w:r>
          </w:p>
        </w:tc>
        <w:tc>
          <w:tcPr>
            <w:tcW w:w="2808" w:type="pct"/>
            <w:vAlign w:val="center"/>
          </w:tcPr>
          <w:p w:rsidR="005B79B3" w:rsidRPr="00D7267A" w:rsidRDefault="005B79B3" w:rsidP="003746D6">
            <w:pPr>
              <w:rPr>
                <w:rFonts w:cs="Arial"/>
                <w:noProof/>
                <w:lang w:eastAsia="de-CH"/>
              </w:rPr>
            </w:pPr>
          </w:p>
        </w:tc>
      </w:tr>
      <w:tr w:rsidR="005B79B3" w:rsidRPr="00D7267A" w:rsidTr="00820C5E">
        <w:trPr>
          <w:trHeight w:val="572"/>
        </w:trPr>
        <w:tc>
          <w:tcPr>
            <w:tcW w:w="2192" w:type="pct"/>
            <w:vAlign w:val="center"/>
          </w:tcPr>
          <w:p w:rsidR="005B79B3" w:rsidRPr="00D7267A" w:rsidRDefault="005B79B3" w:rsidP="003746D6">
            <w:pPr>
              <w:rPr>
                <w:rFonts w:cs="Arial"/>
              </w:rPr>
            </w:pPr>
            <w:r>
              <w:rPr>
                <w:rFonts w:cs="Arial"/>
              </w:rPr>
              <w:t>Wie oft wird gereinigt ?</w:t>
            </w:r>
          </w:p>
        </w:tc>
        <w:tc>
          <w:tcPr>
            <w:tcW w:w="2808" w:type="pct"/>
            <w:vAlign w:val="center"/>
          </w:tcPr>
          <w:p w:rsidR="005B79B3" w:rsidRPr="00D7267A" w:rsidRDefault="005B79B3" w:rsidP="003746D6">
            <w:pPr>
              <w:rPr>
                <w:rFonts w:cs="Arial"/>
                <w:noProof/>
                <w:lang w:eastAsia="de-CH"/>
              </w:rPr>
            </w:pPr>
          </w:p>
        </w:tc>
      </w:tr>
      <w:tr w:rsidR="005B79B3" w:rsidRPr="00D7267A" w:rsidTr="00820C5E">
        <w:trPr>
          <w:trHeight w:val="572"/>
        </w:trPr>
        <w:tc>
          <w:tcPr>
            <w:tcW w:w="2192" w:type="pct"/>
            <w:vAlign w:val="center"/>
          </w:tcPr>
          <w:p w:rsidR="005B79B3" w:rsidRPr="00D7267A" w:rsidRDefault="005B79B3" w:rsidP="003746D6">
            <w:pPr>
              <w:rPr>
                <w:rFonts w:cs="Arial"/>
              </w:rPr>
            </w:pPr>
            <w:r>
              <w:rPr>
                <w:rFonts w:cs="Arial"/>
              </w:rPr>
              <w:t>Wann wird gereinigt?</w:t>
            </w:r>
          </w:p>
        </w:tc>
        <w:tc>
          <w:tcPr>
            <w:tcW w:w="2808" w:type="pct"/>
            <w:vAlign w:val="center"/>
          </w:tcPr>
          <w:p w:rsidR="005B79B3" w:rsidRPr="00D7267A" w:rsidRDefault="005B79B3" w:rsidP="003746D6">
            <w:pPr>
              <w:rPr>
                <w:rFonts w:cs="Arial"/>
                <w:noProof/>
                <w:lang w:eastAsia="de-CH"/>
              </w:rPr>
            </w:pPr>
          </w:p>
        </w:tc>
      </w:tr>
      <w:tr w:rsidR="005B79B3" w:rsidRPr="00D7267A" w:rsidTr="00820C5E">
        <w:trPr>
          <w:trHeight w:val="572"/>
        </w:trPr>
        <w:tc>
          <w:tcPr>
            <w:tcW w:w="2192" w:type="pct"/>
            <w:vAlign w:val="center"/>
          </w:tcPr>
          <w:p w:rsidR="005B79B3" w:rsidRPr="00D7267A" w:rsidRDefault="005B79B3" w:rsidP="003746D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Wie oft wird ein Schalmtest durchgeführt?</w:t>
            </w:r>
          </w:p>
        </w:tc>
        <w:tc>
          <w:tcPr>
            <w:tcW w:w="2808" w:type="pct"/>
            <w:vAlign w:val="center"/>
          </w:tcPr>
          <w:p w:rsidR="005B79B3" w:rsidRPr="00D7267A" w:rsidRDefault="005B79B3" w:rsidP="003746D6">
            <w:pPr>
              <w:rPr>
                <w:rFonts w:cs="Arial"/>
                <w:noProof/>
                <w:lang w:eastAsia="de-CH"/>
              </w:rPr>
            </w:pPr>
          </w:p>
        </w:tc>
      </w:tr>
      <w:tr w:rsidR="005B79B3" w:rsidRPr="00D7267A" w:rsidTr="00820C5E">
        <w:trPr>
          <w:trHeight w:val="572"/>
        </w:trPr>
        <w:tc>
          <w:tcPr>
            <w:tcW w:w="2192" w:type="pct"/>
            <w:vAlign w:val="center"/>
          </w:tcPr>
          <w:p w:rsidR="005B79B3" w:rsidRPr="00D7267A" w:rsidRDefault="005B79B3" w:rsidP="003746D6">
            <w:pPr>
              <w:rPr>
                <w:rFonts w:cs="Arial"/>
              </w:rPr>
            </w:pPr>
            <w:r>
              <w:rPr>
                <w:rFonts w:cs="Arial"/>
              </w:rPr>
              <w:t>Ist Schnellaustrieb vorhanden?</w:t>
            </w:r>
          </w:p>
        </w:tc>
        <w:tc>
          <w:tcPr>
            <w:tcW w:w="2808" w:type="pct"/>
            <w:vAlign w:val="center"/>
          </w:tcPr>
          <w:p w:rsidR="005B79B3" w:rsidRPr="00D7267A" w:rsidRDefault="002659F3" w:rsidP="003746D6">
            <w:pPr>
              <w:rPr>
                <w:rFonts w:cs="Arial"/>
                <w:noProof/>
                <w:lang w:eastAsia="de-CH"/>
              </w:rPr>
            </w:pPr>
            <w:r>
              <w:rPr>
                <w:rFonts w:cs="Arial"/>
                <w:noProof/>
                <w:lang w:eastAsia="de-CH"/>
              </w:rPr>
              <w:t>-</w:t>
            </w:r>
          </w:p>
        </w:tc>
      </w:tr>
      <w:tr w:rsidR="005B79B3" w:rsidRPr="00D7267A" w:rsidTr="00820C5E">
        <w:trPr>
          <w:trHeight w:val="572"/>
        </w:trPr>
        <w:tc>
          <w:tcPr>
            <w:tcW w:w="2192" w:type="pct"/>
            <w:vAlign w:val="center"/>
          </w:tcPr>
          <w:p w:rsidR="005B79B3" w:rsidRPr="00D7267A" w:rsidRDefault="005B79B3" w:rsidP="003746D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Ist der Melkstand am Herdenmanagement angeschlossen?</w:t>
            </w:r>
          </w:p>
        </w:tc>
        <w:tc>
          <w:tcPr>
            <w:tcW w:w="2808" w:type="pct"/>
            <w:vAlign w:val="center"/>
          </w:tcPr>
          <w:p w:rsidR="005B79B3" w:rsidRPr="00D7267A" w:rsidRDefault="005B79B3" w:rsidP="003746D6">
            <w:pPr>
              <w:rPr>
                <w:rFonts w:cs="Arial"/>
                <w:noProof/>
                <w:lang w:eastAsia="de-CH"/>
              </w:rPr>
            </w:pPr>
          </w:p>
        </w:tc>
      </w:tr>
      <w:tr w:rsidR="005043C8" w:rsidRPr="00D7267A" w:rsidTr="00820C5E">
        <w:trPr>
          <w:trHeight w:val="572"/>
        </w:trPr>
        <w:tc>
          <w:tcPr>
            <w:tcW w:w="2192" w:type="pct"/>
            <w:vAlign w:val="center"/>
          </w:tcPr>
          <w:p w:rsidR="005043C8" w:rsidRDefault="005043C8" w:rsidP="003746D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Systematisches Trockenstellen</w:t>
            </w:r>
          </w:p>
        </w:tc>
        <w:tc>
          <w:tcPr>
            <w:tcW w:w="2808" w:type="pct"/>
            <w:vAlign w:val="center"/>
          </w:tcPr>
          <w:p w:rsidR="005043C8" w:rsidRDefault="005043C8" w:rsidP="003746D6">
            <w:pPr>
              <w:rPr>
                <w:rFonts w:cs="Arial"/>
                <w:noProof/>
                <w:lang w:eastAsia="de-CH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>
              <w:rPr>
                <w:rFonts w:ascii="Wingdings 2" w:hAnsi="Wingdings 2" w:cs="Arial"/>
              </w:rPr>
              <w:t></w:t>
            </w:r>
            <w:r>
              <w:rPr>
                <w:rFonts w:cs="Arial"/>
                <w:noProof/>
                <w:lang w:eastAsia="de-CH"/>
              </w:rPr>
              <w:t xml:space="preserve">Mit Antibiotika       </w:t>
            </w:r>
            <w:r w:rsidR="00E54A14">
              <w:rPr>
                <w:rFonts w:ascii="Wingdings 2" w:hAnsi="Wingdings 2" w:cs="Arial"/>
              </w:rPr>
              <w:t></w:t>
            </w:r>
            <w:r>
              <w:rPr>
                <w:rFonts w:ascii="Wingdings 2" w:hAnsi="Wingdings 2" w:cs="Arial"/>
              </w:rPr>
              <w:t></w:t>
            </w:r>
            <w:r>
              <w:rPr>
                <w:rFonts w:cs="Arial"/>
                <w:noProof/>
                <w:lang w:eastAsia="de-CH"/>
              </w:rPr>
              <w:t xml:space="preserve">ohne Antibiotika </w:t>
            </w:r>
          </w:p>
          <w:p w:rsidR="005043C8" w:rsidRDefault="005043C8" w:rsidP="003746D6">
            <w:pPr>
              <w:rPr>
                <w:rFonts w:cs="Arial"/>
                <w:noProof/>
                <w:lang w:eastAsia="de-CH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>
              <w:rPr>
                <w:rFonts w:ascii="Wingdings 2" w:hAnsi="Wingdings 2" w:cs="Arial"/>
              </w:rPr>
              <w:t></w:t>
            </w:r>
            <w:r>
              <w:rPr>
                <w:rFonts w:cs="Arial"/>
                <w:noProof/>
                <w:lang w:eastAsia="de-CH"/>
              </w:rPr>
              <w:t>mit Zitzenversiegler</w:t>
            </w:r>
          </w:p>
          <w:p w:rsidR="005043C8" w:rsidRPr="00D7267A" w:rsidRDefault="005043C8" w:rsidP="007E2072">
            <w:pPr>
              <w:rPr>
                <w:rFonts w:cs="Arial"/>
                <w:noProof/>
                <w:lang w:eastAsia="de-CH"/>
              </w:rPr>
            </w:pPr>
          </w:p>
        </w:tc>
      </w:tr>
      <w:tr w:rsidR="005B79B3" w:rsidRPr="00D7267A" w:rsidTr="00820C5E">
        <w:trPr>
          <w:trHeight w:val="572"/>
        </w:trPr>
        <w:tc>
          <w:tcPr>
            <w:tcW w:w="2192" w:type="pct"/>
            <w:vAlign w:val="center"/>
          </w:tcPr>
          <w:p w:rsidR="005B79B3" w:rsidRDefault="005B79B3" w:rsidP="003746D6">
            <w:pPr>
              <w:rPr>
                <w:rFonts w:cs="Arial"/>
              </w:rPr>
            </w:pPr>
            <w:r>
              <w:rPr>
                <w:rFonts w:cs="Arial"/>
              </w:rPr>
              <w:t>Arbeitsablauf</w:t>
            </w:r>
            <w:r w:rsidR="00DB2972">
              <w:rPr>
                <w:rFonts w:cs="Arial"/>
              </w:rPr>
              <w:t xml:space="preserve"> (Besonderheiten)</w:t>
            </w:r>
          </w:p>
        </w:tc>
        <w:tc>
          <w:tcPr>
            <w:tcW w:w="2808" w:type="pct"/>
            <w:vAlign w:val="center"/>
          </w:tcPr>
          <w:p w:rsidR="005B79B3" w:rsidRDefault="005B79B3" w:rsidP="003746D6">
            <w:pPr>
              <w:rPr>
                <w:rFonts w:cs="Arial"/>
                <w:noProof/>
                <w:lang w:eastAsia="de-CH"/>
              </w:rPr>
            </w:pPr>
          </w:p>
          <w:p w:rsidR="005B79B3" w:rsidRDefault="005B79B3" w:rsidP="003746D6">
            <w:pPr>
              <w:rPr>
                <w:rFonts w:cs="Arial"/>
                <w:noProof/>
                <w:lang w:eastAsia="de-CH"/>
              </w:rPr>
            </w:pPr>
          </w:p>
          <w:p w:rsidR="005B79B3" w:rsidRDefault="005B79B3" w:rsidP="003746D6">
            <w:pPr>
              <w:rPr>
                <w:rFonts w:cs="Arial"/>
                <w:noProof/>
                <w:lang w:eastAsia="de-CH"/>
              </w:rPr>
            </w:pPr>
          </w:p>
          <w:p w:rsidR="005B79B3" w:rsidRDefault="005B79B3" w:rsidP="003746D6">
            <w:pPr>
              <w:rPr>
                <w:rFonts w:cs="Arial"/>
                <w:noProof/>
                <w:lang w:eastAsia="de-CH"/>
              </w:rPr>
            </w:pPr>
          </w:p>
          <w:p w:rsidR="005B79B3" w:rsidRPr="00D7267A" w:rsidRDefault="005B79B3" w:rsidP="007E2072">
            <w:pPr>
              <w:rPr>
                <w:rFonts w:cs="Arial"/>
                <w:noProof/>
                <w:lang w:eastAsia="de-CH"/>
              </w:rPr>
            </w:pPr>
          </w:p>
        </w:tc>
      </w:tr>
      <w:tr w:rsidR="00F54BE0" w:rsidRPr="00D7267A" w:rsidTr="00820C5E">
        <w:trPr>
          <w:trHeight w:val="572"/>
        </w:trPr>
        <w:tc>
          <w:tcPr>
            <w:tcW w:w="2192" w:type="pct"/>
            <w:vAlign w:val="center"/>
          </w:tcPr>
          <w:p w:rsidR="00F54BE0" w:rsidRDefault="00F54BE0" w:rsidP="003746D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Grösse</w:t>
            </w:r>
            <w:proofErr w:type="spellEnd"/>
            <w:r>
              <w:rPr>
                <w:rFonts w:cs="Arial"/>
              </w:rPr>
              <w:t xml:space="preserve"> des Milchtanks</w:t>
            </w:r>
          </w:p>
        </w:tc>
        <w:tc>
          <w:tcPr>
            <w:tcW w:w="2808" w:type="pct"/>
            <w:vAlign w:val="center"/>
          </w:tcPr>
          <w:p w:rsidR="00F54BE0" w:rsidRDefault="00F54BE0" w:rsidP="003746D6">
            <w:pPr>
              <w:rPr>
                <w:rFonts w:cs="Arial"/>
                <w:noProof/>
                <w:lang w:eastAsia="de-CH"/>
              </w:rPr>
            </w:pPr>
          </w:p>
        </w:tc>
      </w:tr>
      <w:tr w:rsidR="00F54BE0" w:rsidRPr="00D7267A" w:rsidTr="00820C5E">
        <w:trPr>
          <w:trHeight w:val="572"/>
        </w:trPr>
        <w:tc>
          <w:tcPr>
            <w:tcW w:w="2192" w:type="pct"/>
            <w:vAlign w:val="center"/>
          </w:tcPr>
          <w:p w:rsidR="00F54BE0" w:rsidRDefault="00F54BE0" w:rsidP="00F54BE0">
            <w:pPr>
              <w:rPr>
                <w:rFonts w:cs="Arial"/>
              </w:rPr>
            </w:pPr>
            <w:r>
              <w:rPr>
                <w:rFonts w:cs="Arial"/>
              </w:rPr>
              <w:t>Abholung Milch</w:t>
            </w:r>
          </w:p>
        </w:tc>
        <w:tc>
          <w:tcPr>
            <w:tcW w:w="2808" w:type="pct"/>
            <w:vAlign w:val="center"/>
          </w:tcPr>
          <w:p w:rsidR="00F54BE0" w:rsidRDefault="00F54BE0" w:rsidP="00F54BE0">
            <w:pPr>
              <w:rPr>
                <w:rFonts w:cs="Arial"/>
                <w:noProof/>
                <w:lang w:eastAsia="de-CH"/>
              </w:rPr>
            </w:pPr>
          </w:p>
        </w:tc>
      </w:tr>
    </w:tbl>
    <w:p w:rsidR="005B79B3" w:rsidRPr="00D7267A" w:rsidRDefault="005B79B3" w:rsidP="005B79B3">
      <w:pPr>
        <w:rPr>
          <w:rFonts w:cs="Arial"/>
          <w:b/>
        </w:rPr>
      </w:pPr>
    </w:p>
    <w:p w:rsidR="002170E8" w:rsidRDefault="002170E8" w:rsidP="005B79B3">
      <w:pPr>
        <w:rPr>
          <w:rFonts w:cs="Arial"/>
          <w:b/>
        </w:rPr>
      </w:pPr>
    </w:p>
    <w:p w:rsidR="00F54BE0" w:rsidRDefault="00F54BE0" w:rsidP="005B79B3">
      <w:pPr>
        <w:rPr>
          <w:rFonts w:cs="Arial"/>
          <w:szCs w:val="22"/>
        </w:rPr>
      </w:pPr>
    </w:p>
    <w:p w:rsidR="00EA1606" w:rsidRDefault="00EA1606" w:rsidP="005B79B3">
      <w:pPr>
        <w:rPr>
          <w:rFonts w:cs="Arial"/>
          <w:szCs w:val="22"/>
        </w:rPr>
      </w:pPr>
    </w:p>
    <w:p w:rsidR="00EA1606" w:rsidRDefault="00EA1606" w:rsidP="005B79B3">
      <w:pPr>
        <w:rPr>
          <w:rFonts w:cs="Arial"/>
          <w:szCs w:val="22"/>
        </w:rPr>
      </w:pPr>
    </w:p>
    <w:p w:rsidR="00EA1606" w:rsidRDefault="00EA1606" w:rsidP="005B79B3">
      <w:pPr>
        <w:rPr>
          <w:rFonts w:cs="Arial"/>
          <w:szCs w:val="22"/>
        </w:rPr>
      </w:pPr>
    </w:p>
    <w:p w:rsidR="005B79B3" w:rsidRPr="00D7267A" w:rsidRDefault="005B79B3" w:rsidP="005B79B3">
      <w:pPr>
        <w:rPr>
          <w:b/>
        </w:rPr>
      </w:pPr>
      <w:r w:rsidRPr="00D7267A">
        <w:rPr>
          <w:b/>
        </w:rPr>
        <w:t>Fütterung: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0"/>
        <w:gridCol w:w="1985"/>
        <w:gridCol w:w="877"/>
        <w:gridCol w:w="88"/>
        <w:gridCol w:w="939"/>
        <w:gridCol w:w="1797"/>
      </w:tblGrid>
      <w:tr w:rsidR="005B79B3" w:rsidRPr="00D7267A" w:rsidTr="00EA1606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E379DB" w:rsidRDefault="005B79B3" w:rsidP="00DE7210">
            <w:pPr>
              <w:rPr>
                <w:rFonts w:cs="Arial"/>
                <w:b/>
              </w:rPr>
            </w:pPr>
            <w:r w:rsidRPr="00E379DB">
              <w:rPr>
                <w:rFonts w:cs="Arial"/>
                <w:b/>
              </w:rPr>
              <w:t>Anzahl Futterkomponenten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5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06" w:rsidRPr="00D7267A" w:rsidRDefault="00EA1606" w:rsidP="00DE7210">
            <w:pPr>
              <w:rPr>
                <w:rFonts w:cs="Arial"/>
              </w:rPr>
            </w:pPr>
          </w:p>
        </w:tc>
      </w:tr>
      <w:tr w:rsidR="005B79B3" w:rsidRPr="00D7267A" w:rsidTr="00EA1606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E379DB" w:rsidRDefault="005B79B3" w:rsidP="00DE7210">
            <w:pPr>
              <w:rPr>
                <w:rFonts w:cs="Arial"/>
                <w:b/>
              </w:rPr>
            </w:pPr>
            <w:r w:rsidRPr="00E379DB">
              <w:rPr>
                <w:rFonts w:cs="Arial"/>
                <w:b/>
              </w:rPr>
              <w:t>Anzahl Rationen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5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EA1606" w:rsidP="00DE7210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5B79B3" w:rsidRPr="00D7267A" w:rsidTr="00EA1606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E379DB" w:rsidRDefault="005B79B3" w:rsidP="00DE7210">
            <w:pPr>
              <w:rPr>
                <w:rFonts w:cs="Arial"/>
              </w:rPr>
            </w:pPr>
            <w:r w:rsidRPr="00E379DB">
              <w:rPr>
                <w:rFonts w:cs="Arial"/>
              </w:rPr>
              <w:lastRenderedPageBreak/>
              <w:t>Anzahl Futtervorlagen/Tag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5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06" w:rsidRPr="00D7267A" w:rsidRDefault="00EA1606" w:rsidP="00DE7210">
            <w:pPr>
              <w:rPr>
                <w:rFonts w:cs="Arial"/>
              </w:rPr>
            </w:pPr>
          </w:p>
        </w:tc>
      </w:tr>
      <w:tr w:rsidR="005B79B3" w:rsidRPr="00D7267A" w:rsidTr="00EA1606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E379DB" w:rsidRDefault="005B79B3" w:rsidP="00DE7210">
            <w:pPr>
              <w:rPr>
                <w:rFonts w:cs="Arial"/>
              </w:rPr>
            </w:pPr>
            <w:r w:rsidRPr="00E379DB">
              <w:rPr>
                <w:rFonts w:cs="Arial"/>
              </w:rPr>
              <w:t xml:space="preserve">Häufigkeit/Dauer </w:t>
            </w:r>
          </w:p>
          <w:p w:rsidR="005B79B3" w:rsidRPr="00E379DB" w:rsidRDefault="005B79B3" w:rsidP="00DE7210">
            <w:pPr>
              <w:rPr>
                <w:rFonts w:cs="Arial"/>
              </w:rPr>
            </w:pPr>
            <w:r w:rsidRPr="00E379DB">
              <w:rPr>
                <w:rFonts w:cs="Arial"/>
              </w:rPr>
              <w:t>Rationsberechnungen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5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EA1606" w:rsidP="00DE7210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B79B3" w:rsidRPr="00D7267A" w:rsidTr="00EA1606">
        <w:trPr>
          <w:trHeight w:val="426"/>
        </w:trPr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E379DB" w:rsidRDefault="005B79B3" w:rsidP="00DE7210">
            <w:pPr>
              <w:rPr>
                <w:rFonts w:cs="Arial"/>
                <w:b/>
              </w:rPr>
            </w:pPr>
            <w:r w:rsidRPr="00E379DB">
              <w:rPr>
                <w:rFonts w:cs="Arial"/>
                <w:b/>
              </w:rPr>
              <w:t>Futterkomponenten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  <w:r w:rsidRPr="00D7267A">
              <w:rPr>
                <w:rFonts w:cs="Arial"/>
              </w:rPr>
              <w:t>Komponente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  <w:r w:rsidRPr="00D7267A">
              <w:rPr>
                <w:rFonts w:cs="Arial"/>
              </w:rPr>
              <w:t>Menge (Tier/Tag</w:t>
            </w:r>
            <w:r w:rsidR="007F0D86">
              <w:rPr>
                <w:rFonts w:cs="Arial"/>
              </w:rPr>
              <w:t>, kg TS</w:t>
            </w:r>
            <w:r w:rsidRPr="00D7267A">
              <w:rPr>
                <w:rFonts w:cs="Arial"/>
              </w:rPr>
              <w:t>)</w:t>
            </w:r>
          </w:p>
        </w:tc>
      </w:tr>
      <w:tr w:rsidR="005B79B3" w:rsidRPr="00D7267A" w:rsidTr="00EA1606">
        <w:trPr>
          <w:trHeight w:val="219"/>
        </w:trPr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E379DB" w:rsidRDefault="005B79B3" w:rsidP="00DE7210">
            <w:pPr>
              <w:rPr>
                <w:rFonts w:cs="Arial"/>
                <w:b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0D55D0" w:rsidP="00DE7210">
            <w:pPr>
              <w:rPr>
                <w:rFonts w:cs="Arial"/>
              </w:rPr>
            </w:pPr>
            <w:r>
              <w:rPr>
                <w:rFonts w:cs="Arial"/>
              </w:rPr>
              <w:t>Maissilage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EA1606">
        <w:trPr>
          <w:trHeight w:val="219"/>
        </w:trPr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E379DB" w:rsidRDefault="005B79B3" w:rsidP="00DE7210">
            <w:pPr>
              <w:rPr>
                <w:rFonts w:cs="Arial"/>
                <w:b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0D55D0" w:rsidP="00DE7210">
            <w:pPr>
              <w:rPr>
                <w:rFonts w:cs="Arial"/>
              </w:rPr>
            </w:pPr>
            <w:r>
              <w:rPr>
                <w:rFonts w:cs="Arial"/>
              </w:rPr>
              <w:t>Grassilage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EA1606">
        <w:trPr>
          <w:trHeight w:val="219"/>
        </w:trPr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E379DB" w:rsidRDefault="005B79B3" w:rsidP="00DE7210">
            <w:pPr>
              <w:rPr>
                <w:rFonts w:cs="Arial"/>
                <w:b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0D55D0" w:rsidP="00DE7210">
            <w:pPr>
              <w:rPr>
                <w:rFonts w:cs="Arial"/>
              </w:rPr>
            </w:pPr>
            <w:r>
              <w:rPr>
                <w:rFonts w:cs="Arial"/>
              </w:rPr>
              <w:t>Futterkalk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EA1606">
        <w:trPr>
          <w:trHeight w:val="219"/>
        </w:trPr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E379DB" w:rsidRDefault="005B79B3" w:rsidP="00DE7210">
            <w:pPr>
              <w:rPr>
                <w:rFonts w:cs="Arial"/>
                <w:b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2659F3" w:rsidP="00DE7210">
            <w:pPr>
              <w:rPr>
                <w:rFonts w:cs="Arial"/>
              </w:rPr>
            </w:pPr>
            <w:r>
              <w:rPr>
                <w:rFonts w:cs="Arial"/>
              </w:rPr>
              <w:t>Kraftfutter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EA1606">
        <w:trPr>
          <w:trHeight w:val="219"/>
        </w:trPr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E379DB" w:rsidRDefault="005B79B3" w:rsidP="00DE7210">
            <w:pPr>
              <w:rPr>
                <w:rFonts w:cs="Arial"/>
                <w:b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2659F3" w:rsidP="00DE7210">
            <w:pPr>
              <w:rPr>
                <w:rFonts w:cs="Arial"/>
              </w:rPr>
            </w:pPr>
            <w:r>
              <w:rPr>
                <w:rFonts w:cs="Arial"/>
              </w:rPr>
              <w:t>Mineralfutter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EA1606">
        <w:trPr>
          <w:trHeight w:val="219"/>
        </w:trPr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E379DB" w:rsidRDefault="005B79B3" w:rsidP="00DE7210">
            <w:pPr>
              <w:rPr>
                <w:rFonts w:cs="Arial"/>
                <w:b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883EAE" w:rsidP="00DE7210">
            <w:pPr>
              <w:rPr>
                <w:rFonts w:cs="Arial"/>
              </w:rPr>
            </w:pPr>
            <w:r>
              <w:rPr>
                <w:rFonts w:cs="Arial"/>
              </w:rPr>
              <w:t>Körnermais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EA1606">
        <w:trPr>
          <w:trHeight w:val="219"/>
        </w:trPr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E379DB" w:rsidRDefault="005B79B3" w:rsidP="00DE7210">
            <w:pPr>
              <w:rPr>
                <w:rFonts w:cs="Arial"/>
                <w:b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DB2972" w:rsidP="00DE7210">
            <w:pPr>
              <w:rPr>
                <w:rFonts w:cs="Arial"/>
              </w:rPr>
            </w:pPr>
            <w:r>
              <w:rPr>
                <w:rFonts w:cs="Arial"/>
              </w:rPr>
              <w:t>Dürrfutter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EA1606">
        <w:trPr>
          <w:trHeight w:val="213"/>
        </w:trPr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E379DB" w:rsidRDefault="005B79B3" w:rsidP="00DE7210">
            <w:pPr>
              <w:rPr>
                <w:rFonts w:cs="Arial"/>
                <w:b/>
              </w:rPr>
            </w:pPr>
            <w:proofErr w:type="spellStart"/>
            <w:r w:rsidRPr="00E379DB">
              <w:rPr>
                <w:rFonts w:cs="Arial"/>
                <w:b/>
              </w:rPr>
              <w:t>Silagen</w:t>
            </w:r>
            <w:proofErr w:type="spellEnd"/>
            <w:r w:rsidR="00EA1606">
              <w:rPr>
                <w:rFonts w:cs="Arial"/>
                <w:b/>
              </w:rPr>
              <w:t>, nicht relevant</w:t>
            </w:r>
          </w:p>
        </w:tc>
        <w:tc>
          <w:tcPr>
            <w:tcW w:w="5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EA1606">
        <w:trPr>
          <w:trHeight w:val="213"/>
        </w:trPr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5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EA1606">
        <w:trPr>
          <w:trHeight w:val="364"/>
        </w:trPr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E379DB" w:rsidRDefault="005B79B3" w:rsidP="00DE7210">
            <w:pPr>
              <w:rPr>
                <w:rFonts w:cs="Arial"/>
              </w:rPr>
            </w:pPr>
            <w:r w:rsidRPr="00E379DB">
              <w:rPr>
                <w:rFonts w:cs="Arial"/>
              </w:rPr>
              <w:t>Häcksellänge [mm]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EA1606">
        <w:trPr>
          <w:trHeight w:val="427"/>
        </w:trPr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EA1606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E379DB" w:rsidRDefault="005B79B3" w:rsidP="00DE7210">
            <w:pPr>
              <w:rPr>
                <w:rFonts w:cs="Arial"/>
              </w:rPr>
            </w:pPr>
            <w:r w:rsidRPr="00E379DB">
              <w:rPr>
                <w:rFonts w:cs="Arial"/>
              </w:rPr>
              <w:t xml:space="preserve">Verwendung von </w:t>
            </w:r>
            <w:proofErr w:type="spellStart"/>
            <w:r w:rsidRPr="00E379DB">
              <w:rPr>
                <w:rFonts w:cs="Arial"/>
              </w:rPr>
              <w:t>Siliermittel</w:t>
            </w:r>
            <w:proofErr w:type="spellEnd"/>
          </w:p>
          <w:p w:rsidR="005B79B3" w:rsidRPr="00D7267A" w:rsidRDefault="005B79B3" w:rsidP="00DE7210">
            <w:pPr>
              <w:rPr>
                <w:rFonts w:cs="Arial"/>
              </w:rPr>
            </w:pPr>
          </w:p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5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2659F3" w:rsidP="00DE7210">
            <w:pPr>
              <w:rPr>
                <w:rFonts w:cs="Arial"/>
              </w:rPr>
            </w:pPr>
            <w:r>
              <w:rPr>
                <w:rFonts w:cs="Arial"/>
              </w:rPr>
              <w:t>nein</w:t>
            </w:r>
          </w:p>
        </w:tc>
      </w:tr>
      <w:tr w:rsidR="005B79B3" w:rsidRPr="00D7267A" w:rsidTr="00EA1606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jc w:val="left"/>
              <w:rPr>
                <w:rFonts w:cs="Arial"/>
              </w:rPr>
            </w:pPr>
            <w:r w:rsidRPr="00D7267A">
              <w:rPr>
                <w:rFonts w:cs="Arial"/>
              </w:rPr>
              <w:t xml:space="preserve">Befüllung des </w:t>
            </w:r>
            <w:r>
              <w:rPr>
                <w:rFonts w:cs="Arial"/>
              </w:rPr>
              <w:t>Futtermischwagens</w:t>
            </w:r>
          </w:p>
          <w:p w:rsidR="005B79B3" w:rsidRPr="00D7267A" w:rsidRDefault="00EA1606" w:rsidP="00DE7210">
            <w:pPr>
              <w:rPr>
                <w:rFonts w:cs="Arial"/>
              </w:rPr>
            </w:pPr>
            <w:r>
              <w:rPr>
                <w:rFonts w:cs="Arial"/>
              </w:rPr>
              <w:t>Nicht vorhanden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5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5"/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bookmarkEnd w:id="1"/>
            <w:r w:rsidRPr="00D7267A">
              <w:rPr>
                <w:rFonts w:cs="Arial"/>
              </w:rPr>
              <w:t xml:space="preserve"> Förderband</w:t>
            </w:r>
            <w:r w:rsidRPr="00D7267A">
              <w:rPr>
                <w:rFonts w:cs="Arial"/>
              </w:rPr>
              <w:tab/>
            </w:r>
            <w:r w:rsidRPr="00D7267A">
              <w:rPr>
                <w:rFonts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6"/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bookmarkEnd w:id="2"/>
            <w:r w:rsidRPr="00D7267A">
              <w:rPr>
                <w:rFonts w:cs="Arial"/>
              </w:rPr>
              <w:t xml:space="preserve"> Schnecke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7"/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bookmarkEnd w:id="3"/>
            <w:r w:rsidRPr="00D7267A">
              <w:rPr>
                <w:rFonts w:cs="Arial"/>
              </w:rPr>
              <w:t xml:space="preserve"> Fräse</w:t>
            </w:r>
            <w:r w:rsidRPr="00D7267A">
              <w:rPr>
                <w:rFonts w:cs="Arial"/>
              </w:rPr>
              <w:tab/>
            </w:r>
            <w:r w:rsidRPr="00D7267A">
              <w:rPr>
                <w:rFonts w:cs="Arial"/>
              </w:rPr>
              <w:tab/>
            </w:r>
            <w:r w:rsidRPr="00D7267A">
              <w:rPr>
                <w:rFonts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8"/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bookmarkEnd w:id="4"/>
            <w:r w:rsidRPr="00D7267A">
              <w:rPr>
                <w:rFonts w:cs="Arial"/>
              </w:rPr>
              <w:t xml:space="preserve"> Kratzboden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9"/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bookmarkEnd w:id="5"/>
            <w:r w:rsidRPr="00D7267A">
              <w:rPr>
                <w:rFonts w:cs="Arial"/>
              </w:rPr>
              <w:t xml:space="preserve"> Frontlader</w:t>
            </w:r>
            <w:r w:rsidRPr="00D7267A">
              <w:rPr>
                <w:rFonts w:cs="Arial"/>
              </w:rPr>
              <w:tab/>
            </w:r>
            <w:r w:rsidRPr="00D7267A">
              <w:rPr>
                <w:rFonts w:cs="Arial"/>
              </w:rPr>
              <w:tab/>
            </w:r>
            <w:r w:rsidRPr="00D7267A">
              <w:rPr>
                <w:rFonts w:cs="Arial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1"/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bookmarkEnd w:id="6"/>
            <w:r w:rsidRPr="00D7267A">
              <w:rPr>
                <w:rFonts w:cs="Arial"/>
              </w:rPr>
              <w:t xml:space="preserve"> Greifzange</w:t>
            </w:r>
          </w:p>
        </w:tc>
      </w:tr>
      <w:tr w:rsidR="005B79B3" w:rsidRPr="00D7267A" w:rsidTr="00EA1606">
        <w:trPr>
          <w:trHeight w:val="107"/>
        </w:trPr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 xml:space="preserve">Entnahmetechnik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  <w:r w:rsidRPr="00D7267A">
              <w:rPr>
                <w:rFonts w:cs="Arial"/>
              </w:rPr>
              <w:t>Gras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  <w:r w:rsidRPr="00D7267A">
              <w:rPr>
                <w:rFonts w:cs="Arial"/>
              </w:rPr>
              <w:t>Mais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  <w:r w:rsidRPr="00D7267A">
              <w:rPr>
                <w:rFonts w:cs="Arial"/>
              </w:rPr>
              <w:t>Heu</w:t>
            </w:r>
          </w:p>
        </w:tc>
      </w:tr>
      <w:tr w:rsidR="005B79B3" w:rsidRPr="00D7267A" w:rsidTr="00EA1606">
        <w:trPr>
          <w:trHeight w:val="106"/>
        </w:trPr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0"/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bookmarkEnd w:id="7"/>
            <w:r w:rsidRPr="00D7267A">
              <w:rPr>
                <w:rFonts w:cs="Arial"/>
              </w:rPr>
              <w:t xml:space="preserve"> Frontlader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1"/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bookmarkEnd w:id="8"/>
            <w:r w:rsidRPr="00D7267A">
              <w:rPr>
                <w:rFonts w:cs="Arial"/>
              </w:rPr>
              <w:t xml:space="preserve"> </w:t>
            </w:r>
            <w:proofErr w:type="spellStart"/>
            <w:r w:rsidRPr="00D7267A">
              <w:rPr>
                <w:rFonts w:cs="Arial"/>
              </w:rPr>
              <w:t>Teleskopl</w:t>
            </w:r>
            <w:proofErr w:type="spellEnd"/>
            <w:r w:rsidRPr="00D7267A">
              <w:rPr>
                <w:rFonts w:cs="Arial"/>
              </w:rPr>
              <w:t>.</w:t>
            </w:r>
          </w:p>
          <w:p w:rsidR="005B79B3" w:rsidRPr="00D7267A" w:rsidRDefault="007F0D86" w:rsidP="00DE7210">
            <w:pPr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5B79B3" w:rsidRPr="00D7267A">
              <w:rPr>
                <w:rFonts w:cs="Arial"/>
              </w:rPr>
              <w:t xml:space="preserve"> Fräse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lastRenderedPageBreak/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3"/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bookmarkEnd w:id="9"/>
            <w:r w:rsidRPr="00D7267A">
              <w:rPr>
                <w:rFonts w:cs="Arial"/>
              </w:rPr>
              <w:t xml:space="preserve"> Gabel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4"/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bookmarkEnd w:id="10"/>
            <w:r w:rsidRPr="00D7267A">
              <w:rPr>
                <w:rFonts w:cs="Arial"/>
              </w:rPr>
              <w:t xml:space="preserve"> Schaufel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6"/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bookmarkEnd w:id="11"/>
            <w:r w:rsidRPr="00D7267A">
              <w:rPr>
                <w:rFonts w:cs="Arial"/>
              </w:rPr>
              <w:t xml:space="preserve"> Silozange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5"/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bookmarkEnd w:id="12"/>
            <w:r w:rsidRPr="00D7267A">
              <w:rPr>
                <w:rFonts w:cs="Arial"/>
              </w:rPr>
              <w:t xml:space="preserve"> </w:t>
            </w:r>
            <w:proofErr w:type="spellStart"/>
            <w:r w:rsidRPr="00D7267A">
              <w:rPr>
                <w:rFonts w:cs="Arial"/>
              </w:rPr>
              <w:t>Blocksch</w:t>
            </w:r>
            <w:proofErr w:type="spellEnd"/>
            <w:r w:rsidRPr="00D7267A">
              <w:rPr>
                <w:rFonts w:cs="Arial"/>
              </w:rPr>
              <w:t>.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7"/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bookmarkEnd w:id="13"/>
            <w:r w:rsidRPr="00D7267A">
              <w:rPr>
                <w:rFonts w:cs="Arial"/>
              </w:rPr>
              <w:t xml:space="preserve"> </w:t>
            </w:r>
            <w:proofErr w:type="spellStart"/>
            <w:r w:rsidRPr="00D7267A">
              <w:rPr>
                <w:rFonts w:cs="Arial"/>
              </w:rPr>
              <w:t>Ballenauf</w:t>
            </w:r>
            <w:proofErr w:type="spellEnd"/>
            <w:r w:rsidRPr="00D7267A">
              <w:rPr>
                <w:rFonts w:cs="Arial"/>
              </w:rPr>
              <w:t>.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</w:p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r w:rsidRPr="00D7267A">
              <w:rPr>
                <w:rFonts w:cs="Arial"/>
              </w:rPr>
              <w:t xml:space="preserve"> Frontlader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r w:rsidRPr="00D7267A">
              <w:rPr>
                <w:rFonts w:cs="Arial"/>
              </w:rPr>
              <w:t xml:space="preserve"> </w:t>
            </w:r>
            <w:proofErr w:type="spellStart"/>
            <w:r w:rsidRPr="00D7267A">
              <w:rPr>
                <w:rFonts w:cs="Arial"/>
              </w:rPr>
              <w:t>Teleskopl</w:t>
            </w:r>
            <w:proofErr w:type="spellEnd"/>
            <w:r w:rsidRPr="00D7267A">
              <w:rPr>
                <w:rFonts w:cs="Arial"/>
              </w:rPr>
              <w:t>.</w:t>
            </w:r>
          </w:p>
          <w:p w:rsidR="005B79B3" w:rsidRPr="00D7267A" w:rsidRDefault="007F0D86" w:rsidP="00DE7210">
            <w:pPr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5B79B3" w:rsidRPr="00D7267A">
              <w:rPr>
                <w:rFonts w:cs="Arial"/>
              </w:rPr>
              <w:t xml:space="preserve"> Fräse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lastRenderedPageBreak/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r w:rsidRPr="00D7267A">
              <w:rPr>
                <w:rFonts w:cs="Arial"/>
              </w:rPr>
              <w:t xml:space="preserve"> Gabel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r w:rsidRPr="00D7267A">
              <w:rPr>
                <w:rFonts w:cs="Arial"/>
              </w:rPr>
              <w:t xml:space="preserve"> Schaufel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r w:rsidRPr="00D7267A">
              <w:rPr>
                <w:rFonts w:cs="Arial"/>
              </w:rPr>
              <w:t xml:space="preserve"> Silozange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r w:rsidRPr="00D7267A">
              <w:rPr>
                <w:rFonts w:cs="Arial"/>
              </w:rPr>
              <w:t xml:space="preserve"> </w:t>
            </w:r>
            <w:proofErr w:type="spellStart"/>
            <w:r w:rsidRPr="00D7267A">
              <w:rPr>
                <w:rFonts w:cs="Arial"/>
              </w:rPr>
              <w:t>Blocksch</w:t>
            </w:r>
            <w:proofErr w:type="spellEnd"/>
            <w:r w:rsidRPr="00D7267A">
              <w:rPr>
                <w:rFonts w:cs="Arial"/>
              </w:rPr>
              <w:t>.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r w:rsidRPr="00D7267A">
              <w:rPr>
                <w:rFonts w:cs="Arial"/>
              </w:rPr>
              <w:t xml:space="preserve"> </w:t>
            </w:r>
            <w:proofErr w:type="spellStart"/>
            <w:r w:rsidRPr="00D7267A">
              <w:rPr>
                <w:rFonts w:cs="Arial"/>
              </w:rPr>
              <w:t>Ballenauf</w:t>
            </w:r>
            <w:proofErr w:type="spellEnd"/>
            <w:r w:rsidRPr="00D7267A">
              <w:rPr>
                <w:rFonts w:cs="Arial"/>
              </w:rPr>
              <w:t>.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  <w:p w:rsidR="005B79B3" w:rsidRPr="00D7267A" w:rsidRDefault="00EA1606" w:rsidP="00DE7210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  <w:r w:rsidRPr="00D7267A">
              <w:rPr>
                <w:rFonts w:cs="Arial"/>
              </w:rPr>
              <w:t xml:space="preserve"> </w:t>
            </w:r>
            <w:r w:rsidR="005B79B3" w:rsidRPr="00D7267A">
              <w:rPr>
                <w:rFonts w:cs="Arial"/>
              </w:rPr>
              <w:t>Frontlader</w:t>
            </w:r>
            <w:r w:rsidR="005068E0">
              <w:rPr>
                <w:rFonts w:cs="Arial"/>
              </w:rPr>
              <w:t xml:space="preserve"> um Futter in Jungviehstall zu zügeln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lastRenderedPageBreak/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proofErr w:type="spellStart"/>
            <w:r w:rsidRPr="00D7267A">
              <w:rPr>
                <w:rFonts w:cs="Arial"/>
              </w:rPr>
              <w:t>Teleskopl</w:t>
            </w:r>
            <w:proofErr w:type="spellEnd"/>
            <w:r w:rsidRPr="00D7267A">
              <w:rPr>
                <w:rFonts w:cs="Arial"/>
              </w:rPr>
              <w:t>.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r w:rsidRPr="00D7267A">
              <w:rPr>
                <w:rFonts w:cs="Arial"/>
              </w:rPr>
              <w:t xml:space="preserve"> Fräse</w:t>
            </w:r>
          </w:p>
          <w:p w:rsidR="005B79B3" w:rsidRPr="00D7267A" w:rsidRDefault="007F0D86" w:rsidP="00DE7210">
            <w:pPr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5B79B3" w:rsidRPr="00D7267A">
              <w:rPr>
                <w:rFonts w:cs="Arial"/>
              </w:rPr>
              <w:t xml:space="preserve"> Gabel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r w:rsidRPr="00D7267A">
              <w:rPr>
                <w:rFonts w:cs="Arial"/>
              </w:rPr>
              <w:t xml:space="preserve"> Schaufel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r w:rsidRPr="00D7267A">
              <w:rPr>
                <w:rFonts w:cs="Arial"/>
              </w:rPr>
              <w:t xml:space="preserve"> Silozange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r w:rsidRPr="00D7267A">
              <w:rPr>
                <w:rFonts w:cs="Arial"/>
              </w:rPr>
              <w:t xml:space="preserve"> </w:t>
            </w:r>
            <w:proofErr w:type="spellStart"/>
            <w:r w:rsidRPr="00D7267A">
              <w:rPr>
                <w:rFonts w:cs="Arial"/>
              </w:rPr>
              <w:t>Blocksch</w:t>
            </w:r>
            <w:proofErr w:type="spellEnd"/>
            <w:r w:rsidRPr="00D7267A">
              <w:rPr>
                <w:rFonts w:cs="Arial"/>
              </w:rPr>
              <w:t>.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r w:rsidRPr="00D7267A">
              <w:rPr>
                <w:rFonts w:cs="Arial"/>
              </w:rPr>
              <w:t xml:space="preserve"> </w:t>
            </w:r>
            <w:proofErr w:type="spellStart"/>
            <w:r w:rsidRPr="00D7267A">
              <w:rPr>
                <w:rFonts w:cs="Arial"/>
              </w:rPr>
              <w:t>Ballenauf</w:t>
            </w:r>
            <w:proofErr w:type="spellEnd"/>
            <w:r w:rsidRPr="00D7267A">
              <w:rPr>
                <w:rFonts w:cs="Arial"/>
              </w:rPr>
              <w:t>.</w:t>
            </w:r>
          </w:p>
          <w:p w:rsidR="005B79B3" w:rsidRPr="00D7267A" w:rsidRDefault="005068E0" w:rsidP="00DE7210">
            <w:pPr>
              <w:rPr>
                <w:rFonts w:cs="Arial"/>
              </w:rPr>
            </w:pPr>
            <w:r>
              <w:rPr>
                <w:rFonts w:cs="Arial"/>
              </w:rPr>
              <w:t>X Kranen</w:t>
            </w:r>
          </w:p>
        </w:tc>
      </w:tr>
      <w:tr w:rsidR="005B79B3" w:rsidRPr="00D7267A" w:rsidTr="00EA1606">
        <w:trPr>
          <w:trHeight w:val="326"/>
        </w:trPr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lastRenderedPageBreak/>
              <w:t>Dichte (kg/m³)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  <w:r w:rsidRPr="00D7267A">
              <w:rPr>
                <w:rFonts w:cs="Arial"/>
              </w:rPr>
              <w:t>Gras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  <w:r w:rsidRPr="00D7267A">
              <w:rPr>
                <w:rFonts w:cs="Arial"/>
              </w:rPr>
              <w:t>Mais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  <w:r w:rsidRPr="00D7267A">
              <w:rPr>
                <w:rFonts w:cs="Arial"/>
              </w:rPr>
              <w:t>Heu</w:t>
            </w:r>
          </w:p>
        </w:tc>
      </w:tr>
      <w:tr w:rsidR="005B79B3" w:rsidRPr="00D7267A" w:rsidTr="00EA1606">
        <w:trPr>
          <w:trHeight w:val="325"/>
        </w:trPr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</w:p>
        </w:tc>
      </w:tr>
      <w:tr w:rsidR="005B79B3" w:rsidRPr="00D7267A" w:rsidTr="00EA1606">
        <w:trPr>
          <w:trHeight w:val="36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Kraftfuttergabe über</w:t>
            </w:r>
          </w:p>
        </w:tc>
        <w:tc>
          <w:tcPr>
            <w:tcW w:w="5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068E0" w:rsidP="007F0D86">
            <w:pPr>
              <w:rPr>
                <w:rFonts w:cs="Arial"/>
              </w:rPr>
            </w:pPr>
            <w:r w:rsidRPr="00D7267A">
              <w:rPr>
                <w:rFonts w:cs="Arial"/>
              </w:rPr>
              <w:t xml:space="preserve"> </w:t>
            </w:r>
            <w:r w:rsidR="005B79B3" w:rsidRPr="00D7267A">
              <w:rPr>
                <w:rFonts w:cs="Arial"/>
              </w:rPr>
              <w:t>KF-Station</w:t>
            </w:r>
            <w:r w:rsidR="005B79B3" w:rsidRPr="00D7267A">
              <w:rPr>
                <w:rFonts w:cs="Arial"/>
              </w:rPr>
              <w:tab/>
            </w:r>
            <w:r w:rsidR="005B79B3" w:rsidRPr="00D7267A">
              <w:rPr>
                <w:rFonts w:cs="Arial"/>
              </w:rPr>
              <w:tab/>
              <w:t xml:space="preserve"> TMR</w:t>
            </w:r>
          </w:p>
        </w:tc>
      </w:tr>
      <w:tr w:rsidR="009149DD" w:rsidRPr="00D7267A" w:rsidTr="00EA1606">
        <w:trPr>
          <w:trHeight w:val="36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D" w:rsidRDefault="009149DD" w:rsidP="00DE7210">
            <w:pPr>
              <w:rPr>
                <w:rFonts w:cs="Arial"/>
              </w:rPr>
            </w:pPr>
            <w:r>
              <w:rPr>
                <w:rFonts w:cs="Arial"/>
              </w:rPr>
              <w:t>Lagerung Heu?</w:t>
            </w:r>
          </w:p>
          <w:p w:rsidR="009149DD" w:rsidRDefault="009149DD" w:rsidP="00DE7210">
            <w:pPr>
              <w:rPr>
                <w:rFonts w:cs="Arial"/>
              </w:rPr>
            </w:pPr>
          </w:p>
          <w:p w:rsidR="009149DD" w:rsidRDefault="005068E0" w:rsidP="00DE7210">
            <w:pPr>
              <w:rPr>
                <w:rFonts w:cs="Arial"/>
              </w:rPr>
            </w:pPr>
            <w:r w:rsidRPr="005068E0">
              <w:rPr>
                <w:rFonts w:cs="Arial"/>
              </w:rPr>
              <w:t xml:space="preserve">3-4 Schnitte </w:t>
            </w:r>
            <w:proofErr w:type="spellStart"/>
            <w:r w:rsidRPr="005068E0">
              <w:rPr>
                <w:rFonts w:cs="Arial"/>
              </w:rPr>
              <w:t>Heu+Emd</w:t>
            </w:r>
            <w:proofErr w:type="spellEnd"/>
          </w:p>
          <w:p w:rsidR="009149DD" w:rsidRPr="00D7267A" w:rsidRDefault="009149DD" w:rsidP="00DE7210">
            <w:pPr>
              <w:rPr>
                <w:rFonts w:cs="Arial"/>
              </w:rPr>
            </w:pPr>
          </w:p>
        </w:tc>
        <w:tc>
          <w:tcPr>
            <w:tcW w:w="5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D" w:rsidRDefault="005068E0" w:rsidP="007F0D86">
            <w:pPr>
              <w:rPr>
                <w:rFonts w:cs="Arial"/>
              </w:rPr>
            </w:pPr>
            <w:r>
              <w:rPr>
                <w:rFonts w:cs="Arial"/>
              </w:rPr>
              <w:t xml:space="preserve">Belüftungsstock + Heu + Emd </w:t>
            </w:r>
            <w:r w:rsidR="007E2072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 xml:space="preserve"> m</w:t>
            </w:r>
            <w:r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 xml:space="preserve"> </w:t>
            </w:r>
          </w:p>
          <w:p w:rsidR="005068E0" w:rsidRPr="005068E0" w:rsidRDefault="005068E0" w:rsidP="007F0D86">
            <w:pPr>
              <w:rPr>
                <w:rFonts w:cs="Arial"/>
              </w:rPr>
            </w:pPr>
            <w:r>
              <w:rPr>
                <w:rFonts w:cs="Arial"/>
              </w:rPr>
              <w:t>Rest wird in Rundballen gelagert</w:t>
            </w:r>
          </w:p>
        </w:tc>
      </w:tr>
    </w:tbl>
    <w:p w:rsidR="005B79B3" w:rsidRPr="00D7267A" w:rsidRDefault="005B79B3" w:rsidP="005B79B3"/>
    <w:tbl>
      <w:tblPr>
        <w:tblW w:w="0" w:type="auto"/>
        <w:tblLook w:val="04A0" w:firstRow="1" w:lastRow="0" w:firstColumn="1" w:lastColumn="0" w:noHBand="0" w:noVBand="1"/>
      </w:tblPr>
      <w:tblGrid>
        <w:gridCol w:w="3418"/>
        <w:gridCol w:w="1667"/>
        <w:gridCol w:w="265"/>
        <w:gridCol w:w="1921"/>
        <w:gridCol w:w="1745"/>
      </w:tblGrid>
      <w:tr w:rsidR="005B79B3" w:rsidRPr="00D7267A" w:rsidTr="005043C8">
        <w:trPr>
          <w:trHeight w:val="71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 xml:space="preserve">Häufigkeit der Befüllung 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von Grundfutter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</w:p>
          <w:p w:rsidR="005B79B3" w:rsidRPr="00D7267A" w:rsidRDefault="005B79B3" w:rsidP="00DE7210">
            <w:pPr>
              <w:rPr>
                <w:rFonts w:cs="Arial"/>
              </w:rPr>
            </w:pPr>
          </w:p>
          <w:p w:rsidR="005B79B3" w:rsidRPr="00D7267A" w:rsidRDefault="005B79B3" w:rsidP="00DE7210">
            <w:pPr>
              <w:rPr>
                <w:rFonts w:cs="Arial"/>
              </w:rPr>
            </w:pPr>
          </w:p>
          <w:p w:rsidR="005B79B3" w:rsidRPr="00D7267A" w:rsidRDefault="005B79B3" w:rsidP="00DE7210">
            <w:pPr>
              <w:rPr>
                <w:rFonts w:cs="Arial"/>
              </w:rPr>
            </w:pPr>
          </w:p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  <w:r w:rsidRPr="00D7267A">
              <w:rPr>
                <w:rFonts w:cs="Arial"/>
              </w:rPr>
              <w:t>Sommer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  <w:r w:rsidRPr="00D7267A">
              <w:rPr>
                <w:rFonts w:cs="Arial"/>
              </w:rPr>
              <w:t>Winter</w:t>
            </w:r>
          </w:p>
        </w:tc>
      </w:tr>
      <w:tr w:rsidR="005B79B3" w:rsidRPr="00D7267A" w:rsidTr="005043C8">
        <w:trPr>
          <w:trHeight w:val="7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MS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5043C8">
        <w:trPr>
          <w:trHeight w:val="7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GS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5043C8">
        <w:trPr>
          <w:trHeight w:val="7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Heu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5043C8">
        <w:trPr>
          <w:trHeight w:val="107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 xml:space="preserve">Befüllung </w:t>
            </w:r>
            <w:r>
              <w:rPr>
                <w:rFonts w:cs="Arial"/>
              </w:rPr>
              <w:t>des Silos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Häufigkeit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5043C8">
        <w:trPr>
          <w:trHeight w:val="10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Dauer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043C8" w:rsidRPr="00D7267A" w:rsidTr="005043C8">
        <w:trPr>
          <w:trHeight w:val="21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C8" w:rsidRPr="00D7267A" w:rsidRDefault="005043C8" w:rsidP="00DE7210">
            <w:pPr>
              <w:rPr>
                <w:rFonts w:cs="Arial"/>
              </w:rPr>
            </w:pPr>
            <w:bookmarkStart w:id="14" w:name="OLE_LINK1"/>
            <w:r>
              <w:rPr>
                <w:rFonts w:cs="Arial"/>
              </w:rPr>
              <w:t>Art des Silos</w:t>
            </w:r>
          </w:p>
        </w:tc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C8" w:rsidRPr="00D7267A" w:rsidRDefault="005043C8" w:rsidP="00DE7210">
            <w:pPr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>
              <w:rPr>
                <w:rFonts w:ascii="Wingdings 2" w:hAnsi="Wingdings 2" w:cs="Arial"/>
              </w:rPr>
              <w:t></w:t>
            </w:r>
            <w:r>
              <w:rPr>
                <w:rFonts w:cs="Arial"/>
              </w:rPr>
              <w:t xml:space="preserve">Flachsilo                       </w:t>
            </w:r>
            <w:r w:rsidRPr="00A15DC8">
              <w:rPr>
                <w:rFonts w:ascii="Wingdings 2" w:hAnsi="Wingdings 2" w:cs="Arial"/>
              </w:rPr>
              <w:t></w:t>
            </w:r>
            <w:r>
              <w:rPr>
                <w:rFonts w:ascii="Wingdings 2" w:hAnsi="Wingdings 2" w:cs="Arial"/>
              </w:rPr>
              <w:t></w:t>
            </w:r>
            <w:proofErr w:type="spellStart"/>
            <w:r>
              <w:rPr>
                <w:rFonts w:cs="Arial"/>
              </w:rPr>
              <w:t>Hochsilo</w:t>
            </w:r>
            <w:proofErr w:type="spellEnd"/>
            <w:r w:rsidR="005068E0">
              <w:rPr>
                <w:rFonts w:cs="Arial"/>
              </w:rPr>
              <w:t xml:space="preserve"> kein Silo</w:t>
            </w:r>
          </w:p>
        </w:tc>
      </w:tr>
      <w:bookmarkEnd w:id="14"/>
      <w:tr w:rsidR="005B79B3" w:rsidRPr="00D7267A" w:rsidTr="005043C8">
        <w:trPr>
          <w:trHeight w:val="21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 xml:space="preserve">Reinigung des </w:t>
            </w:r>
            <w:r>
              <w:rPr>
                <w:rFonts w:cs="Arial"/>
              </w:rPr>
              <w:t>Schleppers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Häufigkeit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5043C8">
        <w:trPr>
          <w:trHeight w:val="213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Dauer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5043C8">
        <w:trPr>
          <w:trHeight w:val="21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Reinigung des</w:t>
            </w:r>
            <w:r w:rsidRPr="00D7267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Futtermischwagens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Häufigkeit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5043C8">
        <w:trPr>
          <w:trHeight w:val="213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Dauer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5043C8">
        <w:trPr>
          <w:trHeight w:val="21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lastRenderedPageBreak/>
              <w:t>Reinigung des Futtertisches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Häufigkeit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5043C8">
        <w:trPr>
          <w:trHeight w:val="213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Dauer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5043C8">
        <w:trPr>
          <w:trHeight w:val="21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Futter</w:t>
            </w:r>
            <w:r w:rsidR="00DB2972">
              <w:rPr>
                <w:rFonts w:cs="Arial"/>
              </w:rPr>
              <w:t xml:space="preserve"> </w:t>
            </w:r>
            <w:r w:rsidRPr="00D7267A">
              <w:rPr>
                <w:rFonts w:cs="Arial"/>
              </w:rPr>
              <w:t xml:space="preserve">nachschieben 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 xml:space="preserve"> </w:t>
            </w:r>
            <w:r w:rsidR="005043C8">
              <w:rPr>
                <w:rFonts w:ascii="Wingdings 2" w:hAnsi="Wingdings 2" w:cs="Arial"/>
              </w:rPr>
              <w:t></w:t>
            </w:r>
            <w:r w:rsidRPr="00D7267A">
              <w:rPr>
                <w:rFonts w:cs="Arial"/>
              </w:rPr>
              <w:t>manuell</w:t>
            </w:r>
            <w:r w:rsidRPr="00D7267A">
              <w:rPr>
                <w:rFonts w:cs="Arial"/>
              </w:rPr>
              <w:tab/>
            </w:r>
            <w:r w:rsidR="005068E0">
              <w:rPr>
                <w:rFonts w:cs="Arial"/>
              </w:rPr>
              <w:t>mit der Gabel</w:t>
            </w:r>
            <w:r w:rsidRPr="00D7267A">
              <w:rPr>
                <w:rFonts w:cs="Arial"/>
              </w:rPr>
              <w:tab/>
            </w:r>
            <w:r w:rsidR="005043C8" w:rsidRPr="00A15DC8">
              <w:rPr>
                <w:rFonts w:ascii="Wingdings 2" w:hAnsi="Wingdings 2" w:cs="Arial"/>
              </w:rPr>
              <w:t></w:t>
            </w:r>
            <w:r w:rsidR="005043C8">
              <w:rPr>
                <w:rFonts w:ascii="Wingdings 2" w:hAnsi="Wingdings 2" w:cs="Arial"/>
              </w:rPr>
              <w:t></w:t>
            </w:r>
            <w:r w:rsidRPr="00D7267A">
              <w:rPr>
                <w:rFonts w:cs="Arial"/>
              </w:rPr>
              <w:t>automatisch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5043C8">
        <w:trPr>
          <w:trHeight w:val="213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Häufigkeit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5043C8">
        <w:trPr>
          <w:trHeight w:val="213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820C5E" w:rsidRDefault="005B79B3" w:rsidP="00DE7210">
            <w:pPr>
              <w:rPr>
                <w:rFonts w:cs="Arial"/>
                <w:i/>
              </w:rPr>
            </w:pPr>
            <w:r w:rsidRPr="00820C5E">
              <w:rPr>
                <w:rFonts w:cs="Arial"/>
                <w:i/>
              </w:rPr>
              <w:t>Dauer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820C5E" w:rsidRDefault="005068E0" w:rsidP="00DE721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Min</w:t>
            </w:r>
          </w:p>
        </w:tc>
      </w:tr>
    </w:tbl>
    <w:p w:rsidR="005B79B3" w:rsidRDefault="005B79B3" w:rsidP="005B79B3"/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5572"/>
      </w:tblGrid>
      <w:tr w:rsidR="005B79B3" w:rsidRPr="00D7267A" w:rsidTr="00DE7210">
        <w:trPr>
          <w:trHeight w:val="458"/>
        </w:trPr>
        <w:tc>
          <w:tcPr>
            <w:tcW w:w="3500" w:type="dxa"/>
            <w:vAlign w:val="center"/>
          </w:tcPr>
          <w:p w:rsidR="005B79B3" w:rsidRPr="00D7267A" w:rsidRDefault="005B79B3" w:rsidP="00DE7210">
            <w:pPr>
              <w:jc w:val="left"/>
              <w:rPr>
                <w:rFonts w:cs="Arial"/>
              </w:rPr>
            </w:pPr>
            <w:r w:rsidRPr="00D7267A">
              <w:rPr>
                <w:rFonts w:cs="Arial"/>
              </w:rPr>
              <w:t>Hersteller / Typ</w:t>
            </w:r>
            <w:r>
              <w:rPr>
                <w:rFonts w:cs="Arial"/>
              </w:rPr>
              <w:t xml:space="preserve"> Futtermischwagen</w:t>
            </w:r>
          </w:p>
        </w:tc>
        <w:tc>
          <w:tcPr>
            <w:tcW w:w="5742" w:type="dxa"/>
            <w:vAlign w:val="center"/>
          </w:tcPr>
          <w:p w:rsidR="005B79B3" w:rsidRPr="00D7267A" w:rsidRDefault="005068E0" w:rsidP="00DE72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Keiner vorhanden</w:t>
            </w:r>
          </w:p>
        </w:tc>
      </w:tr>
      <w:tr w:rsidR="005B79B3" w:rsidRPr="00D7267A" w:rsidTr="00DE7210">
        <w:trPr>
          <w:trHeight w:val="458"/>
        </w:trPr>
        <w:tc>
          <w:tcPr>
            <w:tcW w:w="3500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  <w:r>
              <w:rPr>
                <w:rFonts w:cs="Arial"/>
              </w:rPr>
              <w:t xml:space="preserve">Volumen </w:t>
            </w:r>
            <w:r w:rsidRPr="00603F61">
              <w:rPr>
                <w:rFonts w:cs="Arial"/>
              </w:rPr>
              <w:t>[m³]</w:t>
            </w:r>
          </w:p>
        </w:tc>
        <w:tc>
          <w:tcPr>
            <w:tcW w:w="5742" w:type="dxa"/>
            <w:vAlign w:val="center"/>
          </w:tcPr>
          <w:p w:rsidR="005B79B3" w:rsidRPr="00D7267A" w:rsidRDefault="005B79B3" w:rsidP="002659F3">
            <w:pPr>
              <w:jc w:val="left"/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500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  <w:r>
              <w:rPr>
                <w:rFonts w:cs="Arial"/>
              </w:rPr>
              <w:t>Mischtechnik</w:t>
            </w:r>
          </w:p>
        </w:tc>
        <w:tc>
          <w:tcPr>
            <w:tcW w:w="5742" w:type="dxa"/>
            <w:vAlign w:val="center"/>
          </w:tcPr>
          <w:p w:rsidR="005B79B3" w:rsidRPr="00D7267A" w:rsidRDefault="005B79B3" w:rsidP="002659F3">
            <w:pPr>
              <w:jc w:val="left"/>
              <w:rPr>
                <w:rFonts w:cs="Arial"/>
              </w:rPr>
            </w:pPr>
          </w:p>
        </w:tc>
      </w:tr>
    </w:tbl>
    <w:p w:rsidR="005B79B3" w:rsidRDefault="005B79B3" w:rsidP="005B79B3"/>
    <w:p w:rsidR="005B79B3" w:rsidRPr="00D7267A" w:rsidRDefault="005B79B3" w:rsidP="005B79B3"/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1934"/>
        <w:gridCol w:w="1818"/>
        <w:gridCol w:w="1862"/>
      </w:tblGrid>
      <w:tr w:rsidR="005B79B3" w:rsidRPr="00D7267A" w:rsidTr="00A15DC8">
        <w:trPr>
          <w:trHeight w:val="28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Regelmäßige (selbstdurchgeführte)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Wartungsarbeiten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</w:p>
          <w:p w:rsidR="005B79B3" w:rsidRPr="00D7267A" w:rsidRDefault="005B79B3" w:rsidP="00DE7210">
            <w:pPr>
              <w:rPr>
                <w:rFonts w:cs="Arial"/>
              </w:rPr>
            </w:pPr>
          </w:p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</w:p>
          <w:p w:rsidR="005B79B3" w:rsidRPr="00D7267A" w:rsidRDefault="005B79B3" w:rsidP="00DE7210">
            <w:pPr>
              <w:jc w:val="center"/>
              <w:rPr>
                <w:rFonts w:cs="Aria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  <w:r w:rsidRPr="00D7267A">
              <w:rPr>
                <w:rFonts w:cs="Arial"/>
              </w:rPr>
              <w:t>Häufigkeit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  <w:r w:rsidRPr="00D7267A">
              <w:rPr>
                <w:rFonts w:cs="Arial"/>
              </w:rPr>
              <w:t>Zeitbedarf</w:t>
            </w:r>
          </w:p>
        </w:tc>
      </w:tr>
      <w:tr w:rsidR="005B79B3" w:rsidRPr="00D7267A" w:rsidTr="00A15DC8">
        <w:trPr>
          <w:trHeight w:val="42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B3" w:rsidRPr="00D7267A" w:rsidRDefault="002659F3" w:rsidP="00DE7210">
            <w:pPr>
              <w:rPr>
                <w:rFonts w:cs="Arial"/>
              </w:rPr>
            </w:pPr>
            <w:r>
              <w:rPr>
                <w:rFonts w:cs="Arial"/>
              </w:rPr>
              <w:t>Schmieren von Teilen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</w:p>
        </w:tc>
      </w:tr>
      <w:tr w:rsidR="005B79B3" w:rsidRPr="00D7267A" w:rsidTr="00A15DC8">
        <w:trPr>
          <w:trHeight w:val="45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B3" w:rsidRPr="00D7267A" w:rsidRDefault="002659F3" w:rsidP="00DE7210">
            <w:pPr>
              <w:rPr>
                <w:rFonts w:cs="Arial"/>
              </w:rPr>
            </w:pPr>
            <w:r>
              <w:rPr>
                <w:rFonts w:cs="Arial"/>
              </w:rPr>
              <w:t>Mischeinheit warten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</w:p>
        </w:tc>
      </w:tr>
      <w:tr w:rsidR="005B79B3" w:rsidRPr="00D7267A" w:rsidTr="00A15DC8">
        <w:trPr>
          <w:trHeight w:val="45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B3" w:rsidRPr="00D7267A" w:rsidRDefault="005068E0" w:rsidP="00DE72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Service alle 150 Std.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B3" w:rsidRPr="00D7267A" w:rsidRDefault="005068E0" w:rsidP="00DE72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</w:tr>
      <w:tr w:rsidR="005B79B3" w:rsidRPr="00D7267A" w:rsidTr="00A15DC8">
        <w:trPr>
          <w:trHeight w:val="45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B3" w:rsidRPr="00D7267A" w:rsidRDefault="005B79B3" w:rsidP="00DE7210">
            <w:pPr>
              <w:jc w:val="center"/>
              <w:rPr>
                <w:rFonts w:cs="Arial"/>
              </w:rPr>
            </w:pPr>
          </w:p>
        </w:tc>
      </w:tr>
    </w:tbl>
    <w:p w:rsidR="00A15DC8" w:rsidRDefault="00A15DC8" w:rsidP="00A15DC8">
      <w:pPr>
        <w:rPr>
          <w:b/>
        </w:rPr>
      </w:pPr>
    </w:p>
    <w:p w:rsidR="00A15DC8" w:rsidRPr="00A15DC8" w:rsidRDefault="00A15DC8" w:rsidP="00A15DC8">
      <w:pPr>
        <w:rPr>
          <w:b/>
        </w:rPr>
      </w:pPr>
      <w:r w:rsidRPr="00A15DC8">
        <w:rPr>
          <w:b/>
        </w:rPr>
        <w:t xml:space="preserve">Weidehaltung: </w:t>
      </w:r>
    </w:p>
    <w:tbl>
      <w:tblPr>
        <w:tblpPr w:leftFromText="141" w:rightFromText="141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5576"/>
      </w:tblGrid>
      <w:tr w:rsidR="00A15DC8" w:rsidRPr="00A15DC8" w:rsidTr="005043C8">
        <w:trPr>
          <w:trHeight w:val="458"/>
        </w:trPr>
        <w:tc>
          <w:tcPr>
            <w:tcW w:w="3440" w:type="dxa"/>
            <w:vAlign w:val="center"/>
          </w:tcPr>
          <w:p w:rsidR="00A15DC8" w:rsidRPr="00A15DC8" w:rsidRDefault="00A15DC8" w:rsidP="00A15DC8">
            <w:pPr>
              <w:rPr>
                <w:rFonts w:cs="Arial"/>
              </w:rPr>
            </w:pPr>
            <w:proofErr w:type="spellStart"/>
            <w:r w:rsidRPr="00A15DC8">
              <w:rPr>
                <w:rFonts w:cs="Arial"/>
              </w:rPr>
              <w:t>Aufstallung</w:t>
            </w:r>
            <w:proofErr w:type="spellEnd"/>
          </w:p>
          <w:p w:rsidR="00A15DC8" w:rsidRPr="00A15DC8" w:rsidRDefault="00A15DC8" w:rsidP="00A15DC8">
            <w:pPr>
              <w:jc w:val="left"/>
              <w:rPr>
                <w:rFonts w:cs="Arial"/>
              </w:rPr>
            </w:pPr>
          </w:p>
        </w:tc>
        <w:tc>
          <w:tcPr>
            <w:tcW w:w="5576" w:type="dxa"/>
            <w:vAlign w:val="center"/>
          </w:tcPr>
          <w:p w:rsidR="00A15DC8" w:rsidRPr="00A15DC8" w:rsidRDefault="005068E0" w:rsidP="00A15DC8">
            <w:pPr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</w:t>
            </w:r>
            <w:r w:rsidR="00A15DC8" w:rsidRPr="00A15DC8">
              <w:rPr>
                <w:rFonts w:ascii="Wingdings 2" w:hAnsi="Wingdings 2" w:cs="Arial"/>
              </w:rPr>
              <w:t></w:t>
            </w:r>
            <w:proofErr w:type="gramStart"/>
            <w:r w:rsidR="00A15DC8" w:rsidRPr="00A15DC8">
              <w:rPr>
                <w:rFonts w:cs="Arial"/>
              </w:rPr>
              <w:t xml:space="preserve">Laufstall  </w:t>
            </w:r>
            <w:r w:rsidR="00A15DC8" w:rsidRPr="00A15DC8">
              <w:rPr>
                <w:rFonts w:ascii="Wingdings 2" w:hAnsi="Wingdings 2" w:cs="Arial"/>
              </w:rPr>
              <w:t></w:t>
            </w:r>
            <w:proofErr w:type="gramEnd"/>
            <w:r w:rsidR="00A15DC8" w:rsidRPr="00A15DC8">
              <w:rPr>
                <w:rFonts w:cs="Arial"/>
              </w:rPr>
              <w:t xml:space="preserve">  </w:t>
            </w:r>
            <w:proofErr w:type="spellStart"/>
            <w:r w:rsidR="00A15DC8" w:rsidRPr="00A15DC8">
              <w:rPr>
                <w:rFonts w:cs="Arial"/>
              </w:rPr>
              <w:t>Anbindehaltung</w:t>
            </w:r>
            <w:proofErr w:type="spellEnd"/>
          </w:p>
          <w:p w:rsidR="00A15DC8" w:rsidRPr="00A15DC8" w:rsidRDefault="00A15DC8" w:rsidP="00A15DC8">
            <w:pPr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>einreihig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>zweireihig</w:t>
            </w:r>
            <w:r w:rsidRPr="00A15DC8">
              <w:rPr>
                <w:rFonts w:ascii="Wingdings 2" w:hAnsi="Wingdings 2" w:cs="Arial"/>
              </w:rPr>
              <w:t></w:t>
            </w:r>
          </w:p>
          <w:p w:rsidR="00A15DC8" w:rsidRPr="00A15DC8" w:rsidRDefault="00A15DC8" w:rsidP="00A15DC8">
            <w:pPr>
              <w:rPr>
                <w:rFonts w:cs="Arial"/>
                <w:u w:val="single"/>
              </w:rPr>
            </w:pPr>
            <w:proofErr w:type="spellStart"/>
            <w:r w:rsidRPr="00A15DC8">
              <w:rPr>
                <w:rFonts w:cs="Arial"/>
                <w:u w:val="single"/>
              </w:rPr>
              <w:t>Anbindeverfahren</w:t>
            </w:r>
            <w:proofErr w:type="spellEnd"/>
          </w:p>
          <w:p w:rsidR="00A15DC8" w:rsidRPr="00A15DC8" w:rsidRDefault="00A15DC8" w:rsidP="00A15DC8">
            <w:pPr>
              <w:jc w:val="left"/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proofErr w:type="spellStart"/>
            <w:r w:rsidRPr="00A15DC8">
              <w:rPr>
                <w:rFonts w:cs="Arial"/>
              </w:rPr>
              <w:t>Grabnerkette</w:t>
            </w:r>
            <w:proofErr w:type="spellEnd"/>
            <w:r w:rsidRPr="00A15DC8">
              <w:rPr>
                <w:rFonts w:cs="Arial"/>
              </w:rPr>
              <w:t xml:space="preserve">          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Gelenkhalsrahmen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Pfostenanbindung  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>Gruppenablösung</w:t>
            </w:r>
          </w:p>
          <w:p w:rsidR="00A15DC8" w:rsidRPr="00A15DC8" w:rsidRDefault="00A15DC8" w:rsidP="00A15DC8">
            <w:pPr>
              <w:jc w:val="left"/>
              <w:rPr>
                <w:rFonts w:cs="Arial"/>
              </w:rPr>
            </w:pPr>
          </w:p>
        </w:tc>
      </w:tr>
      <w:tr w:rsidR="00A15DC8" w:rsidRPr="00A15DC8" w:rsidTr="005043C8">
        <w:trPr>
          <w:trHeight w:val="458"/>
        </w:trPr>
        <w:tc>
          <w:tcPr>
            <w:tcW w:w="3440" w:type="dxa"/>
            <w:vAlign w:val="center"/>
          </w:tcPr>
          <w:p w:rsidR="00A15DC8" w:rsidRPr="00A15DC8" w:rsidRDefault="00A15DC8" w:rsidP="00A15DC8">
            <w:pPr>
              <w:rPr>
                <w:rFonts w:cs="Arial"/>
              </w:rPr>
            </w:pPr>
            <w:r w:rsidRPr="00A15DC8">
              <w:rPr>
                <w:rFonts w:cs="Arial"/>
              </w:rPr>
              <w:lastRenderedPageBreak/>
              <w:t>Weideverfahren</w:t>
            </w:r>
          </w:p>
          <w:p w:rsidR="00A15DC8" w:rsidRPr="00A15DC8" w:rsidRDefault="00A15DC8" w:rsidP="00A15DC8">
            <w:pPr>
              <w:jc w:val="left"/>
              <w:rPr>
                <w:rFonts w:cs="Arial"/>
              </w:rPr>
            </w:pPr>
          </w:p>
        </w:tc>
        <w:tc>
          <w:tcPr>
            <w:tcW w:w="5576" w:type="dxa"/>
            <w:vAlign w:val="center"/>
          </w:tcPr>
          <w:p w:rsidR="00A15DC8" w:rsidRPr="00A15DC8" w:rsidRDefault="00A15DC8" w:rsidP="00A15DC8">
            <w:pPr>
              <w:jc w:val="left"/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Portionenweide  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 </w:t>
            </w:r>
            <w:proofErr w:type="spellStart"/>
            <w:r w:rsidRPr="00A15DC8">
              <w:rPr>
                <w:rFonts w:cs="Arial"/>
              </w:rPr>
              <w:t>Umtriebsweide</w:t>
            </w:r>
            <w:proofErr w:type="spellEnd"/>
            <w:r w:rsidRPr="00A15DC8">
              <w:rPr>
                <w:rFonts w:cs="Arial"/>
              </w:rPr>
              <w:t xml:space="preserve">  </w:t>
            </w:r>
            <w:r w:rsidR="005068E0">
              <w:rPr>
                <w:rFonts w:cs="Arial"/>
              </w:rPr>
              <w:t xml:space="preserve"> </w:t>
            </w:r>
            <w:r w:rsidR="005068E0"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>Kurzrasenweide</w:t>
            </w:r>
          </w:p>
          <w:p w:rsidR="00A15DC8" w:rsidRPr="00A15DC8" w:rsidRDefault="00A15DC8" w:rsidP="00A15DC8">
            <w:pPr>
              <w:jc w:val="left"/>
              <w:rPr>
                <w:rFonts w:cs="Arial"/>
              </w:rPr>
            </w:pPr>
          </w:p>
        </w:tc>
      </w:tr>
      <w:tr w:rsidR="00A15DC8" w:rsidRPr="00A15DC8" w:rsidTr="005043C8">
        <w:trPr>
          <w:trHeight w:val="458"/>
        </w:trPr>
        <w:tc>
          <w:tcPr>
            <w:tcW w:w="3440" w:type="dxa"/>
            <w:vAlign w:val="center"/>
          </w:tcPr>
          <w:p w:rsidR="00A15DC8" w:rsidRPr="00A15DC8" w:rsidRDefault="00A15DC8" w:rsidP="00A15DC8">
            <w:pPr>
              <w:rPr>
                <w:rFonts w:cs="Arial"/>
              </w:rPr>
            </w:pPr>
            <w:r w:rsidRPr="00A15DC8">
              <w:rPr>
                <w:rFonts w:cs="Arial"/>
              </w:rPr>
              <w:t>Zaunverfahren?</w:t>
            </w:r>
          </w:p>
          <w:p w:rsidR="00A15DC8" w:rsidRPr="00A15DC8" w:rsidRDefault="00A15DC8" w:rsidP="00A15DC8">
            <w:pPr>
              <w:rPr>
                <w:rFonts w:cs="Arial"/>
              </w:rPr>
            </w:pPr>
            <w:r w:rsidRPr="00A15DC8">
              <w:rPr>
                <w:rFonts w:cs="Arial"/>
              </w:rPr>
              <w:t xml:space="preserve">Anzahl Drähte </w:t>
            </w:r>
          </w:p>
        </w:tc>
        <w:tc>
          <w:tcPr>
            <w:tcW w:w="5576" w:type="dxa"/>
            <w:vAlign w:val="center"/>
          </w:tcPr>
          <w:p w:rsidR="00A15DC8" w:rsidRPr="00A15DC8" w:rsidRDefault="005068E0" w:rsidP="00A15DC8">
            <w:pPr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</w:t>
            </w:r>
            <w:r w:rsidR="00A15DC8" w:rsidRPr="00A15DC8">
              <w:rPr>
                <w:rFonts w:ascii="Wingdings 2" w:hAnsi="Wingdings 2" w:cs="Arial"/>
              </w:rPr>
              <w:t></w:t>
            </w:r>
            <w:proofErr w:type="gramStart"/>
            <w:r w:rsidR="00A15DC8" w:rsidRPr="00A15DC8">
              <w:rPr>
                <w:rFonts w:cs="Arial"/>
              </w:rPr>
              <w:t xml:space="preserve">Elektrozaun  </w:t>
            </w:r>
            <w:r w:rsidR="00A15DC8" w:rsidRPr="00A15DC8">
              <w:rPr>
                <w:rFonts w:ascii="Wingdings 2" w:hAnsi="Wingdings 2" w:cs="Arial"/>
              </w:rPr>
              <w:t></w:t>
            </w:r>
            <w:proofErr w:type="gramEnd"/>
            <w:r w:rsidR="00A15DC8" w:rsidRPr="00A15DC8">
              <w:rPr>
                <w:rFonts w:ascii="Wingdings 2" w:hAnsi="Wingdings 2" w:cs="Arial"/>
              </w:rPr>
              <w:t></w:t>
            </w:r>
            <w:proofErr w:type="spellStart"/>
            <w:r w:rsidR="00A15DC8" w:rsidRPr="00A15DC8">
              <w:rPr>
                <w:rFonts w:cs="Arial"/>
              </w:rPr>
              <w:t>Festzaun</w:t>
            </w:r>
            <w:proofErr w:type="spellEnd"/>
            <w:r w:rsidR="00A15DC8" w:rsidRPr="00A15DC8">
              <w:rPr>
                <w:rFonts w:cs="Arial"/>
              </w:rPr>
              <w:t xml:space="preserve">  </w:t>
            </w:r>
            <w:r w:rsidR="00A15DC8" w:rsidRPr="00A15DC8">
              <w:rPr>
                <w:rFonts w:ascii="Wingdings 2" w:hAnsi="Wingdings 2" w:cs="Arial"/>
              </w:rPr>
              <w:t></w:t>
            </w:r>
            <w:r w:rsidR="00A15DC8" w:rsidRPr="00A15DC8">
              <w:rPr>
                <w:rFonts w:ascii="Wingdings 2" w:hAnsi="Wingdings 2" w:cs="Arial"/>
              </w:rPr>
              <w:t></w:t>
            </w:r>
            <w:r w:rsidR="00A15DC8" w:rsidRPr="00A15DC8">
              <w:rPr>
                <w:rFonts w:cs="Arial"/>
              </w:rPr>
              <w:t xml:space="preserve">kombiniert </w:t>
            </w:r>
          </w:p>
          <w:p w:rsidR="00A15DC8" w:rsidRPr="00A15DC8" w:rsidRDefault="00A15DC8" w:rsidP="007E2072">
            <w:pPr>
              <w:rPr>
                <w:rFonts w:cs="Arial"/>
              </w:rPr>
            </w:pPr>
            <w:r w:rsidRPr="00A15DC8">
              <w:rPr>
                <w:rFonts w:cs="Arial"/>
              </w:rPr>
              <w:t xml:space="preserve">                        n</w:t>
            </w:r>
          </w:p>
        </w:tc>
      </w:tr>
      <w:tr w:rsidR="00A15DC8" w:rsidRPr="00A15DC8" w:rsidTr="005043C8">
        <w:trPr>
          <w:trHeight w:val="458"/>
        </w:trPr>
        <w:tc>
          <w:tcPr>
            <w:tcW w:w="3440" w:type="dxa"/>
            <w:vAlign w:val="center"/>
          </w:tcPr>
          <w:p w:rsidR="00A15DC8" w:rsidRPr="00A15DC8" w:rsidRDefault="00A15DC8" w:rsidP="00A15DC8">
            <w:pPr>
              <w:jc w:val="left"/>
              <w:rPr>
                <w:rFonts w:cs="Arial"/>
              </w:rPr>
            </w:pPr>
            <w:r w:rsidRPr="00A15DC8">
              <w:rPr>
                <w:rFonts w:cs="Arial"/>
              </w:rPr>
              <w:t>Vieh auf Weide treiben mit ?</w:t>
            </w:r>
          </w:p>
        </w:tc>
        <w:tc>
          <w:tcPr>
            <w:tcW w:w="5576" w:type="dxa"/>
            <w:vAlign w:val="center"/>
          </w:tcPr>
          <w:p w:rsidR="00A15DC8" w:rsidRPr="00A15DC8" w:rsidRDefault="00A15DC8" w:rsidP="007E2072">
            <w:pPr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Velo  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PW   </w:t>
            </w:r>
            <w:r w:rsidR="005068E0">
              <w:rPr>
                <w:rFonts w:cs="Arial"/>
              </w:rPr>
              <w:t xml:space="preserve"> </w:t>
            </w:r>
            <w:r w:rsidR="005068E0"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zu </w:t>
            </w:r>
            <w:proofErr w:type="spellStart"/>
            <w:r w:rsidRPr="00A15DC8">
              <w:rPr>
                <w:rFonts w:cs="Arial"/>
              </w:rPr>
              <w:t>Fuss</w:t>
            </w:r>
            <w:proofErr w:type="spellEnd"/>
            <w:r w:rsidRPr="00A15DC8">
              <w:rPr>
                <w:rFonts w:cs="Arial"/>
              </w:rPr>
              <w:t xml:space="preserve">  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Traktor  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>Töff</w:t>
            </w:r>
          </w:p>
        </w:tc>
      </w:tr>
      <w:tr w:rsidR="00A15DC8" w:rsidRPr="00A15DC8" w:rsidTr="005043C8">
        <w:trPr>
          <w:trHeight w:val="458"/>
        </w:trPr>
        <w:tc>
          <w:tcPr>
            <w:tcW w:w="3440" w:type="dxa"/>
            <w:vAlign w:val="center"/>
          </w:tcPr>
          <w:p w:rsidR="00A15DC8" w:rsidRPr="00A15DC8" w:rsidRDefault="00A15DC8" w:rsidP="00A15DC8">
            <w:pPr>
              <w:jc w:val="left"/>
              <w:rPr>
                <w:rFonts w:cs="Arial"/>
              </w:rPr>
            </w:pPr>
            <w:r w:rsidRPr="00A15DC8">
              <w:rPr>
                <w:rFonts w:cs="Arial"/>
              </w:rPr>
              <w:t xml:space="preserve">Häufigkeit Ein- Auslassen je Tag (n) </w:t>
            </w:r>
          </w:p>
        </w:tc>
        <w:tc>
          <w:tcPr>
            <w:tcW w:w="5576" w:type="dxa"/>
            <w:vAlign w:val="center"/>
          </w:tcPr>
          <w:p w:rsidR="00A15DC8" w:rsidRPr="00A15DC8" w:rsidRDefault="00A15DC8" w:rsidP="00A15DC8">
            <w:pPr>
              <w:rPr>
                <w:rFonts w:cs="Arial"/>
              </w:rPr>
            </w:pPr>
          </w:p>
        </w:tc>
      </w:tr>
      <w:tr w:rsidR="00FB67D7" w:rsidRPr="00A15DC8" w:rsidTr="005043C8">
        <w:trPr>
          <w:trHeight w:val="458"/>
        </w:trPr>
        <w:tc>
          <w:tcPr>
            <w:tcW w:w="3440" w:type="dxa"/>
            <w:vAlign w:val="center"/>
          </w:tcPr>
          <w:p w:rsidR="00FB67D7" w:rsidRDefault="00FB67D7" w:rsidP="00A15DC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Zaunarbeiten:</w:t>
            </w:r>
          </w:p>
          <w:p w:rsidR="00FB67D7" w:rsidRDefault="00FB67D7" w:rsidP="00A15DC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Treibwege eingezäunt?</w:t>
            </w:r>
          </w:p>
          <w:p w:rsidR="00FB67D7" w:rsidRPr="00A15DC8" w:rsidRDefault="00FB67D7" w:rsidP="00A15DC8">
            <w:pPr>
              <w:jc w:val="left"/>
              <w:rPr>
                <w:rFonts w:cs="Arial"/>
              </w:rPr>
            </w:pPr>
          </w:p>
        </w:tc>
        <w:tc>
          <w:tcPr>
            <w:tcW w:w="5576" w:type="dxa"/>
            <w:vAlign w:val="center"/>
          </w:tcPr>
          <w:p w:rsidR="00FB67D7" w:rsidRDefault="00FB67D7" w:rsidP="00A15DC8">
            <w:pPr>
              <w:rPr>
                <w:rFonts w:ascii="Wingdings 2" w:hAnsi="Wingdings 2" w:cs="Arial"/>
              </w:rPr>
            </w:pPr>
          </w:p>
          <w:p w:rsidR="00FB67D7" w:rsidRDefault="005068E0" w:rsidP="00A15DC8">
            <w:pPr>
              <w:rPr>
                <w:rFonts w:cs="Arial"/>
              </w:rPr>
            </w:pPr>
            <w:r>
              <w:rPr>
                <w:rFonts w:ascii="Wingdings 2" w:hAnsi="Wingdings 2" w:cs="Arial"/>
              </w:rPr>
              <w:t></w:t>
            </w:r>
            <w:r w:rsidR="00FB67D7">
              <w:rPr>
                <w:rFonts w:ascii="Wingdings 2" w:hAnsi="Wingdings 2" w:cs="Arial"/>
              </w:rPr>
              <w:t></w:t>
            </w:r>
            <w:r w:rsidR="00FB67D7">
              <w:rPr>
                <w:rFonts w:cs="Arial"/>
              </w:rPr>
              <w:t xml:space="preserve">Ja </w:t>
            </w:r>
          </w:p>
          <w:p w:rsidR="00FB67D7" w:rsidRPr="00A15DC8" w:rsidRDefault="00FB67D7" w:rsidP="00A15DC8">
            <w:pPr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>
              <w:rPr>
                <w:rFonts w:ascii="Wingdings 2" w:hAnsi="Wingdings 2" w:cs="Arial"/>
              </w:rPr>
              <w:t></w:t>
            </w:r>
            <w:r>
              <w:rPr>
                <w:rFonts w:cs="Arial"/>
              </w:rPr>
              <w:t xml:space="preserve">nein </w:t>
            </w:r>
          </w:p>
        </w:tc>
      </w:tr>
      <w:tr w:rsidR="00FB67D7" w:rsidRPr="00A15DC8" w:rsidTr="005043C8">
        <w:trPr>
          <w:trHeight w:val="458"/>
        </w:trPr>
        <w:tc>
          <w:tcPr>
            <w:tcW w:w="3440" w:type="dxa"/>
            <w:vAlign w:val="center"/>
          </w:tcPr>
          <w:p w:rsidR="00FB67D7" w:rsidRDefault="00FB67D7" w:rsidP="00A15DC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Häufigkeiten Zaunerstellung im Jahr?</w:t>
            </w:r>
          </w:p>
        </w:tc>
        <w:tc>
          <w:tcPr>
            <w:tcW w:w="5576" w:type="dxa"/>
            <w:vAlign w:val="center"/>
          </w:tcPr>
          <w:p w:rsidR="00FB67D7" w:rsidRPr="00820C5E" w:rsidRDefault="005068E0" w:rsidP="005068E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Bestehend, ansonsten im Herbst zusätzliche Flächen </w:t>
            </w:r>
            <w:proofErr w:type="spellStart"/>
            <w:r>
              <w:rPr>
                <w:rFonts w:cs="Arial"/>
              </w:rPr>
              <w:t>zuzäunen</w:t>
            </w:r>
            <w:proofErr w:type="spellEnd"/>
          </w:p>
        </w:tc>
      </w:tr>
      <w:tr w:rsidR="00FB67D7" w:rsidRPr="00A15DC8" w:rsidTr="005043C8">
        <w:trPr>
          <w:trHeight w:val="458"/>
        </w:trPr>
        <w:tc>
          <w:tcPr>
            <w:tcW w:w="3440" w:type="dxa"/>
            <w:vAlign w:val="center"/>
          </w:tcPr>
          <w:p w:rsidR="00FB67D7" w:rsidRDefault="00FB67D7" w:rsidP="00A15DC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Weidedauer pro Jahr?</w:t>
            </w:r>
          </w:p>
        </w:tc>
        <w:tc>
          <w:tcPr>
            <w:tcW w:w="5576" w:type="dxa"/>
            <w:vAlign w:val="center"/>
          </w:tcPr>
          <w:p w:rsidR="00FB67D7" w:rsidRDefault="005068E0" w:rsidP="00FB67D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B67D7">
              <w:rPr>
                <w:rFonts w:cs="Arial"/>
              </w:rPr>
              <w:t xml:space="preserve">Tage </w:t>
            </w:r>
          </w:p>
        </w:tc>
      </w:tr>
      <w:tr w:rsidR="00FB67D7" w:rsidRPr="00A15DC8" w:rsidTr="005043C8">
        <w:trPr>
          <w:trHeight w:val="458"/>
        </w:trPr>
        <w:tc>
          <w:tcPr>
            <w:tcW w:w="3440" w:type="dxa"/>
            <w:vAlign w:val="center"/>
          </w:tcPr>
          <w:p w:rsidR="00FB67D7" w:rsidRDefault="00FB67D7" w:rsidP="00A15DC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Anzahl Nutzungen pro Jahr?</w:t>
            </w:r>
          </w:p>
        </w:tc>
        <w:tc>
          <w:tcPr>
            <w:tcW w:w="5576" w:type="dxa"/>
            <w:vAlign w:val="center"/>
          </w:tcPr>
          <w:p w:rsidR="00FB67D7" w:rsidRDefault="005068E0" w:rsidP="00FB67D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(Kurzrasenweide)</w:t>
            </w:r>
          </w:p>
        </w:tc>
      </w:tr>
      <w:tr w:rsidR="00A15DC8" w:rsidRPr="00A15DC8" w:rsidTr="005043C8">
        <w:trPr>
          <w:trHeight w:val="458"/>
        </w:trPr>
        <w:tc>
          <w:tcPr>
            <w:tcW w:w="3440" w:type="dxa"/>
            <w:vAlign w:val="center"/>
          </w:tcPr>
          <w:p w:rsidR="00A15DC8" w:rsidRPr="00A15DC8" w:rsidRDefault="00A15DC8" w:rsidP="00A15DC8">
            <w:pPr>
              <w:jc w:val="left"/>
              <w:rPr>
                <w:rFonts w:cs="Arial"/>
              </w:rPr>
            </w:pPr>
            <w:r w:rsidRPr="00A15DC8">
              <w:rPr>
                <w:rFonts w:cs="Arial"/>
              </w:rPr>
              <w:t>Glocken an Kuh</w:t>
            </w:r>
          </w:p>
        </w:tc>
        <w:tc>
          <w:tcPr>
            <w:tcW w:w="5576" w:type="dxa"/>
            <w:vAlign w:val="center"/>
          </w:tcPr>
          <w:p w:rsidR="00A15DC8" w:rsidRPr="00A15DC8" w:rsidRDefault="005068E0" w:rsidP="00A15DC8">
            <w:pPr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</w:t>
            </w:r>
            <w:r w:rsidR="00A15DC8" w:rsidRPr="00A15DC8">
              <w:rPr>
                <w:rFonts w:ascii="Wingdings 2" w:hAnsi="Wingdings 2" w:cs="Arial"/>
              </w:rPr>
              <w:t></w:t>
            </w:r>
            <w:r w:rsidR="00A15DC8" w:rsidRPr="00A15DC8">
              <w:rPr>
                <w:rFonts w:cs="Arial"/>
              </w:rPr>
              <w:t xml:space="preserve">Ja (Anzahl:            </w:t>
            </w:r>
            <w:proofErr w:type="gramStart"/>
            <w:r w:rsidR="00A15DC8" w:rsidRPr="00A15DC8">
              <w:rPr>
                <w:rFonts w:cs="Arial"/>
              </w:rPr>
              <w:t xml:space="preserve">  )</w:t>
            </w:r>
            <w:proofErr w:type="gramEnd"/>
          </w:p>
          <w:p w:rsidR="00A15DC8" w:rsidRPr="00A15DC8" w:rsidRDefault="00A15DC8" w:rsidP="00A15DC8">
            <w:pPr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nein </w:t>
            </w:r>
          </w:p>
        </w:tc>
      </w:tr>
      <w:tr w:rsidR="00A15DC8" w:rsidRPr="00A15DC8" w:rsidTr="005043C8">
        <w:trPr>
          <w:trHeight w:val="458"/>
        </w:trPr>
        <w:tc>
          <w:tcPr>
            <w:tcW w:w="3440" w:type="dxa"/>
            <w:vAlign w:val="center"/>
          </w:tcPr>
          <w:p w:rsidR="00A15DC8" w:rsidRPr="00A15DC8" w:rsidRDefault="00A15DC8" w:rsidP="00A15DC8">
            <w:pPr>
              <w:jc w:val="left"/>
              <w:rPr>
                <w:rFonts w:cs="Arial"/>
                <w:u w:val="single"/>
              </w:rPr>
            </w:pPr>
            <w:r w:rsidRPr="00A15DC8">
              <w:rPr>
                <w:rFonts w:cs="Arial"/>
                <w:u w:val="single"/>
              </w:rPr>
              <w:t>Entfernungen</w:t>
            </w:r>
          </w:p>
          <w:p w:rsidR="00A15DC8" w:rsidRPr="00A15DC8" w:rsidRDefault="00A15DC8" w:rsidP="00A15DC8">
            <w:pPr>
              <w:jc w:val="left"/>
              <w:rPr>
                <w:rFonts w:cs="Arial"/>
              </w:rPr>
            </w:pPr>
            <w:r w:rsidRPr="00A15DC8">
              <w:rPr>
                <w:rFonts w:cs="Arial"/>
              </w:rPr>
              <w:t>Traktor - Geräteschuppen</w:t>
            </w:r>
          </w:p>
          <w:p w:rsidR="00A15DC8" w:rsidRPr="00A15DC8" w:rsidRDefault="00A15DC8" w:rsidP="00A15DC8">
            <w:pPr>
              <w:jc w:val="left"/>
              <w:rPr>
                <w:rFonts w:cs="Arial"/>
              </w:rPr>
            </w:pPr>
            <w:r w:rsidRPr="00A15DC8">
              <w:rPr>
                <w:rFonts w:cs="Arial"/>
              </w:rPr>
              <w:t>Treibweglänge</w:t>
            </w:r>
          </w:p>
          <w:p w:rsidR="00A15DC8" w:rsidRPr="00A15DC8" w:rsidRDefault="00A15DC8" w:rsidP="00A15DC8">
            <w:pPr>
              <w:jc w:val="left"/>
              <w:rPr>
                <w:rFonts w:cs="Arial"/>
              </w:rPr>
            </w:pPr>
            <w:r w:rsidRPr="00A15DC8">
              <w:rPr>
                <w:rFonts w:cs="Arial"/>
              </w:rPr>
              <w:t xml:space="preserve">Fahrt auf unbefestigter </w:t>
            </w:r>
            <w:proofErr w:type="spellStart"/>
            <w:r w:rsidRPr="00A15DC8">
              <w:rPr>
                <w:rFonts w:cs="Arial"/>
              </w:rPr>
              <w:t>Strasse</w:t>
            </w:r>
            <w:proofErr w:type="spellEnd"/>
          </w:p>
          <w:p w:rsidR="00A15DC8" w:rsidRPr="00A15DC8" w:rsidRDefault="00A15DC8" w:rsidP="00A15DC8">
            <w:pPr>
              <w:jc w:val="left"/>
              <w:rPr>
                <w:rFonts w:cs="Arial"/>
              </w:rPr>
            </w:pPr>
            <w:proofErr w:type="spellStart"/>
            <w:r w:rsidRPr="00A15DC8">
              <w:rPr>
                <w:rFonts w:cs="Arial"/>
              </w:rPr>
              <w:t>Parzellengrösse</w:t>
            </w:r>
            <w:proofErr w:type="spellEnd"/>
            <w:r w:rsidRPr="00A15DC8">
              <w:rPr>
                <w:rFonts w:cs="Arial"/>
              </w:rPr>
              <w:t xml:space="preserve"> Weide</w:t>
            </w:r>
          </w:p>
          <w:p w:rsidR="00A15DC8" w:rsidRPr="00A15DC8" w:rsidRDefault="00A15DC8" w:rsidP="00A15DC8">
            <w:pPr>
              <w:jc w:val="left"/>
              <w:rPr>
                <w:rFonts w:cs="Arial"/>
              </w:rPr>
            </w:pPr>
          </w:p>
        </w:tc>
        <w:tc>
          <w:tcPr>
            <w:tcW w:w="5576" w:type="dxa"/>
            <w:vAlign w:val="center"/>
          </w:tcPr>
          <w:p w:rsidR="00A15DC8" w:rsidRPr="00A15DC8" w:rsidRDefault="00A15DC8" w:rsidP="00A15DC8">
            <w:pPr>
              <w:jc w:val="right"/>
              <w:rPr>
                <w:rFonts w:cs="Arial"/>
                <w:lang w:val="it-CH"/>
              </w:rPr>
            </w:pPr>
            <w:r w:rsidRPr="00A15DC8">
              <w:rPr>
                <w:rFonts w:cs="Arial"/>
                <w:lang w:val="it-CH"/>
              </w:rPr>
              <w:t>m</w:t>
            </w:r>
          </w:p>
          <w:p w:rsidR="00A15DC8" w:rsidRPr="00A15DC8" w:rsidRDefault="005068E0" w:rsidP="00A15DC8">
            <w:pPr>
              <w:jc w:val="righ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  </w:t>
            </w:r>
            <w:r w:rsidR="00A15DC8" w:rsidRPr="00A15DC8">
              <w:rPr>
                <w:rFonts w:cs="Arial"/>
                <w:lang w:val="it-CH"/>
              </w:rPr>
              <w:t>m</w:t>
            </w:r>
          </w:p>
          <w:p w:rsidR="00A15DC8" w:rsidRPr="00A15DC8" w:rsidRDefault="00A15DC8" w:rsidP="00A15DC8">
            <w:pPr>
              <w:jc w:val="right"/>
              <w:rPr>
                <w:rFonts w:cs="Arial"/>
                <w:lang w:val="it-CH"/>
              </w:rPr>
            </w:pPr>
            <w:r w:rsidRPr="00A15DC8">
              <w:rPr>
                <w:rFonts w:cs="Arial"/>
                <w:lang w:val="it-CH"/>
              </w:rPr>
              <w:t>m</w:t>
            </w:r>
          </w:p>
          <w:p w:rsidR="00A15DC8" w:rsidRPr="00A15DC8" w:rsidRDefault="005068E0" w:rsidP="00A15DC8">
            <w:pPr>
              <w:jc w:val="right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 </w:t>
            </w:r>
            <w:r w:rsidR="00A15DC8" w:rsidRPr="00A15DC8">
              <w:rPr>
                <w:rFonts w:cs="Arial"/>
                <w:lang w:val="it-CH"/>
              </w:rPr>
              <w:t>ha</w:t>
            </w:r>
          </w:p>
        </w:tc>
      </w:tr>
      <w:tr w:rsidR="00A15DC8" w:rsidRPr="00A15DC8" w:rsidTr="005043C8">
        <w:trPr>
          <w:trHeight w:val="458"/>
        </w:trPr>
        <w:tc>
          <w:tcPr>
            <w:tcW w:w="3440" w:type="dxa"/>
            <w:vAlign w:val="center"/>
          </w:tcPr>
          <w:p w:rsidR="00A15DC8" w:rsidRPr="00A15DC8" w:rsidRDefault="00A15DC8" w:rsidP="00A15DC8">
            <w:pPr>
              <w:jc w:val="left"/>
              <w:rPr>
                <w:rFonts w:cs="Arial"/>
              </w:rPr>
            </w:pPr>
            <w:proofErr w:type="spellStart"/>
            <w:r w:rsidRPr="00A15DC8">
              <w:rPr>
                <w:rFonts w:cs="Arial"/>
              </w:rPr>
              <w:t>Weidetränkeverfahren</w:t>
            </w:r>
            <w:proofErr w:type="spellEnd"/>
            <w:r w:rsidRPr="00A15DC8">
              <w:rPr>
                <w:rFonts w:cs="Arial"/>
              </w:rPr>
              <w:t xml:space="preserve"> und Füllung</w:t>
            </w:r>
          </w:p>
        </w:tc>
        <w:tc>
          <w:tcPr>
            <w:tcW w:w="5576" w:type="dxa"/>
            <w:vAlign w:val="center"/>
          </w:tcPr>
          <w:p w:rsidR="00A15DC8" w:rsidRPr="00A15DC8" w:rsidRDefault="00A15DC8" w:rsidP="00A15DC8">
            <w:pPr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Fest installiert 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Mobil installiert 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Wasserfass  </w:t>
            </w:r>
          </w:p>
          <w:p w:rsidR="00A15DC8" w:rsidRPr="00A15DC8" w:rsidRDefault="00A15DC8" w:rsidP="00A15DC8">
            <w:pPr>
              <w:rPr>
                <w:rFonts w:cs="Arial"/>
              </w:rPr>
            </w:pPr>
          </w:p>
          <w:p w:rsidR="00A15DC8" w:rsidRPr="00A15DC8" w:rsidRDefault="00A15DC8" w:rsidP="00A15DC8">
            <w:pPr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>Wasserfass am Hof füllen (Fass tauchen (ja/nein))</w:t>
            </w:r>
          </w:p>
          <w:p w:rsidR="00A15DC8" w:rsidRPr="00A15DC8" w:rsidRDefault="00A15DC8" w:rsidP="00A15DC8">
            <w:pPr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Wasserfass aus </w:t>
            </w:r>
            <w:proofErr w:type="spellStart"/>
            <w:r w:rsidRPr="00A15DC8">
              <w:rPr>
                <w:rFonts w:cs="Arial"/>
              </w:rPr>
              <w:t>grossem</w:t>
            </w:r>
            <w:proofErr w:type="spellEnd"/>
            <w:r w:rsidRPr="00A15DC8">
              <w:rPr>
                <w:rFonts w:cs="Arial"/>
              </w:rPr>
              <w:t xml:space="preserve"> Fass nachgefüllt</w:t>
            </w:r>
          </w:p>
          <w:p w:rsidR="00A15DC8" w:rsidRPr="00A15DC8" w:rsidRDefault="00A15DC8" w:rsidP="00A15DC8">
            <w:pPr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Wanne/Trog aus </w:t>
            </w:r>
            <w:proofErr w:type="spellStart"/>
            <w:r w:rsidRPr="00A15DC8">
              <w:rPr>
                <w:rFonts w:cs="Arial"/>
              </w:rPr>
              <w:t>grossem</w:t>
            </w:r>
            <w:proofErr w:type="spellEnd"/>
            <w:r w:rsidRPr="00A15DC8">
              <w:rPr>
                <w:rFonts w:cs="Arial"/>
              </w:rPr>
              <w:t xml:space="preserve"> Fass nachfüllen </w:t>
            </w:r>
          </w:p>
          <w:p w:rsidR="00A15DC8" w:rsidRPr="00A15DC8" w:rsidRDefault="00A15DC8" w:rsidP="00A15DC8">
            <w:pPr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>Wanne/Trog aus Quelle/Bach</w:t>
            </w:r>
          </w:p>
          <w:p w:rsidR="00A15DC8" w:rsidRPr="00A15DC8" w:rsidRDefault="00A15DC8" w:rsidP="00A15DC8">
            <w:pPr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Weidepumpe installiert </w:t>
            </w:r>
          </w:p>
          <w:p w:rsidR="00A15DC8" w:rsidRPr="00A15DC8" w:rsidRDefault="004676D4" w:rsidP="00A15DC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Schlauchleitungen und Brunnen mit Schwimmer</w:t>
            </w:r>
          </w:p>
        </w:tc>
      </w:tr>
      <w:tr w:rsidR="00A15DC8" w:rsidRPr="00A15DC8" w:rsidTr="005043C8">
        <w:trPr>
          <w:trHeight w:val="458"/>
        </w:trPr>
        <w:tc>
          <w:tcPr>
            <w:tcW w:w="3440" w:type="dxa"/>
          </w:tcPr>
          <w:p w:rsidR="00A15DC8" w:rsidRPr="00A15DC8" w:rsidRDefault="00A15DC8" w:rsidP="00A15DC8">
            <w:pPr>
              <w:jc w:val="left"/>
              <w:rPr>
                <w:rFonts w:cs="Arial"/>
              </w:rPr>
            </w:pPr>
            <w:proofErr w:type="spellStart"/>
            <w:r w:rsidRPr="00A15DC8">
              <w:lastRenderedPageBreak/>
              <w:t>Grösse</w:t>
            </w:r>
            <w:proofErr w:type="spellEnd"/>
            <w:r w:rsidRPr="00A15DC8">
              <w:t xml:space="preserve"> Wasserfass/Wanne auf Weide </w:t>
            </w:r>
          </w:p>
        </w:tc>
        <w:tc>
          <w:tcPr>
            <w:tcW w:w="5576" w:type="dxa"/>
            <w:vAlign w:val="center"/>
          </w:tcPr>
          <w:p w:rsidR="00A15DC8" w:rsidRPr="00A15DC8" w:rsidRDefault="004676D4" w:rsidP="00A15DC8">
            <w:pPr>
              <w:jc w:val="right"/>
              <w:rPr>
                <w:rFonts w:cs="Arial"/>
              </w:rPr>
            </w:pPr>
            <w:r>
              <w:t>-</w:t>
            </w:r>
            <w:r w:rsidR="00A15DC8" w:rsidRPr="00A15DC8">
              <w:t>[</w:t>
            </w:r>
            <w:proofErr w:type="spellStart"/>
            <w:r w:rsidR="00A15DC8" w:rsidRPr="00A15DC8">
              <w:t>liter</w:t>
            </w:r>
            <w:proofErr w:type="spellEnd"/>
            <w:r w:rsidR="00A15DC8" w:rsidRPr="00A15DC8">
              <w:t>]</w:t>
            </w:r>
          </w:p>
        </w:tc>
      </w:tr>
      <w:tr w:rsidR="00A15DC8" w:rsidRPr="00A15DC8" w:rsidTr="005043C8">
        <w:trPr>
          <w:trHeight w:val="458"/>
        </w:trPr>
        <w:tc>
          <w:tcPr>
            <w:tcW w:w="3440" w:type="dxa"/>
          </w:tcPr>
          <w:p w:rsidR="00A15DC8" w:rsidRPr="00A15DC8" w:rsidRDefault="00A15DC8" w:rsidP="00A15DC8">
            <w:pPr>
              <w:jc w:val="left"/>
              <w:rPr>
                <w:rFonts w:cs="Arial"/>
              </w:rPr>
            </w:pPr>
            <w:proofErr w:type="spellStart"/>
            <w:r w:rsidRPr="00A15DC8">
              <w:t>Grösse</w:t>
            </w:r>
            <w:proofErr w:type="spellEnd"/>
            <w:r w:rsidRPr="00A15DC8">
              <w:t xml:space="preserve"> Wasserfass zum Nachfüllen</w:t>
            </w:r>
          </w:p>
        </w:tc>
        <w:tc>
          <w:tcPr>
            <w:tcW w:w="5576" w:type="dxa"/>
            <w:vAlign w:val="center"/>
          </w:tcPr>
          <w:p w:rsidR="00A15DC8" w:rsidRPr="00A15DC8" w:rsidRDefault="004676D4" w:rsidP="00A15DC8">
            <w:pPr>
              <w:jc w:val="right"/>
              <w:rPr>
                <w:rFonts w:cs="Arial"/>
              </w:rPr>
            </w:pPr>
            <w:r>
              <w:t>-</w:t>
            </w:r>
            <w:r w:rsidR="00A15DC8" w:rsidRPr="00A15DC8">
              <w:t>[</w:t>
            </w:r>
            <w:proofErr w:type="spellStart"/>
            <w:r w:rsidR="00A15DC8" w:rsidRPr="00A15DC8">
              <w:t>liter</w:t>
            </w:r>
            <w:proofErr w:type="spellEnd"/>
            <w:r w:rsidR="00A15DC8" w:rsidRPr="00A15DC8">
              <w:t>]</w:t>
            </w:r>
          </w:p>
        </w:tc>
      </w:tr>
      <w:tr w:rsidR="00A15DC8" w:rsidRPr="00A15DC8" w:rsidTr="005043C8">
        <w:trPr>
          <w:trHeight w:val="458"/>
        </w:trPr>
        <w:tc>
          <w:tcPr>
            <w:tcW w:w="3440" w:type="dxa"/>
          </w:tcPr>
          <w:p w:rsidR="00A15DC8" w:rsidRPr="00A15DC8" w:rsidRDefault="00A15DC8" w:rsidP="00A15DC8">
            <w:pPr>
              <w:jc w:val="left"/>
              <w:rPr>
                <w:rFonts w:cs="Arial"/>
              </w:rPr>
            </w:pPr>
            <w:r w:rsidRPr="00A15DC8">
              <w:rPr>
                <w:rFonts w:cs="Arial"/>
              </w:rPr>
              <w:t>Wasserfass zum Auffüllen</w:t>
            </w:r>
          </w:p>
        </w:tc>
        <w:tc>
          <w:tcPr>
            <w:tcW w:w="5576" w:type="dxa"/>
            <w:vAlign w:val="center"/>
          </w:tcPr>
          <w:p w:rsidR="00A15DC8" w:rsidRPr="00A15DC8" w:rsidRDefault="00A15DC8" w:rsidP="00A15DC8">
            <w:pPr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Mit   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ohne Pumpe </w:t>
            </w:r>
            <w:r w:rsidR="004676D4">
              <w:rPr>
                <w:rFonts w:cs="Arial"/>
              </w:rPr>
              <w:t>-</w:t>
            </w:r>
          </w:p>
        </w:tc>
      </w:tr>
      <w:tr w:rsidR="00A15DC8" w:rsidRPr="00A15DC8" w:rsidTr="005043C8">
        <w:trPr>
          <w:trHeight w:val="458"/>
        </w:trPr>
        <w:tc>
          <w:tcPr>
            <w:tcW w:w="3440" w:type="dxa"/>
          </w:tcPr>
          <w:p w:rsidR="00A15DC8" w:rsidRPr="00A15DC8" w:rsidRDefault="00A15DC8" w:rsidP="00A15DC8">
            <w:pPr>
              <w:jc w:val="left"/>
              <w:rPr>
                <w:rFonts w:cs="Arial"/>
              </w:rPr>
            </w:pPr>
            <w:r w:rsidRPr="00A15DC8">
              <w:rPr>
                <w:rFonts w:cs="Arial"/>
              </w:rPr>
              <w:t xml:space="preserve">Anzahl Tiere pro Weide </w:t>
            </w:r>
          </w:p>
        </w:tc>
        <w:tc>
          <w:tcPr>
            <w:tcW w:w="5576" w:type="dxa"/>
            <w:vAlign w:val="center"/>
          </w:tcPr>
          <w:p w:rsidR="00A15DC8" w:rsidRPr="00A15DC8" w:rsidRDefault="00A15DC8" w:rsidP="00A15DC8">
            <w:pPr>
              <w:jc w:val="right"/>
              <w:rPr>
                <w:rFonts w:cs="Arial"/>
              </w:rPr>
            </w:pPr>
          </w:p>
        </w:tc>
      </w:tr>
      <w:tr w:rsidR="00A15DC8" w:rsidRPr="00A15DC8" w:rsidTr="005043C8">
        <w:trPr>
          <w:trHeight w:val="458"/>
        </w:trPr>
        <w:tc>
          <w:tcPr>
            <w:tcW w:w="3440" w:type="dxa"/>
            <w:vAlign w:val="center"/>
          </w:tcPr>
          <w:p w:rsidR="00A15DC8" w:rsidRPr="00A15DC8" w:rsidRDefault="00A15DC8" w:rsidP="00A15DC8">
            <w:pPr>
              <w:jc w:val="left"/>
              <w:rPr>
                <w:rFonts w:cs="Arial"/>
              </w:rPr>
            </w:pPr>
            <w:r w:rsidRPr="00A15DC8">
              <w:rPr>
                <w:rFonts w:cs="Arial"/>
              </w:rPr>
              <w:t>Häufigkeit Weidewechsel</w:t>
            </w:r>
          </w:p>
        </w:tc>
        <w:tc>
          <w:tcPr>
            <w:tcW w:w="5576" w:type="dxa"/>
            <w:vAlign w:val="center"/>
          </w:tcPr>
          <w:p w:rsidR="00A15DC8" w:rsidRPr="00A15DC8" w:rsidRDefault="00A15DC8" w:rsidP="004676D4">
            <w:pPr>
              <w:jc w:val="right"/>
              <w:rPr>
                <w:rFonts w:cs="Arial"/>
              </w:rPr>
            </w:pPr>
          </w:p>
        </w:tc>
      </w:tr>
      <w:tr w:rsidR="00A15DC8" w:rsidRPr="00A15DC8" w:rsidTr="005043C8">
        <w:trPr>
          <w:trHeight w:val="458"/>
        </w:trPr>
        <w:tc>
          <w:tcPr>
            <w:tcW w:w="3440" w:type="dxa"/>
            <w:vAlign w:val="center"/>
          </w:tcPr>
          <w:p w:rsidR="00A15DC8" w:rsidRPr="00A15DC8" w:rsidRDefault="00A15DC8" w:rsidP="00A15DC8">
            <w:pPr>
              <w:jc w:val="left"/>
              <w:rPr>
                <w:rFonts w:cs="Arial"/>
              </w:rPr>
            </w:pPr>
            <w:r w:rsidRPr="00A15DC8">
              <w:rPr>
                <w:rFonts w:cs="Arial"/>
              </w:rPr>
              <w:t>Hof - Weidezufahrt (geteert)</w:t>
            </w:r>
          </w:p>
          <w:p w:rsidR="00A15DC8" w:rsidRPr="00A15DC8" w:rsidRDefault="00A15DC8" w:rsidP="00A15DC8">
            <w:pPr>
              <w:jc w:val="left"/>
              <w:rPr>
                <w:rFonts w:cs="Arial"/>
              </w:rPr>
            </w:pPr>
            <w:r w:rsidRPr="00A15DC8">
              <w:rPr>
                <w:rFonts w:cs="Arial"/>
              </w:rPr>
              <w:t>Weidezufahrt-Weide (unbefestigt)</w:t>
            </w:r>
          </w:p>
          <w:p w:rsidR="00A15DC8" w:rsidRPr="00A15DC8" w:rsidRDefault="00A15DC8" w:rsidP="00A15DC8">
            <w:pPr>
              <w:jc w:val="left"/>
              <w:rPr>
                <w:rFonts w:cs="Arial"/>
              </w:rPr>
            </w:pPr>
            <w:r w:rsidRPr="00A15DC8">
              <w:rPr>
                <w:rFonts w:cs="Arial"/>
              </w:rPr>
              <w:t>Weide-Weide (unbefestigt)</w:t>
            </w:r>
          </w:p>
          <w:p w:rsidR="00A15DC8" w:rsidRPr="00A15DC8" w:rsidRDefault="00A15DC8" w:rsidP="00A15DC8">
            <w:pPr>
              <w:jc w:val="left"/>
              <w:rPr>
                <w:rFonts w:cs="Arial"/>
              </w:rPr>
            </w:pPr>
            <w:proofErr w:type="spellStart"/>
            <w:r w:rsidRPr="00A15DC8">
              <w:rPr>
                <w:rFonts w:cs="Arial"/>
              </w:rPr>
              <w:t>Weidetor</w:t>
            </w:r>
            <w:proofErr w:type="spellEnd"/>
            <w:r w:rsidRPr="00A15DC8">
              <w:rPr>
                <w:rFonts w:cs="Arial"/>
              </w:rPr>
              <w:t>/Traktor - Tränke</w:t>
            </w:r>
          </w:p>
        </w:tc>
        <w:tc>
          <w:tcPr>
            <w:tcW w:w="5576" w:type="dxa"/>
            <w:vAlign w:val="center"/>
          </w:tcPr>
          <w:p w:rsidR="00A15DC8" w:rsidRPr="00A15DC8" w:rsidRDefault="00A15DC8" w:rsidP="00A15DC8">
            <w:pPr>
              <w:jc w:val="right"/>
              <w:rPr>
                <w:rFonts w:cs="Arial"/>
              </w:rPr>
            </w:pPr>
            <w:r w:rsidRPr="00A15DC8">
              <w:rPr>
                <w:rFonts w:cs="Arial"/>
              </w:rPr>
              <w:t>m</w:t>
            </w:r>
          </w:p>
          <w:p w:rsidR="00A15DC8" w:rsidRPr="00A15DC8" w:rsidRDefault="00A15DC8" w:rsidP="00A15DC8">
            <w:pPr>
              <w:jc w:val="right"/>
              <w:rPr>
                <w:rFonts w:cs="Arial"/>
              </w:rPr>
            </w:pPr>
            <w:r w:rsidRPr="00A15DC8">
              <w:rPr>
                <w:rFonts w:cs="Arial"/>
              </w:rPr>
              <w:t>m</w:t>
            </w:r>
          </w:p>
          <w:p w:rsidR="00A15DC8" w:rsidRPr="00A15DC8" w:rsidRDefault="00A15DC8" w:rsidP="00A15DC8">
            <w:pPr>
              <w:jc w:val="right"/>
              <w:rPr>
                <w:rFonts w:cs="Arial"/>
              </w:rPr>
            </w:pPr>
            <w:r w:rsidRPr="00A15DC8">
              <w:rPr>
                <w:rFonts w:cs="Arial"/>
              </w:rPr>
              <w:t>m</w:t>
            </w:r>
          </w:p>
          <w:p w:rsidR="00A15DC8" w:rsidRPr="00A15DC8" w:rsidRDefault="00A15DC8" w:rsidP="00A15DC8">
            <w:pPr>
              <w:jc w:val="right"/>
              <w:rPr>
                <w:rFonts w:cs="Arial"/>
              </w:rPr>
            </w:pPr>
            <w:r w:rsidRPr="00A15DC8">
              <w:rPr>
                <w:rFonts w:cs="Arial"/>
              </w:rPr>
              <w:t>m</w:t>
            </w:r>
          </w:p>
          <w:p w:rsidR="00A15DC8" w:rsidRPr="00A15DC8" w:rsidRDefault="00A15DC8" w:rsidP="005043C8">
            <w:pPr>
              <w:jc w:val="right"/>
              <w:rPr>
                <w:rFonts w:cs="Arial"/>
              </w:rPr>
            </w:pPr>
            <w:r w:rsidRPr="00A15DC8">
              <w:rPr>
                <w:rFonts w:cs="Arial"/>
              </w:rPr>
              <w:t>m</w:t>
            </w:r>
          </w:p>
        </w:tc>
      </w:tr>
      <w:tr w:rsidR="00A15DC8" w:rsidRPr="00A15DC8" w:rsidTr="005043C8">
        <w:trPr>
          <w:trHeight w:val="458"/>
        </w:trPr>
        <w:tc>
          <w:tcPr>
            <w:tcW w:w="3440" w:type="dxa"/>
            <w:vAlign w:val="center"/>
          </w:tcPr>
          <w:p w:rsidR="00A15DC8" w:rsidRPr="00A15DC8" w:rsidRDefault="00A15DC8" w:rsidP="00A15DC8">
            <w:pPr>
              <w:jc w:val="left"/>
              <w:rPr>
                <w:rFonts w:cs="Arial"/>
              </w:rPr>
            </w:pPr>
            <w:proofErr w:type="spellStart"/>
            <w:r w:rsidRPr="00A15DC8">
              <w:rPr>
                <w:rFonts w:cs="Arial"/>
              </w:rPr>
              <w:t>Weidezufütterung</w:t>
            </w:r>
            <w:proofErr w:type="spellEnd"/>
          </w:p>
          <w:p w:rsidR="00A15DC8" w:rsidRPr="00A15DC8" w:rsidRDefault="00A15DC8" w:rsidP="00A15DC8">
            <w:pPr>
              <w:jc w:val="left"/>
              <w:rPr>
                <w:rFonts w:cs="Arial"/>
              </w:rPr>
            </w:pPr>
          </w:p>
          <w:p w:rsidR="00A15DC8" w:rsidRPr="00A15DC8" w:rsidRDefault="00A15DC8" w:rsidP="00A15DC8">
            <w:pPr>
              <w:rPr>
                <w:rFonts w:cs="Arial"/>
              </w:rPr>
            </w:pPr>
            <w:r w:rsidRPr="00A15DC8">
              <w:rPr>
                <w:rFonts w:cs="Arial"/>
              </w:rPr>
              <w:t>Häufigkeit?</w:t>
            </w:r>
          </w:p>
          <w:p w:rsidR="00A15DC8" w:rsidRPr="00A15DC8" w:rsidRDefault="00A15DC8" w:rsidP="00A15DC8">
            <w:pPr>
              <w:jc w:val="left"/>
              <w:rPr>
                <w:rFonts w:cs="Arial"/>
              </w:rPr>
            </w:pPr>
          </w:p>
        </w:tc>
        <w:tc>
          <w:tcPr>
            <w:tcW w:w="5576" w:type="dxa"/>
            <w:vAlign w:val="center"/>
          </w:tcPr>
          <w:p w:rsidR="00A15DC8" w:rsidRPr="00A15DC8" w:rsidRDefault="00A15DC8" w:rsidP="00A15DC8">
            <w:pPr>
              <w:rPr>
                <w:rFonts w:cs="Arial"/>
              </w:rPr>
            </w:pPr>
          </w:p>
        </w:tc>
      </w:tr>
    </w:tbl>
    <w:p w:rsidR="00A15DC8" w:rsidRPr="00A15DC8" w:rsidRDefault="00A15DC8" w:rsidP="00A15DC8">
      <w:pPr>
        <w:rPr>
          <w:b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5563"/>
      </w:tblGrid>
      <w:tr w:rsidR="00A15DC8" w:rsidRPr="00A15DC8" w:rsidTr="005043C8">
        <w:trPr>
          <w:trHeight w:val="458"/>
        </w:trPr>
        <w:tc>
          <w:tcPr>
            <w:tcW w:w="3500" w:type="dxa"/>
            <w:vAlign w:val="center"/>
          </w:tcPr>
          <w:p w:rsidR="00A15DC8" w:rsidRDefault="00FB67D7" w:rsidP="00A15DC8">
            <w:pPr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Pflegemassnahmen</w:t>
            </w:r>
            <w:proofErr w:type="spellEnd"/>
          </w:p>
          <w:p w:rsidR="003C4313" w:rsidRDefault="003C4313" w:rsidP="00A15DC8">
            <w:pPr>
              <w:jc w:val="left"/>
              <w:rPr>
                <w:rFonts w:cs="Arial"/>
              </w:rPr>
            </w:pPr>
          </w:p>
          <w:p w:rsidR="003C4313" w:rsidRDefault="003C4313" w:rsidP="00A15DC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Häufigkeit?</w:t>
            </w:r>
          </w:p>
          <w:p w:rsidR="003C4313" w:rsidRDefault="003C4313" w:rsidP="00A15DC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Arbeitsbreite</w:t>
            </w:r>
          </w:p>
          <w:p w:rsidR="003C4313" w:rsidRPr="00A15DC8" w:rsidRDefault="003C4313" w:rsidP="00A15DC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Anzahl Wendungen </w:t>
            </w:r>
          </w:p>
        </w:tc>
        <w:tc>
          <w:tcPr>
            <w:tcW w:w="5742" w:type="dxa"/>
            <w:vAlign w:val="center"/>
          </w:tcPr>
          <w:p w:rsidR="003C4313" w:rsidRDefault="00B341C6" w:rsidP="00820C5E">
            <w:pPr>
              <w:jc w:val="left"/>
              <w:rPr>
                <w:rFonts w:cs="Arial"/>
              </w:rPr>
            </w:pPr>
            <w:r>
              <w:rPr>
                <w:rFonts w:ascii="Wingdings 2" w:hAnsi="Wingdings 2" w:cs="Arial"/>
              </w:rPr>
              <w:t></w:t>
            </w:r>
            <w:r w:rsidR="003C4313">
              <w:rPr>
                <w:rFonts w:ascii="Wingdings 2" w:hAnsi="Wingdings 2" w:cs="Arial"/>
              </w:rPr>
              <w:t></w:t>
            </w:r>
            <w:r w:rsidR="00FB67D7">
              <w:rPr>
                <w:rFonts w:cs="Arial"/>
              </w:rPr>
              <w:t xml:space="preserve">Wiesenegge </w:t>
            </w:r>
            <w:r w:rsidR="003C4313" w:rsidRPr="00A15DC8">
              <w:rPr>
                <w:rFonts w:ascii="Wingdings 2" w:hAnsi="Wingdings 2" w:cs="Arial"/>
              </w:rPr>
              <w:t></w:t>
            </w:r>
            <w:r w:rsidR="003C4313">
              <w:rPr>
                <w:rFonts w:ascii="Wingdings 2" w:hAnsi="Wingdings 2" w:cs="Arial"/>
              </w:rPr>
              <w:t></w:t>
            </w:r>
            <w:proofErr w:type="gramStart"/>
            <w:r w:rsidR="003C4313">
              <w:rPr>
                <w:rFonts w:cs="Arial"/>
              </w:rPr>
              <w:t xml:space="preserve">Walze  </w:t>
            </w:r>
            <w:r w:rsidR="003C4313" w:rsidRPr="00A15DC8">
              <w:rPr>
                <w:rFonts w:ascii="Wingdings 2" w:hAnsi="Wingdings 2" w:cs="Arial"/>
              </w:rPr>
              <w:t></w:t>
            </w:r>
            <w:proofErr w:type="gramEnd"/>
            <w:r w:rsidR="003C4313">
              <w:rPr>
                <w:rFonts w:ascii="Wingdings 2" w:hAnsi="Wingdings 2" w:cs="Arial"/>
              </w:rPr>
              <w:t></w:t>
            </w:r>
            <w:r w:rsidR="003C4313">
              <w:rPr>
                <w:rFonts w:cs="Arial"/>
              </w:rPr>
              <w:t xml:space="preserve">Mulchen  </w:t>
            </w:r>
          </w:p>
          <w:p w:rsidR="00A15DC8" w:rsidRDefault="003C4313" w:rsidP="00820C5E">
            <w:pPr>
              <w:jc w:val="left"/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>
              <w:rPr>
                <w:rFonts w:ascii="Wingdings 2" w:hAnsi="Wingdings 2" w:cs="Arial"/>
              </w:rPr>
              <w:t></w:t>
            </w:r>
            <w:r>
              <w:rPr>
                <w:rFonts w:cs="Arial"/>
              </w:rPr>
              <w:t xml:space="preserve">Sonstiges </w:t>
            </w:r>
          </w:p>
          <w:p w:rsidR="003C4313" w:rsidRPr="00A15DC8" w:rsidRDefault="003C4313" w:rsidP="00820C5E">
            <w:pPr>
              <w:rPr>
                <w:rFonts w:cs="Arial"/>
              </w:rPr>
            </w:pPr>
          </w:p>
        </w:tc>
      </w:tr>
      <w:tr w:rsidR="00A15DC8" w:rsidRPr="00A15DC8" w:rsidTr="005043C8">
        <w:trPr>
          <w:trHeight w:val="458"/>
        </w:trPr>
        <w:tc>
          <w:tcPr>
            <w:tcW w:w="3500" w:type="dxa"/>
            <w:vAlign w:val="center"/>
          </w:tcPr>
          <w:p w:rsidR="00FB67D7" w:rsidRDefault="00FB67D7" w:rsidP="00A15DC8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Nachsaat</w:t>
            </w:r>
            <w:proofErr w:type="spellEnd"/>
            <w:r>
              <w:rPr>
                <w:rFonts w:cs="Arial"/>
              </w:rPr>
              <w:t xml:space="preserve"> </w:t>
            </w:r>
          </w:p>
          <w:p w:rsidR="00A15DC8" w:rsidRPr="00A15DC8" w:rsidRDefault="00FB67D7" w:rsidP="00A15DC8">
            <w:pPr>
              <w:rPr>
                <w:rFonts w:cs="Arial"/>
              </w:rPr>
            </w:pPr>
            <w:r>
              <w:rPr>
                <w:rFonts w:cs="Arial"/>
              </w:rPr>
              <w:t xml:space="preserve">Häufigkeit? Mechanisiert? </w:t>
            </w:r>
          </w:p>
        </w:tc>
        <w:tc>
          <w:tcPr>
            <w:tcW w:w="5742" w:type="dxa"/>
            <w:vAlign w:val="center"/>
          </w:tcPr>
          <w:p w:rsidR="00A15DC8" w:rsidRPr="00A15DC8" w:rsidRDefault="00A15DC8" w:rsidP="00A15DC8">
            <w:pPr>
              <w:jc w:val="left"/>
              <w:rPr>
                <w:rFonts w:cs="Arial"/>
              </w:rPr>
            </w:pPr>
          </w:p>
        </w:tc>
      </w:tr>
      <w:tr w:rsidR="00A15DC8" w:rsidRPr="00A15DC8" w:rsidTr="005043C8">
        <w:trPr>
          <w:trHeight w:val="458"/>
        </w:trPr>
        <w:tc>
          <w:tcPr>
            <w:tcW w:w="3500" w:type="dxa"/>
            <w:vAlign w:val="center"/>
          </w:tcPr>
          <w:p w:rsidR="00A15DC8" w:rsidRDefault="003C4313" w:rsidP="00820C5E">
            <w:pPr>
              <w:rPr>
                <w:rFonts w:cs="Arial"/>
              </w:rPr>
            </w:pPr>
            <w:r>
              <w:rPr>
                <w:rFonts w:cs="Arial"/>
              </w:rPr>
              <w:t>Düngung</w:t>
            </w:r>
          </w:p>
          <w:p w:rsidR="003C4313" w:rsidRPr="00A15DC8" w:rsidRDefault="003C4313" w:rsidP="00820C5E">
            <w:pPr>
              <w:rPr>
                <w:rFonts w:cs="Arial"/>
              </w:rPr>
            </w:pPr>
            <w:r>
              <w:rPr>
                <w:rFonts w:cs="Arial"/>
              </w:rPr>
              <w:t xml:space="preserve">Häufigkeit? Was? </w:t>
            </w:r>
          </w:p>
        </w:tc>
        <w:tc>
          <w:tcPr>
            <w:tcW w:w="5742" w:type="dxa"/>
            <w:vAlign w:val="center"/>
          </w:tcPr>
          <w:p w:rsidR="00A15DC8" w:rsidRPr="00A15DC8" w:rsidRDefault="00A15DC8" w:rsidP="00B341C6">
            <w:pPr>
              <w:jc w:val="left"/>
              <w:rPr>
                <w:rFonts w:cs="Arial"/>
              </w:rPr>
            </w:pPr>
          </w:p>
        </w:tc>
      </w:tr>
      <w:tr w:rsidR="005043C8" w:rsidRPr="00A15DC8" w:rsidTr="005043C8">
        <w:trPr>
          <w:trHeight w:val="458"/>
        </w:trPr>
        <w:tc>
          <w:tcPr>
            <w:tcW w:w="3500" w:type="dxa"/>
            <w:vAlign w:val="center"/>
          </w:tcPr>
          <w:p w:rsidR="005043C8" w:rsidRDefault="009D2907" w:rsidP="00820C5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Blackenbekämpfung</w:t>
            </w:r>
            <w:proofErr w:type="spellEnd"/>
            <w:r>
              <w:rPr>
                <w:rFonts w:cs="Arial"/>
              </w:rPr>
              <w:t>?</w:t>
            </w:r>
          </w:p>
        </w:tc>
        <w:tc>
          <w:tcPr>
            <w:tcW w:w="5742" w:type="dxa"/>
            <w:vAlign w:val="center"/>
          </w:tcPr>
          <w:p w:rsidR="00B341C6" w:rsidRDefault="00B341C6" w:rsidP="00A15DC8">
            <w:pPr>
              <w:jc w:val="left"/>
              <w:rPr>
                <w:rFonts w:cs="Arial"/>
              </w:rPr>
            </w:pPr>
            <w:r>
              <w:rPr>
                <w:rFonts w:ascii="Wingdings 2" w:hAnsi="Wingdings 2" w:cs="Arial"/>
              </w:rPr>
              <w:t></w:t>
            </w:r>
            <w:r w:rsidR="009D2907">
              <w:rPr>
                <w:rFonts w:ascii="Wingdings 2" w:hAnsi="Wingdings 2" w:cs="Arial"/>
              </w:rPr>
              <w:t></w:t>
            </w:r>
            <w:r w:rsidR="009D2907">
              <w:rPr>
                <w:rFonts w:cs="Arial"/>
              </w:rPr>
              <w:t xml:space="preserve">Mechanisch                 </w:t>
            </w:r>
            <w:r>
              <w:rPr>
                <w:rFonts w:cs="Arial"/>
              </w:rPr>
              <w:t>X</w:t>
            </w:r>
            <w:r>
              <w:rPr>
                <w:rFonts w:ascii="Wingdings 2" w:hAnsi="Wingdings 2" w:cs="Arial"/>
              </w:rPr>
              <w:t></w:t>
            </w:r>
            <w:r w:rsidR="009D2907">
              <w:rPr>
                <w:rFonts w:ascii="Wingdings 2" w:hAnsi="Wingdings 2" w:cs="Arial"/>
              </w:rPr>
              <w:t></w:t>
            </w:r>
            <w:r w:rsidR="006D3D09">
              <w:rPr>
                <w:rFonts w:cs="Arial"/>
              </w:rPr>
              <w:t>C</w:t>
            </w:r>
            <w:r w:rsidR="009D2907">
              <w:rPr>
                <w:rFonts w:cs="Arial"/>
              </w:rPr>
              <w:t>hemisch</w:t>
            </w:r>
            <w:r>
              <w:rPr>
                <w:rFonts w:cs="Arial"/>
              </w:rPr>
              <w:t xml:space="preserve"> bei Neuanlagen</w:t>
            </w:r>
          </w:p>
          <w:p w:rsidR="006D3D09" w:rsidRPr="00A15DC8" w:rsidRDefault="006D3D09" w:rsidP="00A15DC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Sonstiges?</w:t>
            </w:r>
          </w:p>
        </w:tc>
      </w:tr>
      <w:tr w:rsidR="006D3D09" w:rsidRPr="00A15DC8" w:rsidTr="005043C8">
        <w:trPr>
          <w:trHeight w:val="458"/>
        </w:trPr>
        <w:tc>
          <w:tcPr>
            <w:tcW w:w="3500" w:type="dxa"/>
            <w:vAlign w:val="center"/>
          </w:tcPr>
          <w:p w:rsidR="006D3D09" w:rsidRDefault="006D3D09" w:rsidP="00820C5E">
            <w:pPr>
              <w:rPr>
                <w:rFonts w:cs="Arial"/>
              </w:rPr>
            </w:pPr>
            <w:r>
              <w:rPr>
                <w:rFonts w:cs="Arial"/>
              </w:rPr>
              <w:t xml:space="preserve">Distelbekämpfung? </w:t>
            </w:r>
          </w:p>
        </w:tc>
        <w:tc>
          <w:tcPr>
            <w:tcW w:w="5742" w:type="dxa"/>
            <w:vAlign w:val="center"/>
          </w:tcPr>
          <w:p w:rsidR="006D3D09" w:rsidRDefault="00B341C6" w:rsidP="006D3D09">
            <w:pPr>
              <w:jc w:val="left"/>
              <w:rPr>
                <w:rFonts w:cs="Arial"/>
              </w:rPr>
            </w:pPr>
            <w:r>
              <w:rPr>
                <w:rFonts w:ascii="Wingdings 2" w:hAnsi="Wingdings 2" w:cs="Arial"/>
              </w:rPr>
              <w:t></w:t>
            </w:r>
            <w:r w:rsidR="006D3D09">
              <w:rPr>
                <w:rFonts w:ascii="Wingdings 2" w:hAnsi="Wingdings 2" w:cs="Arial"/>
              </w:rPr>
              <w:t></w:t>
            </w:r>
            <w:r w:rsidR="006D3D09">
              <w:rPr>
                <w:rFonts w:cs="Arial"/>
              </w:rPr>
              <w:t xml:space="preserve">Mechanisch                 </w:t>
            </w:r>
            <w:r w:rsidR="006D3D09" w:rsidRPr="00A15DC8">
              <w:rPr>
                <w:rFonts w:ascii="Wingdings 2" w:hAnsi="Wingdings 2" w:cs="Arial"/>
              </w:rPr>
              <w:t></w:t>
            </w:r>
            <w:r w:rsidR="006D3D09">
              <w:rPr>
                <w:rFonts w:ascii="Wingdings 2" w:hAnsi="Wingdings 2" w:cs="Arial"/>
              </w:rPr>
              <w:t></w:t>
            </w:r>
            <w:r w:rsidR="006D3D09">
              <w:rPr>
                <w:rFonts w:cs="Arial"/>
              </w:rPr>
              <w:t>Chemisch</w:t>
            </w:r>
          </w:p>
          <w:p w:rsidR="006D3D09" w:rsidRPr="00A15DC8" w:rsidRDefault="006D3D09" w:rsidP="006D3D09">
            <w:pPr>
              <w:jc w:val="left"/>
              <w:rPr>
                <w:rFonts w:ascii="Wingdings 2" w:hAnsi="Wingdings 2" w:cs="Arial"/>
              </w:rPr>
            </w:pPr>
            <w:r>
              <w:rPr>
                <w:rFonts w:cs="Arial"/>
              </w:rPr>
              <w:t>Sonstiges?</w:t>
            </w:r>
            <w:r w:rsidR="00B341C6">
              <w:rPr>
                <w:rFonts w:cs="Arial"/>
              </w:rPr>
              <w:t xml:space="preserve"> Bei Problemstellen ca. 1 Std im Jahr</w:t>
            </w:r>
          </w:p>
        </w:tc>
      </w:tr>
      <w:tr w:rsidR="006D3D09" w:rsidRPr="00A15DC8" w:rsidTr="005043C8">
        <w:trPr>
          <w:trHeight w:val="458"/>
        </w:trPr>
        <w:tc>
          <w:tcPr>
            <w:tcW w:w="3500" w:type="dxa"/>
            <w:vAlign w:val="center"/>
          </w:tcPr>
          <w:p w:rsidR="006D3D09" w:rsidRDefault="006D3D09" w:rsidP="00820C5E">
            <w:pPr>
              <w:rPr>
                <w:rFonts w:cs="Arial"/>
              </w:rPr>
            </w:pPr>
            <w:r>
              <w:rPr>
                <w:rFonts w:cs="Arial"/>
              </w:rPr>
              <w:t>Parasitenbekämpfung?</w:t>
            </w:r>
          </w:p>
        </w:tc>
        <w:tc>
          <w:tcPr>
            <w:tcW w:w="5742" w:type="dxa"/>
            <w:vAlign w:val="center"/>
          </w:tcPr>
          <w:p w:rsidR="006D3D09" w:rsidRDefault="006D3D09" w:rsidP="006D3D09">
            <w:pPr>
              <w:jc w:val="left"/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>
              <w:rPr>
                <w:rFonts w:ascii="Wingdings 2" w:hAnsi="Wingdings 2" w:cs="Arial"/>
              </w:rPr>
              <w:t></w:t>
            </w:r>
            <w:r>
              <w:rPr>
                <w:rFonts w:cs="Arial"/>
              </w:rPr>
              <w:t xml:space="preserve">Mechanisch                 </w:t>
            </w:r>
            <w:r w:rsidRPr="00A15DC8">
              <w:rPr>
                <w:rFonts w:ascii="Wingdings 2" w:hAnsi="Wingdings 2" w:cs="Arial"/>
              </w:rPr>
              <w:t></w:t>
            </w:r>
            <w:r>
              <w:rPr>
                <w:rFonts w:ascii="Wingdings 2" w:hAnsi="Wingdings 2" w:cs="Arial"/>
              </w:rPr>
              <w:t></w:t>
            </w:r>
            <w:r>
              <w:rPr>
                <w:rFonts w:cs="Arial"/>
              </w:rPr>
              <w:t>Chemisch</w:t>
            </w:r>
          </w:p>
          <w:p w:rsidR="006D3D09" w:rsidRPr="00A15DC8" w:rsidRDefault="006D3D09" w:rsidP="006D3D09">
            <w:pPr>
              <w:jc w:val="left"/>
              <w:rPr>
                <w:rFonts w:ascii="Wingdings 2" w:hAnsi="Wingdings 2" w:cs="Arial"/>
              </w:rPr>
            </w:pPr>
            <w:r>
              <w:rPr>
                <w:rFonts w:cs="Arial"/>
              </w:rPr>
              <w:t>Sonstiges?</w:t>
            </w:r>
          </w:p>
        </w:tc>
      </w:tr>
    </w:tbl>
    <w:p w:rsidR="00A15DC8" w:rsidRDefault="00A15DC8" w:rsidP="00A15DC8">
      <w:pPr>
        <w:rPr>
          <w:b/>
        </w:rPr>
      </w:pPr>
    </w:p>
    <w:p w:rsidR="00A15DC8" w:rsidRDefault="00A15DC8" w:rsidP="00A15DC8">
      <w:pPr>
        <w:rPr>
          <w:b/>
        </w:rPr>
      </w:pPr>
    </w:p>
    <w:p w:rsidR="00A15DC8" w:rsidRDefault="00A15DC8" w:rsidP="00A15DC8">
      <w:pPr>
        <w:rPr>
          <w:b/>
        </w:rPr>
      </w:pPr>
    </w:p>
    <w:p w:rsidR="00A15DC8" w:rsidRDefault="00A15DC8" w:rsidP="00A15DC8">
      <w:pPr>
        <w:rPr>
          <w:b/>
        </w:rPr>
      </w:pPr>
    </w:p>
    <w:p w:rsidR="00A15DC8" w:rsidRDefault="00A15DC8" w:rsidP="00A15DC8">
      <w:pPr>
        <w:rPr>
          <w:b/>
        </w:rPr>
      </w:pPr>
    </w:p>
    <w:p w:rsidR="00A15DC8" w:rsidRDefault="00A15DC8" w:rsidP="00A15DC8">
      <w:pPr>
        <w:rPr>
          <w:b/>
        </w:rPr>
      </w:pPr>
    </w:p>
    <w:p w:rsidR="00A15DC8" w:rsidRDefault="00A15DC8" w:rsidP="00A15DC8">
      <w:pPr>
        <w:rPr>
          <w:b/>
        </w:rPr>
      </w:pPr>
    </w:p>
    <w:p w:rsidR="00A15DC8" w:rsidRDefault="00A15DC8" w:rsidP="00A15DC8">
      <w:pPr>
        <w:rPr>
          <w:b/>
        </w:rPr>
      </w:pPr>
    </w:p>
    <w:p w:rsidR="00A15DC8" w:rsidRDefault="00A15DC8" w:rsidP="00A15DC8">
      <w:pPr>
        <w:rPr>
          <w:b/>
        </w:rPr>
      </w:pPr>
    </w:p>
    <w:p w:rsidR="00A15DC8" w:rsidRDefault="003C4313" w:rsidP="00820C5E">
      <w:pPr>
        <w:tabs>
          <w:tab w:val="left" w:pos="1870"/>
        </w:tabs>
        <w:rPr>
          <w:b/>
        </w:rPr>
      </w:pPr>
      <w:r>
        <w:rPr>
          <w:b/>
        </w:rPr>
        <w:tab/>
      </w:r>
    </w:p>
    <w:p w:rsidR="003C4313" w:rsidRDefault="003C4313" w:rsidP="00820C5E">
      <w:pPr>
        <w:tabs>
          <w:tab w:val="left" w:pos="1870"/>
        </w:tabs>
        <w:rPr>
          <w:b/>
        </w:rPr>
      </w:pPr>
    </w:p>
    <w:p w:rsidR="003C4313" w:rsidRDefault="003C4313" w:rsidP="00820C5E">
      <w:pPr>
        <w:tabs>
          <w:tab w:val="left" w:pos="1870"/>
        </w:tabs>
        <w:rPr>
          <w:b/>
        </w:rPr>
      </w:pPr>
    </w:p>
    <w:p w:rsidR="00B341C6" w:rsidRDefault="00B341C6" w:rsidP="00A15DC8">
      <w:pPr>
        <w:rPr>
          <w:b/>
        </w:rPr>
      </w:pPr>
    </w:p>
    <w:p w:rsidR="00A15DC8" w:rsidRPr="00A15DC8" w:rsidRDefault="00A15DC8" w:rsidP="00A15DC8">
      <w:pPr>
        <w:rPr>
          <w:b/>
        </w:rPr>
      </w:pPr>
      <w:proofErr w:type="spellStart"/>
      <w:r w:rsidRPr="00A15DC8">
        <w:rPr>
          <w:b/>
        </w:rPr>
        <w:t>Eingrasen</w:t>
      </w:r>
      <w:proofErr w:type="spellEnd"/>
      <w:r w:rsidRPr="00A15DC8">
        <w:rPr>
          <w:b/>
        </w:rPr>
        <w:t xml:space="preserve">: </w:t>
      </w:r>
      <w:r w:rsidR="00B341C6">
        <w:rPr>
          <w:b/>
        </w:rPr>
        <w:t>nicht vorhanden</w:t>
      </w:r>
    </w:p>
    <w:tbl>
      <w:tblPr>
        <w:tblpPr w:leftFromText="141" w:rightFromText="141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5576"/>
      </w:tblGrid>
      <w:tr w:rsidR="00A15DC8" w:rsidRPr="00A15DC8" w:rsidTr="005043C8">
        <w:trPr>
          <w:trHeight w:val="458"/>
        </w:trPr>
        <w:tc>
          <w:tcPr>
            <w:tcW w:w="3440" w:type="dxa"/>
          </w:tcPr>
          <w:p w:rsidR="00A15DC8" w:rsidRPr="00A15DC8" w:rsidRDefault="006D3D09" w:rsidP="00A15DC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Wiese?</w:t>
            </w:r>
          </w:p>
        </w:tc>
        <w:tc>
          <w:tcPr>
            <w:tcW w:w="5576" w:type="dxa"/>
            <w:vAlign w:val="center"/>
          </w:tcPr>
          <w:p w:rsidR="00A15DC8" w:rsidRPr="006D3D09" w:rsidRDefault="006D3D09" w:rsidP="00A15DC8">
            <w:pPr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>
              <w:rPr>
                <w:rFonts w:ascii="Wingdings 2" w:hAnsi="Wingdings 2" w:cs="Arial"/>
              </w:rPr>
              <w:t></w:t>
            </w:r>
            <w:r w:rsidRPr="006D3D09">
              <w:rPr>
                <w:rFonts w:cs="Arial"/>
              </w:rPr>
              <w:t xml:space="preserve">Kunstwiese </w:t>
            </w:r>
            <w:r>
              <w:rPr>
                <w:rFonts w:cs="Arial"/>
              </w:rPr>
              <w:t xml:space="preserve">         </w:t>
            </w:r>
            <w:r w:rsidRPr="00A15DC8">
              <w:rPr>
                <w:rFonts w:ascii="Wingdings 2" w:hAnsi="Wingdings 2" w:cs="Arial"/>
              </w:rPr>
              <w:t></w:t>
            </w:r>
            <w:r>
              <w:rPr>
                <w:rFonts w:ascii="Wingdings 2" w:hAnsi="Wingdings 2" w:cs="Arial"/>
              </w:rPr>
              <w:t></w:t>
            </w:r>
            <w:r w:rsidRPr="006D3D09">
              <w:rPr>
                <w:rFonts w:cs="Arial"/>
              </w:rPr>
              <w:t>Naturwiese</w:t>
            </w:r>
          </w:p>
        </w:tc>
      </w:tr>
      <w:tr w:rsidR="006D3D09" w:rsidRPr="00A15DC8" w:rsidTr="005043C8">
        <w:trPr>
          <w:trHeight w:val="458"/>
        </w:trPr>
        <w:tc>
          <w:tcPr>
            <w:tcW w:w="3440" w:type="dxa"/>
          </w:tcPr>
          <w:p w:rsidR="006D3D09" w:rsidRPr="00A15DC8" w:rsidRDefault="006D3D09" w:rsidP="006D3D09">
            <w:pPr>
              <w:jc w:val="left"/>
            </w:pPr>
            <w:r w:rsidRPr="00A15DC8">
              <w:lastRenderedPageBreak/>
              <w:t>Mähverfahren</w:t>
            </w:r>
          </w:p>
          <w:p w:rsidR="006D3D09" w:rsidRPr="00A15DC8" w:rsidRDefault="006D3D09" w:rsidP="006D3D09">
            <w:pPr>
              <w:jc w:val="left"/>
            </w:pPr>
          </w:p>
          <w:p w:rsidR="006D3D09" w:rsidRPr="00A15DC8" w:rsidRDefault="006D3D09" w:rsidP="006D3D09">
            <w:pPr>
              <w:jc w:val="left"/>
            </w:pPr>
          </w:p>
          <w:p w:rsidR="006D3D09" w:rsidRPr="00A15DC8" w:rsidRDefault="006D3D09" w:rsidP="006D3D09">
            <w:pPr>
              <w:jc w:val="left"/>
              <w:rPr>
                <w:rFonts w:cs="Arial"/>
              </w:rPr>
            </w:pPr>
            <w:r w:rsidRPr="00A15DC8">
              <w:t>Mähwerkstandort</w:t>
            </w:r>
          </w:p>
        </w:tc>
        <w:tc>
          <w:tcPr>
            <w:tcW w:w="5576" w:type="dxa"/>
            <w:vAlign w:val="center"/>
          </w:tcPr>
          <w:p w:rsidR="006D3D09" w:rsidRPr="00A15DC8" w:rsidRDefault="006D3D09" w:rsidP="006D3D09">
            <w:pPr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Sense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Motormäher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Rotationsmähwerk Front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Balkenmähwerk Front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Rotationsmähwerk Heck 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Balkenmähwerk Seite </w:t>
            </w:r>
          </w:p>
          <w:p w:rsidR="006D3D09" w:rsidRPr="00A15DC8" w:rsidRDefault="006D3D09" w:rsidP="006D3D09">
            <w:pPr>
              <w:rPr>
                <w:rFonts w:ascii="Wingdings 2" w:hAnsi="Wingdings 2"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Feld 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cs="Arial"/>
              </w:rPr>
              <w:t xml:space="preserve">  Hof  </w:t>
            </w:r>
          </w:p>
        </w:tc>
      </w:tr>
      <w:tr w:rsidR="006D3D09" w:rsidRPr="00A15DC8" w:rsidTr="005043C8">
        <w:trPr>
          <w:trHeight w:val="458"/>
        </w:trPr>
        <w:tc>
          <w:tcPr>
            <w:tcW w:w="3440" w:type="dxa"/>
          </w:tcPr>
          <w:p w:rsidR="006D3D09" w:rsidRPr="00A15DC8" w:rsidRDefault="006D3D09" w:rsidP="006D3D09">
            <w:pPr>
              <w:jc w:val="left"/>
              <w:rPr>
                <w:rFonts w:cs="Arial"/>
              </w:rPr>
            </w:pPr>
            <w:r w:rsidRPr="00A15DC8">
              <w:t xml:space="preserve">Häufigkeit </w:t>
            </w:r>
            <w:proofErr w:type="spellStart"/>
            <w:r w:rsidRPr="00A15DC8">
              <w:t>Mähwerk</w:t>
            </w:r>
            <w:proofErr w:type="spellEnd"/>
            <w:r w:rsidRPr="00A15DC8">
              <w:t xml:space="preserve"> anhängen</w:t>
            </w:r>
          </w:p>
        </w:tc>
        <w:tc>
          <w:tcPr>
            <w:tcW w:w="5576" w:type="dxa"/>
            <w:vAlign w:val="center"/>
          </w:tcPr>
          <w:p w:rsidR="006D3D09" w:rsidRPr="00A15DC8" w:rsidRDefault="006D3D09" w:rsidP="006D3D09">
            <w:pPr>
              <w:jc w:val="right"/>
              <w:rPr>
                <w:rFonts w:cs="Arial"/>
              </w:rPr>
            </w:pPr>
            <w:r w:rsidRPr="00A15DC8">
              <w:rPr>
                <w:rFonts w:cs="Arial"/>
              </w:rPr>
              <w:t>n</w:t>
            </w:r>
          </w:p>
        </w:tc>
      </w:tr>
      <w:tr w:rsidR="006D3D09" w:rsidRPr="00A15DC8" w:rsidTr="005043C8">
        <w:trPr>
          <w:trHeight w:val="458"/>
        </w:trPr>
        <w:tc>
          <w:tcPr>
            <w:tcW w:w="3440" w:type="dxa"/>
          </w:tcPr>
          <w:p w:rsidR="006D3D09" w:rsidRPr="00A15DC8" w:rsidRDefault="006D3D09" w:rsidP="006D3D09">
            <w:pPr>
              <w:rPr>
                <w:rFonts w:cs="Arial"/>
              </w:rPr>
            </w:pPr>
            <w:r w:rsidRPr="00A15DC8">
              <w:t xml:space="preserve">Ladewagen an Traktor anhängen </w:t>
            </w:r>
          </w:p>
        </w:tc>
        <w:tc>
          <w:tcPr>
            <w:tcW w:w="5576" w:type="dxa"/>
            <w:vAlign w:val="center"/>
          </w:tcPr>
          <w:p w:rsidR="006D3D09" w:rsidRPr="00A15DC8" w:rsidRDefault="006D3D09" w:rsidP="006D3D09">
            <w:pPr>
              <w:jc w:val="right"/>
              <w:rPr>
                <w:rFonts w:cs="Arial"/>
              </w:rPr>
            </w:pPr>
            <w:r w:rsidRPr="00A15DC8">
              <w:rPr>
                <w:rFonts w:cs="Arial"/>
              </w:rPr>
              <w:t>n</w:t>
            </w:r>
          </w:p>
        </w:tc>
      </w:tr>
      <w:tr w:rsidR="006D3D09" w:rsidRPr="00A15DC8" w:rsidTr="005043C8">
        <w:trPr>
          <w:trHeight w:val="458"/>
        </w:trPr>
        <w:tc>
          <w:tcPr>
            <w:tcW w:w="3440" w:type="dxa"/>
          </w:tcPr>
          <w:p w:rsidR="006D3D09" w:rsidRPr="00A15DC8" w:rsidRDefault="006D3D09" w:rsidP="006D3D09">
            <w:pPr>
              <w:jc w:val="left"/>
              <w:rPr>
                <w:rFonts w:cs="Arial"/>
              </w:rPr>
            </w:pPr>
            <w:r w:rsidRPr="00A15DC8">
              <w:t>Fassungsvermögen Ladewagen (LW</w:t>
            </w:r>
          </w:p>
        </w:tc>
        <w:tc>
          <w:tcPr>
            <w:tcW w:w="5576" w:type="dxa"/>
            <w:vAlign w:val="center"/>
          </w:tcPr>
          <w:p w:rsidR="006D3D09" w:rsidRPr="00A15DC8" w:rsidRDefault="006D3D09" w:rsidP="006D3D09">
            <w:pPr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cs="Arial"/>
              </w:rPr>
              <w:t xml:space="preserve"> klein 1500 kg  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mittel 2400 kg 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proofErr w:type="spellStart"/>
            <w:r w:rsidRPr="00A15DC8">
              <w:rPr>
                <w:rFonts w:cs="Arial"/>
              </w:rPr>
              <w:t>gross</w:t>
            </w:r>
            <w:proofErr w:type="spellEnd"/>
            <w:r w:rsidRPr="00A15DC8">
              <w:rPr>
                <w:rFonts w:cs="Arial"/>
              </w:rPr>
              <w:t xml:space="preserve"> 3000 kg</w:t>
            </w:r>
          </w:p>
        </w:tc>
      </w:tr>
      <w:tr w:rsidR="006D3D09" w:rsidRPr="00A15DC8" w:rsidTr="005043C8">
        <w:trPr>
          <w:trHeight w:val="458"/>
        </w:trPr>
        <w:tc>
          <w:tcPr>
            <w:tcW w:w="3440" w:type="dxa"/>
          </w:tcPr>
          <w:p w:rsidR="006D3D09" w:rsidRPr="00A15DC8" w:rsidRDefault="006D3D09" w:rsidP="006D3D09">
            <w:pPr>
              <w:jc w:val="left"/>
              <w:rPr>
                <w:rFonts w:cs="Arial"/>
              </w:rPr>
            </w:pPr>
            <w:r w:rsidRPr="00A15DC8">
              <w:rPr>
                <w:rFonts w:cs="Arial"/>
              </w:rPr>
              <w:t>Mähen und Laden</w:t>
            </w:r>
          </w:p>
        </w:tc>
        <w:tc>
          <w:tcPr>
            <w:tcW w:w="5576" w:type="dxa"/>
            <w:vAlign w:val="center"/>
          </w:tcPr>
          <w:p w:rsidR="006D3D09" w:rsidRPr="00A15DC8" w:rsidRDefault="006D3D09" w:rsidP="006D3D09">
            <w:pPr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Getrennt     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kombiniert </w:t>
            </w:r>
          </w:p>
        </w:tc>
      </w:tr>
      <w:tr w:rsidR="006D3D09" w:rsidRPr="00A15DC8" w:rsidTr="005043C8">
        <w:trPr>
          <w:trHeight w:val="458"/>
        </w:trPr>
        <w:tc>
          <w:tcPr>
            <w:tcW w:w="3440" w:type="dxa"/>
          </w:tcPr>
          <w:p w:rsidR="006D3D09" w:rsidRPr="00A15DC8" w:rsidRDefault="006D3D09" w:rsidP="006D3D09">
            <w:pPr>
              <w:jc w:val="left"/>
              <w:rPr>
                <w:rFonts w:cs="Arial"/>
              </w:rPr>
            </w:pPr>
            <w:r w:rsidRPr="00A15DC8">
              <w:t>Ladewagentyp</w:t>
            </w:r>
          </w:p>
        </w:tc>
        <w:tc>
          <w:tcPr>
            <w:tcW w:w="5576" w:type="dxa"/>
            <w:vAlign w:val="center"/>
          </w:tcPr>
          <w:p w:rsidR="006D3D09" w:rsidRPr="00A15DC8" w:rsidRDefault="006D3D09" w:rsidP="006D3D09">
            <w:pPr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ohne Dosierwalzen 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Mit Dosierwalzen  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proofErr w:type="spellStart"/>
            <w:r w:rsidRPr="00A15DC8">
              <w:rPr>
                <w:rFonts w:cs="Arial"/>
              </w:rPr>
              <w:t>Dosierwalzen</w:t>
            </w:r>
            <w:proofErr w:type="spellEnd"/>
            <w:r w:rsidRPr="00A15DC8">
              <w:rPr>
                <w:rFonts w:cs="Arial"/>
              </w:rPr>
              <w:t xml:space="preserve"> und Querförderband  </w:t>
            </w:r>
          </w:p>
          <w:p w:rsidR="006D3D09" w:rsidRPr="00A15DC8" w:rsidRDefault="006D3D09" w:rsidP="006D3D09">
            <w:pPr>
              <w:rPr>
                <w:rFonts w:cs="Arial"/>
              </w:rPr>
            </w:pPr>
          </w:p>
        </w:tc>
      </w:tr>
      <w:tr w:rsidR="006D3D09" w:rsidRPr="00A15DC8" w:rsidTr="005043C8">
        <w:trPr>
          <w:trHeight w:val="458"/>
        </w:trPr>
        <w:tc>
          <w:tcPr>
            <w:tcW w:w="3440" w:type="dxa"/>
          </w:tcPr>
          <w:p w:rsidR="006D3D09" w:rsidRPr="00A15DC8" w:rsidRDefault="006D3D09" w:rsidP="006D3D09">
            <w:pPr>
              <w:jc w:val="left"/>
            </w:pPr>
            <w:r w:rsidRPr="00A15DC8">
              <w:t xml:space="preserve">Arbeitsbreite </w:t>
            </w:r>
            <w:proofErr w:type="spellStart"/>
            <w:r w:rsidRPr="00A15DC8">
              <w:t>Mähwerk</w:t>
            </w:r>
            <w:proofErr w:type="spellEnd"/>
          </w:p>
        </w:tc>
        <w:tc>
          <w:tcPr>
            <w:tcW w:w="5576" w:type="dxa"/>
            <w:vAlign w:val="center"/>
          </w:tcPr>
          <w:p w:rsidR="006D3D09" w:rsidRPr="00A15DC8" w:rsidRDefault="006D3D09" w:rsidP="006D3D09">
            <w:pPr>
              <w:jc w:val="right"/>
              <w:rPr>
                <w:rFonts w:cs="Arial"/>
              </w:rPr>
            </w:pPr>
            <w:r w:rsidRPr="00A15DC8">
              <w:rPr>
                <w:rFonts w:cs="Arial"/>
              </w:rPr>
              <w:t>m</w:t>
            </w:r>
          </w:p>
        </w:tc>
      </w:tr>
      <w:tr w:rsidR="006D3D09" w:rsidRPr="00A15DC8" w:rsidTr="005043C8">
        <w:trPr>
          <w:trHeight w:val="458"/>
        </w:trPr>
        <w:tc>
          <w:tcPr>
            <w:tcW w:w="3440" w:type="dxa"/>
          </w:tcPr>
          <w:p w:rsidR="006D3D09" w:rsidRPr="00A15DC8" w:rsidRDefault="006D3D09" w:rsidP="006D3D09">
            <w:pPr>
              <w:jc w:val="left"/>
              <w:rPr>
                <w:u w:val="single"/>
              </w:rPr>
            </w:pPr>
            <w:r w:rsidRPr="00A15DC8">
              <w:rPr>
                <w:u w:val="single"/>
              </w:rPr>
              <w:t>Futtertisch</w:t>
            </w:r>
          </w:p>
          <w:p w:rsidR="006D3D09" w:rsidRPr="00A15DC8" w:rsidRDefault="006D3D09" w:rsidP="006D3D09">
            <w:pPr>
              <w:jc w:val="left"/>
            </w:pPr>
            <w:r w:rsidRPr="00A15DC8">
              <w:t xml:space="preserve">Fressplatzbreite </w:t>
            </w:r>
          </w:p>
          <w:p w:rsidR="006D3D09" w:rsidRPr="00A15DC8" w:rsidRDefault="006D3D09" w:rsidP="006D3D09">
            <w:pPr>
              <w:jc w:val="left"/>
            </w:pPr>
            <w:r w:rsidRPr="00A15DC8">
              <w:t>Krippenform</w:t>
            </w:r>
          </w:p>
          <w:p w:rsidR="006D3D09" w:rsidRPr="00A15DC8" w:rsidRDefault="006D3D09" w:rsidP="006D3D09">
            <w:pPr>
              <w:jc w:val="left"/>
            </w:pPr>
          </w:p>
          <w:p w:rsidR="006D3D09" w:rsidRPr="00A15DC8" w:rsidRDefault="006D3D09" w:rsidP="006D3D09">
            <w:pPr>
              <w:jc w:val="left"/>
            </w:pPr>
            <w:r w:rsidRPr="00A15DC8">
              <w:t>Futtertisch Durchfahrt</w:t>
            </w:r>
          </w:p>
        </w:tc>
        <w:tc>
          <w:tcPr>
            <w:tcW w:w="5576" w:type="dxa"/>
            <w:vAlign w:val="center"/>
          </w:tcPr>
          <w:p w:rsidR="006D3D09" w:rsidRPr="00A15DC8" w:rsidRDefault="006D3D09" w:rsidP="006D3D09"/>
          <w:p w:rsidR="006D3D09" w:rsidRPr="00A15DC8" w:rsidRDefault="006D3D09" w:rsidP="006D3D09">
            <w:pPr>
              <w:jc w:val="right"/>
            </w:pPr>
            <w:r w:rsidRPr="00A15DC8">
              <w:t>(m/Kuh</w:t>
            </w:r>
          </w:p>
          <w:p w:rsidR="006D3D09" w:rsidRPr="00A15DC8" w:rsidRDefault="006D3D09" w:rsidP="006D3D09">
            <w:pPr>
              <w:jc w:val="left"/>
            </w:pP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t xml:space="preserve">Futtertisch 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t xml:space="preserve">Hochkrippe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t xml:space="preserve">ausziehbare Krippe </w:t>
            </w:r>
          </w:p>
          <w:p w:rsidR="006D3D09" w:rsidRPr="00A15DC8" w:rsidRDefault="006D3D09" w:rsidP="006D3D09">
            <w:pPr>
              <w:jc w:val="left"/>
            </w:pP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t xml:space="preserve">Durchfahrt      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t xml:space="preserve">Stichfahrt </w:t>
            </w:r>
          </w:p>
        </w:tc>
      </w:tr>
    </w:tbl>
    <w:p w:rsidR="00A15DC8" w:rsidRPr="00A15DC8" w:rsidRDefault="00A15DC8" w:rsidP="00A15DC8"/>
    <w:tbl>
      <w:tblPr>
        <w:tblpPr w:leftFromText="141" w:rightFromText="141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5576"/>
      </w:tblGrid>
      <w:tr w:rsidR="00A15DC8" w:rsidRPr="00A15DC8" w:rsidTr="005043C8">
        <w:trPr>
          <w:trHeight w:val="2244"/>
        </w:trPr>
        <w:tc>
          <w:tcPr>
            <w:tcW w:w="3440" w:type="dxa"/>
          </w:tcPr>
          <w:p w:rsidR="00A15DC8" w:rsidRPr="00A15DC8" w:rsidRDefault="00A15DC8" w:rsidP="00A15DC8">
            <w:pPr>
              <w:jc w:val="left"/>
              <w:rPr>
                <w:u w:val="single"/>
              </w:rPr>
            </w:pPr>
            <w:r w:rsidRPr="00A15DC8">
              <w:rPr>
                <w:u w:val="single"/>
              </w:rPr>
              <w:t>Entfernungen:</w:t>
            </w:r>
          </w:p>
          <w:p w:rsidR="00A15DC8" w:rsidRPr="00A15DC8" w:rsidRDefault="00A15DC8" w:rsidP="00A15DC8">
            <w:pPr>
              <w:jc w:val="left"/>
              <w:rPr>
                <w:u w:val="single"/>
              </w:rPr>
            </w:pPr>
            <w:r w:rsidRPr="00A15DC8">
              <w:t>Hof - Feld</w:t>
            </w:r>
          </w:p>
          <w:p w:rsidR="00A15DC8" w:rsidRPr="00A15DC8" w:rsidRDefault="00A15DC8" w:rsidP="00A15DC8">
            <w:pPr>
              <w:jc w:val="left"/>
              <w:rPr>
                <w:u w:val="single"/>
              </w:rPr>
            </w:pPr>
            <w:r w:rsidRPr="00A15DC8">
              <w:t xml:space="preserve">Fahrt auf unbefestigter </w:t>
            </w:r>
            <w:proofErr w:type="spellStart"/>
            <w:r w:rsidRPr="00A15DC8">
              <w:t>Strasse</w:t>
            </w:r>
            <w:proofErr w:type="spellEnd"/>
          </w:p>
          <w:p w:rsidR="00A15DC8" w:rsidRPr="00A15DC8" w:rsidRDefault="00A15DC8" w:rsidP="00A15DC8">
            <w:pPr>
              <w:jc w:val="left"/>
              <w:rPr>
                <w:u w:val="single"/>
              </w:rPr>
            </w:pPr>
            <w:proofErr w:type="spellStart"/>
            <w:r w:rsidRPr="00A15DC8">
              <w:t>Fusswege</w:t>
            </w:r>
            <w:proofErr w:type="spellEnd"/>
          </w:p>
          <w:p w:rsidR="00A15DC8" w:rsidRPr="00A15DC8" w:rsidRDefault="00A15DC8" w:rsidP="00A15DC8">
            <w:pPr>
              <w:jc w:val="left"/>
            </w:pPr>
            <w:proofErr w:type="spellStart"/>
            <w:r w:rsidRPr="00A15DC8">
              <w:t>Parzellengrösse</w:t>
            </w:r>
            <w:proofErr w:type="spellEnd"/>
          </w:p>
          <w:p w:rsidR="00A15DC8" w:rsidRPr="00A15DC8" w:rsidRDefault="00A15DC8" w:rsidP="00A15DC8">
            <w:pPr>
              <w:jc w:val="left"/>
              <w:rPr>
                <w:u w:val="single"/>
              </w:rPr>
            </w:pPr>
            <w:r w:rsidRPr="00A15DC8">
              <w:t>Parzellenform</w:t>
            </w:r>
          </w:p>
        </w:tc>
        <w:tc>
          <w:tcPr>
            <w:tcW w:w="5576" w:type="dxa"/>
            <w:vAlign w:val="center"/>
          </w:tcPr>
          <w:p w:rsidR="00A15DC8" w:rsidRPr="00A15DC8" w:rsidRDefault="00A15DC8" w:rsidP="00A15DC8"/>
          <w:p w:rsidR="00A15DC8" w:rsidRPr="00A15DC8" w:rsidRDefault="00A15DC8" w:rsidP="00A15DC8">
            <w:r w:rsidRPr="00A15DC8">
              <w:t>m</w:t>
            </w:r>
          </w:p>
          <w:p w:rsidR="00A15DC8" w:rsidRPr="00A15DC8" w:rsidRDefault="00A15DC8" w:rsidP="00A15DC8">
            <w:r w:rsidRPr="00A15DC8">
              <w:t>m</w:t>
            </w:r>
          </w:p>
          <w:p w:rsidR="00A15DC8" w:rsidRPr="00A15DC8" w:rsidRDefault="00A15DC8" w:rsidP="00A15DC8">
            <w:r w:rsidRPr="00A15DC8">
              <w:t>m</w:t>
            </w:r>
          </w:p>
          <w:p w:rsidR="00A15DC8" w:rsidRPr="00A15DC8" w:rsidRDefault="00A15DC8" w:rsidP="00A15DC8">
            <w:r w:rsidRPr="00A15DC8">
              <w:t>ha</w:t>
            </w:r>
          </w:p>
          <w:p w:rsidR="00A15DC8" w:rsidRPr="00A15DC8" w:rsidRDefault="00A15DC8" w:rsidP="00A15DC8"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t xml:space="preserve">Rechteck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t xml:space="preserve">Quadrat 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t xml:space="preserve">Dreieck 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t>Viereck</w:t>
            </w:r>
          </w:p>
          <w:p w:rsidR="00A15DC8" w:rsidRPr="00A15DC8" w:rsidRDefault="00A15DC8" w:rsidP="00A15DC8"/>
        </w:tc>
      </w:tr>
    </w:tbl>
    <w:p w:rsidR="00A15DC8" w:rsidRDefault="00A15DC8" w:rsidP="00A15DC8">
      <w:pPr>
        <w:rPr>
          <w:b/>
        </w:rPr>
      </w:pPr>
    </w:p>
    <w:p w:rsidR="00A15DC8" w:rsidRDefault="00A15DC8" w:rsidP="00A15DC8">
      <w:pPr>
        <w:rPr>
          <w:b/>
        </w:rPr>
      </w:pPr>
    </w:p>
    <w:p w:rsidR="00A15DC8" w:rsidRDefault="00A15DC8" w:rsidP="00A15DC8">
      <w:pPr>
        <w:rPr>
          <w:b/>
        </w:rPr>
      </w:pPr>
    </w:p>
    <w:p w:rsidR="00A15DC8" w:rsidRDefault="00A15DC8" w:rsidP="00A15DC8">
      <w:pPr>
        <w:rPr>
          <w:b/>
        </w:rPr>
      </w:pPr>
    </w:p>
    <w:p w:rsidR="00A15DC8" w:rsidRPr="00A15DC8" w:rsidRDefault="00A15DC8" w:rsidP="00A15DC8">
      <w:pPr>
        <w:rPr>
          <w:b/>
        </w:rPr>
      </w:pPr>
      <w:r w:rsidRPr="00A15DC8">
        <w:rPr>
          <w:b/>
        </w:rPr>
        <w:t>Fütterung (</w:t>
      </w:r>
      <w:proofErr w:type="spellStart"/>
      <w:r w:rsidRPr="00A15DC8">
        <w:rPr>
          <w:b/>
        </w:rPr>
        <w:t>Eingrasen</w:t>
      </w:r>
      <w:proofErr w:type="spellEnd"/>
      <w:r w:rsidRPr="00A15DC8">
        <w:rPr>
          <w:b/>
        </w:rPr>
        <w:t>)</w:t>
      </w:r>
    </w:p>
    <w:tbl>
      <w:tblPr>
        <w:tblpPr w:leftFromText="141" w:rightFromText="141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5"/>
        <w:gridCol w:w="5621"/>
      </w:tblGrid>
      <w:tr w:rsidR="00A15DC8" w:rsidRPr="00A15DC8" w:rsidTr="005043C8">
        <w:trPr>
          <w:trHeight w:val="458"/>
        </w:trPr>
        <w:tc>
          <w:tcPr>
            <w:tcW w:w="3395" w:type="dxa"/>
          </w:tcPr>
          <w:p w:rsidR="00A15DC8" w:rsidRPr="00A15DC8" w:rsidRDefault="00A15DC8" w:rsidP="00A15DC8">
            <w:pPr>
              <w:rPr>
                <w:rFonts w:cs="Arial"/>
              </w:rPr>
            </w:pPr>
            <w:r w:rsidRPr="00A15DC8">
              <w:lastRenderedPageBreak/>
              <w:t>Futtermasse</w:t>
            </w:r>
          </w:p>
        </w:tc>
        <w:tc>
          <w:tcPr>
            <w:tcW w:w="5621" w:type="dxa"/>
            <w:vAlign w:val="center"/>
          </w:tcPr>
          <w:p w:rsidR="00A15DC8" w:rsidRPr="00A15DC8" w:rsidRDefault="00A15DC8" w:rsidP="00A15DC8">
            <w:pPr>
              <w:jc w:val="right"/>
              <w:rPr>
                <w:rFonts w:cs="Arial"/>
              </w:rPr>
            </w:pPr>
            <w:r w:rsidRPr="00A15DC8">
              <w:rPr>
                <w:rFonts w:cs="Arial"/>
              </w:rPr>
              <w:t>Kg/Kuh</w:t>
            </w:r>
          </w:p>
        </w:tc>
      </w:tr>
      <w:tr w:rsidR="00A15DC8" w:rsidRPr="00A15DC8" w:rsidTr="005043C8">
        <w:trPr>
          <w:trHeight w:val="458"/>
        </w:trPr>
        <w:tc>
          <w:tcPr>
            <w:tcW w:w="3395" w:type="dxa"/>
          </w:tcPr>
          <w:p w:rsidR="00A15DC8" w:rsidRPr="00A15DC8" w:rsidRDefault="00A15DC8" w:rsidP="00A15DC8">
            <w:pPr>
              <w:rPr>
                <w:rFonts w:cs="Arial"/>
              </w:rPr>
            </w:pPr>
            <w:r w:rsidRPr="00A15DC8">
              <w:t>Rationsart</w:t>
            </w:r>
          </w:p>
        </w:tc>
        <w:tc>
          <w:tcPr>
            <w:tcW w:w="5621" w:type="dxa"/>
            <w:vAlign w:val="center"/>
          </w:tcPr>
          <w:p w:rsidR="00A15DC8" w:rsidRPr="00A15DC8" w:rsidRDefault="00A15DC8" w:rsidP="00A15DC8">
            <w:pPr>
              <w:rPr>
                <w:rFonts w:cs="Arial"/>
              </w:rPr>
            </w:pP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 xml:space="preserve">Ganztagesration     </w:t>
            </w:r>
            <w:r w:rsidRPr="00A15DC8">
              <w:rPr>
                <w:rFonts w:ascii="Wingdings 2" w:hAnsi="Wingdings 2" w:cs="Arial"/>
              </w:rPr>
              <w:t></w:t>
            </w:r>
            <w:r w:rsidRPr="00A15DC8">
              <w:rPr>
                <w:rFonts w:ascii="Wingdings 2" w:hAnsi="Wingdings 2" w:cs="Arial"/>
              </w:rPr>
              <w:t></w:t>
            </w:r>
            <w:r w:rsidRPr="00A15DC8">
              <w:rPr>
                <w:rFonts w:cs="Arial"/>
              </w:rPr>
              <w:t>Halbtagesration</w:t>
            </w:r>
          </w:p>
        </w:tc>
      </w:tr>
      <w:tr w:rsidR="00A15DC8" w:rsidRPr="00A15DC8" w:rsidTr="005043C8">
        <w:trPr>
          <w:trHeight w:val="458"/>
        </w:trPr>
        <w:tc>
          <w:tcPr>
            <w:tcW w:w="3395" w:type="dxa"/>
          </w:tcPr>
          <w:p w:rsidR="00A15DC8" w:rsidRPr="00A15DC8" w:rsidRDefault="00A15DC8" w:rsidP="00A15DC8">
            <w:pPr>
              <w:rPr>
                <w:rFonts w:cs="Arial"/>
              </w:rPr>
            </w:pPr>
            <w:r w:rsidRPr="00A15DC8">
              <w:t>Futtervorlage Häufigkeit täglich</w:t>
            </w:r>
          </w:p>
        </w:tc>
        <w:tc>
          <w:tcPr>
            <w:tcW w:w="5621" w:type="dxa"/>
            <w:vAlign w:val="center"/>
          </w:tcPr>
          <w:p w:rsidR="00A15DC8" w:rsidRPr="00A15DC8" w:rsidRDefault="00A15DC8" w:rsidP="00A15DC8">
            <w:pPr>
              <w:rPr>
                <w:rFonts w:cs="Arial"/>
              </w:rPr>
            </w:pPr>
          </w:p>
        </w:tc>
      </w:tr>
      <w:tr w:rsidR="00A15DC8" w:rsidRPr="00A15DC8" w:rsidTr="005043C8">
        <w:trPr>
          <w:trHeight w:val="458"/>
        </w:trPr>
        <w:tc>
          <w:tcPr>
            <w:tcW w:w="3395" w:type="dxa"/>
          </w:tcPr>
          <w:p w:rsidR="00A15DC8" w:rsidRPr="00A15DC8" w:rsidRDefault="00A15DC8" w:rsidP="00A15DC8">
            <w:pPr>
              <w:rPr>
                <w:rFonts w:cs="Arial"/>
              </w:rPr>
            </w:pPr>
            <w:proofErr w:type="spellStart"/>
            <w:r w:rsidRPr="00A15DC8">
              <w:t>Eingrashäufigkeit</w:t>
            </w:r>
            <w:proofErr w:type="spellEnd"/>
            <w:r w:rsidRPr="00A15DC8">
              <w:t xml:space="preserve"> </w:t>
            </w:r>
          </w:p>
        </w:tc>
        <w:tc>
          <w:tcPr>
            <w:tcW w:w="5621" w:type="dxa"/>
            <w:vAlign w:val="center"/>
          </w:tcPr>
          <w:p w:rsidR="00A15DC8" w:rsidRPr="00A15DC8" w:rsidRDefault="00A15DC8" w:rsidP="00A15DC8">
            <w:pPr>
              <w:jc w:val="right"/>
              <w:rPr>
                <w:rFonts w:cs="Arial"/>
              </w:rPr>
            </w:pPr>
          </w:p>
        </w:tc>
      </w:tr>
      <w:tr w:rsidR="00A15DC8" w:rsidRPr="00A15DC8" w:rsidTr="005043C8">
        <w:trPr>
          <w:trHeight w:val="458"/>
        </w:trPr>
        <w:tc>
          <w:tcPr>
            <w:tcW w:w="3395" w:type="dxa"/>
          </w:tcPr>
          <w:p w:rsidR="00A15DC8" w:rsidRPr="00A15DC8" w:rsidRDefault="00A15DC8" w:rsidP="00A15DC8">
            <w:pPr>
              <w:jc w:val="left"/>
              <w:rPr>
                <w:rFonts w:cs="Arial"/>
              </w:rPr>
            </w:pPr>
            <w:r w:rsidRPr="00A15DC8">
              <w:t>Grasertrag (TS)</w:t>
            </w:r>
          </w:p>
        </w:tc>
        <w:tc>
          <w:tcPr>
            <w:tcW w:w="5621" w:type="dxa"/>
            <w:vAlign w:val="center"/>
          </w:tcPr>
          <w:p w:rsidR="00A15DC8" w:rsidRPr="00A15DC8" w:rsidRDefault="00A15DC8" w:rsidP="00A15DC8">
            <w:pPr>
              <w:jc w:val="right"/>
              <w:rPr>
                <w:rFonts w:cs="Arial"/>
              </w:rPr>
            </w:pPr>
            <w:r w:rsidRPr="00A15DC8">
              <w:rPr>
                <w:rFonts w:cs="Arial"/>
              </w:rPr>
              <w:t>Kg TS</w:t>
            </w:r>
          </w:p>
        </w:tc>
      </w:tr>
      <w:tr w:rsidR="00A15DC8" w:rsidRPr="00A15DC8" w:rsidTr="005043C8">
        <w:trPr>
          <w:trHeight w:val="458"/>
        </w:trPr>
        <w:tc>
          <w:tcPr>
            <w:tcW w:w="3395" w:type="dxa"/>
            <w:vAlign w:val="center"/>
          </w:tcPr>
          <w:p w:rsidR="00A15DC8" w:rsidRPr="00A15DC8" w:rsidRDefault="00A15DC8" w:rsidP="00A15DC8">
            <w:pPr>
              <w:rPr>
                <w:rFonts w:cs="Arial"/>
              </w:rPr>
            </w:pPr>
            <w:r w:rsidRPr="00A15DC8">
              <w:rPr>
                <w:rFonts w:cs="Arial"/>
              </w:rPr>
              <w:t>Anzahl Fahrten Vorgewende</w:t>
            </w:r>
          </w:p>
        </w:tc>
        <w:tc>
          <w:tcPr>
            <w:tcW w:w="5621" w:type="dxa"/>
            <w:vAlign w:val="center"/>
          </w:tcPr>
          <w:p w:rsidR="00A15DC8" w:rsidRPr="00A15DC8" w:rsidRDefault="00A15DC8" w:rsidP="00A15DC8">
            <w:pPr>
              <w:rPr>
                <w:rFonts w:cs="Arial"/>
              </w:rPr>
            </w:pPr>
          </w:p>
        </w:tc>
      </w:tr>
      <w:tr w:rsidR="00A15DC8" w:rsidRPr="00A15DC8" w:rsidTr="005043C8">
        <w:trPr>
          <w:trHeight w:val="458"/>
        </w:trPr>
        <w:tc>
          <w:tcPr>
            <w:tcW w:w="3395" w:type="dxa"/>
            <w:vAlign w:val="center"/>
          </w:tcPr>
          <w:p w:rsidR="00A15DC8" w:rsidRPr="00A15DC8" w:rsidRDefault="00A15DC8" w:rsidP="00A15DC8">
            <w:pPr>
              <w:rPr>
                <w:rFonts w:cs="Arial"/>
              </w:rPr>
            </w:pPr>
            <w:r w:rsidRPr="00A15DC8">
              <w:rPr>
                <w:rFonts w:cs="Arial"/>
              </w:rPr>
              <w:t>Arbeitsablauf:</w:t>
            </w:r>
          </w:p>
        </w:tc>
        <w:tc>
          <w:tcPr>
            <w:tcW w:w="5621" w:type="dxa"/>
            <w:vAlign w:val="center"/>
          </w:tcPr>
          <w:p w:rsidR="00A15DC8" w:rsidRPr="00A15DC8" w:rsidRDefault="00A15DC8" w:rsidP="00A15DC8">
            <w:pPr>
              <w:rPr>
                <w:rFonts w:cs="Arial"/>
              </w:rPr>
            </w:pPr>
          </w:p>
          <w:p w:rsidR="00A15DC8" w:rsidRPr="00A15DC8" w:rsidRDefault="00A15DC8" w:rsidP="00A15DC8">
            <w:pPr>
              <w:rPr>
                <w:rFonts w:cs="Arial"/>
              </w:rPr>
            </w:pPr>
          </w:p>
          <w:p w:rsidR="00A15DC8" w:rsidRPr="00A15DC8" w:rsidRDefault="00A15DC8" w:rsidP="00A15DC8">
            <w:pPr>
              <w:rPr>
                <w:rFonts w:cs="Arial"/>
              </w:rPr>
            </w:pPr>
          </w:p>
          <w:p w:rsidR="00A15DC8" w:rsidRPr="00A15DC8" w:rsidRDefault="00A15DC8" w:rsidP="00A15DC8">
            <w:pPr>
              <w:rPr>
                <w:rFonts w:cs="Arial"/>
              </w:rPr>
            </w:pPr>
          </w:p>
          <w:p w:rsidR="00A15DC8" w:rsidRPr="00A15DC8" w:rsidRDefault="00A15DC8" w:rsidP="00A15DC8">
            <w:pPr>
              <w:rPr>
                <w:rFonts w:cs="Arial"/>
              </w:rPr>
            </w:pPr>
          </w:p>
          <w:p w:rsidR="00A15DC8" w:rsidRPr="00A15DC8" w:rsidRDefault="00A15DC8" w:rsidP="00A15DC8">
            <w:pPr>
              <w:rPr>
                <w:rFonts w:cs="Arial"/>
              </w:rPr>
            </w:pPr>
          </w:p>
          <w:p w:rsidR="00A15DC8" w:rsidRPr="00A15DC8" w:rsidRDefault="00A15DC8" w:rsidP="00A15DC8">
            <w:pPr>
              <w:rPr>
                <w:rFonts w:cs="Arial"/>
              </w:rPr>
            </w:pPr>
          </w:p>
          <w:p w:rsidR="00A15DC8" w:rsidRPr="00A15DC8" w:rsidRDefault="00A15DC8" w:rsidP="00A15DC8">
            <w:pPr>
              <w:rPr>
                <w:rFonts w:cs="Arial"/>
              </w:rPr>
            </w:pPr>
          </w:p>
        </w:tc>
      </w:tr>
    </w:tbl>
    <w:p w:rsidR="00A15DC8" w:rsidRPr="00A15DC8" w:rsidRDefault="00A15DC8" w:rsidP="00A15DC8">
      <w:pPr>
        <w:rPr>
          <w:b/>
        </w:rPr>
      </w:pPr>
    </w:p>
    <w:p w:rsidR="005B79B3" w:rsidRPr="00D7267A" w:rsidRDefault="005B79B3" w:rsidP="005B79B3"/>
    <w:p w:rsidR="005B79B3" w:rsidRPr="00D7267A" w:rsidRDefault="005B79B3" w:rsidP="005B79B3"/>
    <w:p w:rsidR="005B79B3" w:rsidRPr="00D7267A" w:rsidRDefault="005B79B3" w:rsidP="005B79B3"/>
    <w:p w:rsidR="005B79B3" w:rsidRPr="00D7267A" w:rsidRDefault="005B79B3" w:rsidP="005B79B3"/>
    <w:p w:rsidR="005B79B3" w:rsidRDefault="005B79B3" w:rsidP="005B79B3"/>
    <w:p w:rsidR="005B79B3" w:rsidRDefault="005B79B3" w:rsidP="005B79B3"/>
    <w:p w:rsidR="005B79B3" w:rsidRDefault="005B79B3" w:rsidP="005B79B3"/>
    <w:p w:rsidR="005B79B3" w:rsidRDefault="005B79B3" w:rsidP="005B79B3"/>
    <w:p w:rsidR="00A15DC8" w:rsidRDefault="00A15DC8" w:rsidP="005B79B3"/>
    <w:p w:rsidR="00A15DC8" w:rsidRDefault="00A15DC8" w:rsidP="005B79B3"/>
    <w:p w:rsidR="00A15DC8" w:rsidRDefault="00A15DC8" w:rsidP="005B79B3"/>
    <w:p w:rsidR="00A15DC8" w:rsidRDefault="00A15DC8" w:rsidP="005B79B3"/>
    <w:p w:rsidR="00A15DC8" w:rsidRDefault="00A15DC8" w:rsidP="005B79B3"/>
    <w:p w:rsidR="009149DD" w:rsidRDefault="009149DD" w:rsidP="005B79B3"/>
    <w:p w:rsidR="005B79B3" w:rsidRDefault="00B341C6" w:rsidP="005B79B3">
      <w:pPr>
        <w:rPr>
          <w:b/>
        </w:rPr>
      </w:pPr>
      <w:r>
        <w:rPr>
          <w:b/>
        </w:rPr>
        <w:t>Entmistung / Einstreuen</w:t>
      </w:r>
    </w:p>
    <w:p w:rsidR="00B341C6" w:rsidRPr="00D7267A" w:rsidRDefault="00B341C6" w:rsidP="005B79B3">
      <w:pPr>
        <w:rPr>
          <w:b/>
        </w:rPr>
      </w:pPr>
      <w:r>
        <w:rPr>
          <w:b/>
        </w:rPr>
        <w:lastRenderedPageBreak/>
        <w:t xml:space="preserve">Im Stall Spaltenboden, im </w:t>
      </w:r>
      <w:proofErr w:type="spellStart"/>
      <w:r>
        <w:rPr>
          <w:b/>
        </w:rPr>
        <w:t>Laufhof</w:t>
      </w:r>
      <w:proofErr w:type="spellEnd"/>
      <w:r>
        <w:rPr>
          <w:b/>
        </w:rPr>
        <w:t xml:space="preserve"> planbefestigt mit teilweise Gummimatten</w:t>
      </w:r>
    </w:p>
    <w:tbl>
      <w:tblPr>
        <w:tblpPr w:leftFromText="141" w:rightFromText="141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5591"/>
      </w:tblGrid>
      <w:tr w:rsidR="005B79B3" w:rsidRPr="00D7267A" w:rsidTr="00DE7210">
        <w:trPr>
          <w:trHeight w:val="458"/>
        </w:trPr>
        <w:tc>
          <w:tcPr>
            <w:tcW w:w="3495" w:type="dxa"/>
            <w:vAlign w:val="center"/>
          </w:tcPr>
          <w:p w:rsidR="005B79B3" w:rsidRPr="00D7267A" w:rsidRDefault="009149DD" w:rsidP="00DE7210">
            <w:pPr>
              <w:rPr>
                <w:rFonts w:cs="Arial"/>
              </w:rPr>
            </w:pPr>
            <w:r>
              <w:rPr>
                <w:rFonts w:cs="Arial"/>
              </w:rPr>
              <w:t>Art der Entmistung</w:t>
            </w:r>
          </w:p>
        </w:tc>
        <w:tc>
          <w:tcPr>
            <w:tcW w:w="5747" w:type="dxa"/>
            <w:vAlign w:val="center"/>
          </w:tcPr>
          <w:p w:rsidR="00983647" w:rsidRPr="00D7267A" w:rsidRDefault="009149DD" w:rsidP="007E2072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manuell</w:t>
            </w:r>
            <w:r w:rsidR="00B341C6">
              <w:rPr>
                <w:rFonts w:cs="Arial"/>
              </w:rPr>
              <w:t xml:space="preserve"> X </w:t>
            </w:r>
          </w:p>
        </w:tc>
      </w:tr>
      <w:tr w:rsidR="009149DD" w:rsidRPr="00D7267A" w:rsidTr="00DE7210">
        <w:trPr>
          <w:trHeight w:val="458"/>
        </w:trPr>
        <w:tc>
          <w:tcPr>
            <w:tcW w:w="3495" w:type="dxa"/>
            <w:vAlign w:val="center"/>
          </w:tcPr>
          <w:p w:rsidR="009149DD" w:rsidRPr="00D7267A" w:rsidRDefault="009149DD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Hersteller / Typ</w:t>
            </w:r>
          </w:p>
        </w:tc>
        <w:tc>
          <w:tcPr>
            <w:tcW w:w="5747" w:type="dxa"/>
            <w:vAlign w:val="center"/>
          </w:tcPr>
          <w:p w:rsidR="009149DD" w:rsidRPr="00D7267A" w:rsidRDefault="009149DD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495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Baujahr</w:t>
            </w:r>
          </w:p>
        </w:tc>
        <w:tc>
          <w:tcPr>
            <w:tcW w:w="5747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495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Bauart</w:t>
            </w:r>
          </w:p>
        </w:tc>
        <w:tc>
          <w:tcPr>
            <w:tcW w:w="5747" w:type="dxa"/>
            <w:vAlign w:val="center"/>
          </w:tcPr>
          <w:p w:rsidR="005B79B3" w:rsidRPr="00D7267A" w:rsidRDefault="007F0D86" w:rsidP="007F0D86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5B79B3" w:rsidRPr="00D7267A">
              <w:rPr>
                <w:rFonts w:cs="Arial"/>
              </w:rPr>
              <w:t>stationär</w:t>
            </w:r>
            <w:r w:rsidR="005B79B3" w:rsidRPr="00D7267A">
              <w:rPr>
                <w:rFonts w:cs="Arial"/>
              </w:rPr>
              <w:tab/>
            </w:r>
            <w:r w:rsidR="005B79B3" w:rsidRPr="00D7267A">
              <w:rPr>
                <w:rFonts w:cs="Arial"/>
              </w:rPr>
              <w:tab/>
            </w:r>
            <w:r w:rsidR="005B79B3" w:rsidRPr="00D7267A">
              <w:rPr>
                <w:rFonts w:cs="Arial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0"/>
            <w:r w:rsidR="005B79B3"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="005B79B3" w:rsidRPr="00D7267A">
              <w:rPr>
                <w:rFonts w:cs="Arial"/>
              </w:rPr>
              <w:fldChar w:fldCharType="end"/>
            </w:r>
            <w:bookmarkEnd w:id="15"/>
            <w:r w:rsidR="005B79B3" w:rsidRPr="00D7267A">
              <w:rPr>
                <w:rFonts w:cs="Arial"/>
              </w:rPr>
              <w:t xml:space="preserve"> mobil</w:t>
            </w:r>
          </w:p>
        </w:tc>
      </w:tr>
      <w:tr w:rsidR="005B79B3" w:rsidRPr="00D7267A" w:rsidTr="00DE7210">
        <w:trPr>
          <w:trHeight w:val="458"/>
        </w:trPr>
        <w:tc>
          <w:tcPr>
            <w:tcW w:w="3495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Eigengewicht [kg]</w:t>
            </w:r>
          </w:p>
        </w:tc>
        <w:tc>
          <w:tcPr>
            <w:tcW w:w="5747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495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Antriebsleistung [kW]</w:t>
            </w:r>
          </w:p>
        </w:tc>
        <w:tc>
          <w:tcPr>
            <w:tcW w:w="5747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495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Räumbreite/ Arbeitsbreite [cm]</w:t>
            </w:r>
          </w:p>
        </w:tc>
        <w:tc>
          <w:tcPr>
            <w:tcW w:w="5747" w:type="dxa"/>
            <w:vAlign w:val="center"/>
          </w:tcPr>
          <w:p w:rsidR="005B79B3" w:rsidRPr="00D7267A" w:rsidRDefault="00B341C6" w:rsidP="00DE7210">
            <w:pPr>
              <w:rPr>
                <w:rFonts w:cs="Arial"/>
              </w:rPr>
            </w:pPr>
            <w:r>
              <w:rPr>
                <w:rFonts w:cs="Arial"/>
              </w:rPr>
              <w:t xml:space="preserve">80 cm, 60 cm </w:t>
            </w:r>
          </w:p>
        </w:tc>
      </w:tr>
      <w:tr w:rsidR="005B79B3" w:rsidRPr="00D7267A" w:rsidTr="00DE7210">
        <w:trPr>
          <w:trHeight w:val="458"/>
        </w:trPr>
        <w:tc>
          <w:tcPr>
            <w:tcW w:w="3495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Fahrgeschwindigkeit [m/min]</w:t>
            </w:r>
          </w:p>
        </w:tc>
        <w:tc>
          <w:tcPr>
            <w:tcW w:w="5747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495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Räumgeschwindigkeit [m/min]</w:t>
            </w:r>
          </w:p>
        </w:tc>
        <w:tc>
          <w:tcPr>
            <w:tcW w:w="5747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495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Wartungsarbeiten</w:t>
            </w:r>
          </w:p>
        </w:tc>
        <w:tc>
          <w:tcPr>
            <w:tcW w:w="5747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495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  <w:tc>
          <w:tcPr>
            <w:tcW w:w="5747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495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Erfolgt Einweichung</w:t>
            </w:r>
          </w:p>
        </w:tc>
        <w:tc>
          <w:tcPr>
            <w:tcW w:w="5747" w:type="dxa"/>
            <w:vAlign w:val="center"/>
          </w:tcPr>
          <w:p w:rsidR="005B79B3" w:rsidRPr="00D7267A" w:rsidRDefault="002659F3" w:rsidP="00DE721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341C6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 xml:space="preserve"> </w:t>
            </w:r>
            <w:r w:rsidR="005B79B3" w:rsidRPr="00D7267A">
              <w:rPr>
                <w:rFonts w:cs="Arial"/>
              </w:rPr>
              <w:t xml:space="preserve">nein </w:t>
            </w:r>
            <w:r w:rsidR="005B79B3" w:rsidRPr="00D7267A">
              <w:rPr>
                <w:rFonts w:cs="Arial"/>
              </w:rPr>
              <w:tab/>
            </w:r>
            <w:r w:rsidR="005B79B3" w:rsidRPr="00D7267A">
              <w:rPr>
                <w:rFonts w:cs="Arial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4"/>
            <w:r w:rsidR="005B79B3"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="005B79B3" w:rsidRPr="00D7267A">
              <w:rPr>
                <w:rFonts w:cs="Arial"/>
              </w:rPr>
              <w:fldChar w:fldCharType="end"/>
            </w:r>
            <w:bookmarkEnd w:id="16"/>
            <w:r w:rsidR="005B79B3" w:rsidRPr="00D7267A">
              <w:rPr>
                <w:rFonts w:cs="Arial"/>
              </w:rPr>
              <w:t xml:space="preserve"> ja </w:t>
            </w:r>
            <w:r w:rsidR="005B79B3" w:rsidRPr="00D7267A">
              <w:rPr>
                <w:rFonts w:cs="Arial"/>
              </w:rPr>
              <w:tab/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ab/>
            </w:r>
            <w:r w:rsidRPr="00D7267A">
              <w:rPr>
                <w:rFonts w:cs="Arial"/>
              </w:rPr>
              <w:tab/>
            </w:r>
            <w:r w:rsidRPr="00D7267A">
              <w:rPr>
                <w:rFonts w:cs="Arial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75"/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bookmarkEnd w:id="17"/>
            <w:r w:rsidRPr="00D7267A">
              <w:rPr>
                <w:rFonts w:cs="Arial"/>
              </w:rPr>
              <w:t xml:space="preserve"> über Schlauch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ab/>
            </w:r>
            <w:r w:rsidRPr="00D7267A">
              <w:rPr>
                <w:rFonts w:cs="Arial"/>
              </w:rPr>
              <w:tab/>
            </w:r>
            <w:r w:rsidRPr="00D7267A">
              <w:rPr>
                <w:rFonts w:cs="Arial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6"/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bookmarkEnd w:id="18"/>
            <w:r w:rsidRPr="00D7267A">
              <w:rPr>
                <w:rFonts w:cs="Arial"/>
              </w:rPr>
              <w:t xml:space="preserve"> durch Tränken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ab/>
            </w:r>
            <w:r w:rsidRPr="00D7267A">
              <w:rPr>
                <w:rFonts w:cs="Arial"/>
              </w:rPr>
              <w:tab/>
            </w:r>
            <w:r w:rsidRPr="00D7267A">
              <w:rPr>
                <w:rFonts w:cs="Arial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77"/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bookmarkEnd w:id="19"/>
            <w:r w:rsidRPr="00D7267A">
              <w:rPr>
                <w:rFonts w:cs="Arial"/>
              </w:rPr>
              <w:t xml:space="preserve"> Sonstiges:________________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ab/>
            </w:r>
            <w:r w:rsidRPr="00D7267A">
              <w:rPr>
                <w:rFonts w:cs="Arial"/>
              </w:rPr>
              <w:tab/>
              <w:t>Häufigkeit (d):________________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ab/>
            </w:r>
            <w:r w:rsidRPr="00D7267A">
              <w:rPr>
                <w:rFonts w:cs="Arial"/>
              </w:rPr>
              <w:tab/>
            </w:r>
          </w:p>
        </w:tc>
      </w:tr>
    </w:tbl>
    <w:p w:rsidR="005B79B3" w:rsidRPr="00D7267A" w:rsidRDefault="005B79B3" w:rsidP="005B79B3"/>
    <w:tbl>
      <w:tblPr>
        <w:tblpPr w:leftFromText="141" w:rightFromText="141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562"/>
      </w:tblGrid>
      <w:tr w:rsidR="005B79B3" w:rsidRPr="00D7267A" w:rsidTr="00DE7210">
        <w:trPr>
          <w:trHeight w:val="458"/>
        </w:trPr>
        <w:tc>
          <w:tcPr>
            <w:tcW w:w="3510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 xml:space="preserve">Reinigungsintervall </w:t>
            </w:r>
          </w:p>
        </w:tc>
        <w:tc>
          <w:tcPr>
            <w:tcW w:w="5778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510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Zu reinigende Fläche [m²]</w:t>
            </w:r>
          </w:p>
        </w:tc>
        <w:tc>
          <w:tcPr>
            <w:tcW w:w="5778" w:type="dxa"/>
            <w:vAlign w:val="center"/>
          </w:tcPr>
          <w:p w:rsidR="005B79B3" w:rsidRPr="00B341C6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510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Anzahl Abwurföffnungen</w:t>
            </w:r>
          </w:p>
        </w:tc>
        <w:tc>
          <w:tcPr>
            <w:tcW w:w="5778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</w:tbl>
    <w:p w:rsidR="005B79B3" w:rsidRPr="00D7267A" w:rsidRDefault="005B79B3" w:rsidP="005B79B3"/>
    <w:tbl>
      <w:tblPr>
        <w:tblpPr w:leftFromText="141" w:rightFromText="141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5"/>
        <w:gridCol w:w="5621"/>
      </w:tblGrid>
      <w:tr w:rsidR="005B79B3" w:rsidRPr="00D7267A" w:rsidTr="00F54BE0">
        <w:trPr>
          <w:trHeight w:val="458"/>
        </w:trPr>
        <w:tc>
          <w:tcPr>
            <w:tcW w:w="3395" w:type="dxa"/>
            <w:vAlign w:val="center"/>
          </w:tcPr>
          <w:p w:rsidR="005B79B3" w:rsidRPr="00D7267A" w:rsidRDefault="00F54BE0" w:rsidP="00DE7210">
            <w:pPr>
              <w:rPr>
                <w:rFonts w:cs="Arial"/>
              </w:rPr>
            </w:pPr>
            <w:r>
              <w:rPr>
                <w:rFonts w:cs="Arial"/>
              </w:rPr>
              <w:t>Boxen</w:t>
            </w:r>
          </w:p>
        </w:tc>
        <w:tc>
          <w:tcPr>
            <w:tcW w:w="5621" w:type="dxa"/>
            <w:vAlign w:val="center"/>
          </w:tcPr>
          <w:p w:rsidR="005B79B3" w:rsidRPr="00D7267A" w:rsidRDefault="00F54BE0" w:rsidP="00DE7210">
            <w:pPr>
              <w:rPr>
                <w:rFonts w:cs="Arial"/>
              </w:rPr>
            </w:pPr>
            <w:r>
              <w:rPr>
                <w:rFonts w:cs="Arial"/>
              </w:rPr>
              <w:t xml:space="preserve">Hochboxen </w:t>
            </w:r>
          </w:p>
          <w:p w:rsidR="005B79B3" w:rsidRDefault="00F54BE0" w:rsidP="00DE7210">
            <w:pPr>
              <w:rPr>
                <w:rFonts w:cs="Arial"/>
              </w:rPr>
            </w:pPr>
            <w:r>
              <w:rPr>
                <w:rFonts w:cs="Arial"/>
              </w:rPr>
              <w:t>Tiefboxen</w:t>
            </w:r>
            <w:r w:rsidR="00B341C6">
              <w:rPr>
                <w:rFonts w:cs="Arial"/>
              </w:rPr>
              <w:t xml:space="preserve"> </w:t>
            </w:r>
          </w:p>
          <w:p w:rsidR="00F54BE0" w:rsidRDefault="00F54BE0" w:rsidP="00DE7210">
            <w:pPr>
              <w:rPr>
                <w:rFonts w:cs="Arial"/>
              </w:rPr>
            </w:pPr>
            <w:r>
              <w:rPr>
                <w:rFonts w:cs="Arial"/>
              </w:rPr>
              <w:t>Kompoststall</w:t>
            </w:r>
          </w:p>
          <w:p w:rsidR="00B23F39" w:rsidRPr="00D7267A" w:rsidRDefault="00B23F39" w:rsidP="007E2072">
            <w:pPr>
              <w:rPr>
                <w:rFonts w:cs="Arial"/>
              </w:rPr>
            </w:pPr>
            <w:r>
              <w:rPr>
                <w:rFonts w:cs="Arial"/>
              </w:rPr>
              <w:t>Anzahl:</w:t>
            </w:r>
            <w:r w:rsidR="00B341C6">
              <w:rPr>
                <w:rFonts w:cs="Arial"/>
              </w:rPr>
              <w:t xml:space="preserve"> </w:t>
            </w:r>
          </w:p>
        </w:tc>
      </w:tr>
      <w:tr w:rsidR="00F54BE0" w:rsidRPr="00D7267A" w:rsidTr="00F54BE0">
        <w:trPr>
          <w:trHeight w:val="458"/>
        </w:trPr>
        <w:tc>
          <w:tcPr>
            <w:tcW w:w="3395" w:type="dxa"/>
            <w:vAlign w:val="center"/>
          </w:tcPr>
          <w:p w:rsidR="00F54BE0" w:rsidRPr="00D7267A" w:rsidRDefault="00F54BE0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Einstreumenge</w:t>
            </w:r>
          </w:p>
        </w:tc>
        <w:tc>
          <w:tcPr>
            <w:tcW w:w="5621" w:type="dxa"/>
            <w:vAlign w:val="center"/>
          </w:tcPr>
          <w:p w:rsidR="00F54BE0" w:rsidRPr="00D7267A" w:rsidRDefault="00A84AC4" w:rsidP="00DE7210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5B79B3" w:rsidRPr="00D7267A" w:rsidTr="00F54BE0">
        <w:trPr>
          <w:trHeight w:val="458"/>
        </w:trPr>
        <w:tc>
          <w:tcPr>
            <w:tcW w:w="3395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Einstreumaterial</w:t>
            </w:r>
          </w:p>
        </w:tc>
        <w:tc>
          <w:tcPr>
            <w:tcW w:w="5621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 xml:space="preserve"> </w:t>
            </w:r>
            <w:r w:rsidR="00A84AC4">
              <w:rPr>
                <w:rFonts w:cs="Arial"/>
              </w:rPr>
              <w:t xml:space="preserve"> </w:t>
            </w:r>
            <w:r w:rsidR="00A84AC4" w:rsidRPr="00D7267A">
              <w:rPr>
                <w:rFonts w:cs="Arial"/>
              </w:rPr>
              <w:t xml:space="preserve"> </w:t>
            </w:r>
            <w:r w:rsidRPr="00D7267A">
              <w:rPr>
                <w:rFonts w:cs="Arial"/>
              </w:rPr>
              <w:t>Stroh</w:t>
            </w:r>
            <w:r w:rsidRPr="00D7267A">
              <w:rPr>
                <w:rFonts w:cs="Arial"/>
              </w:rPr>
              <w:tab/>
            </w:r>
            <w:r w:rsidR="00A84AC4">
              <w:rPr>
                <w:rFonts w:cs="Arial"/>
              </w:rPr>
              <w:t xml:space="preserve"> </w:t>
            </w:r>
            <w:r w:rsidR="00A84AC4" w:rsidRPr="00D7267A">
              <w:rPr>
                <w:rFonts w:cs="Arial"/>
              </w:rPr>
              <w:t xml:space="preserve"> </w:t>
            </w:r>
            <w:r w:rsidRPr="00D7267A">
              <w:rPr>
                <w:rFonts w:cs="Arial"/>
              </w:rPr>
              <w:t xml:space="preserve"> Kalk</w:t>
            </w:r>
            <w:r w:rsidR="002659F3">
              <w:rPr>
                <w:rFonts w:cs="Arial"/>
              </w:rPr>
              <w:t xml:space="preserve">  </w:t>
            </w:r>
            <w:r w:rsidRPr="00D7267A">
              <w:rPr>
                <w:rFonts w:cs="Arial"/>
              </w:rPr>
              <w:tab/>
            </w:r>
            <w:r w:rsidRPr="00D7267A">
              <w:rPr>
                <w:rFonts w:cs="Arial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88"/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bookmarkEnd w:id="20"/>
            <w:r w:rsidRPr="00D7267A">
              <w:rPr>
                <w:rFonts w:cs="Arial"/>
              </w:rPr>
              <w:t xml:space="preserve"> Kompost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</w:p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89"/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bookmarkEnd w:id="21"/>
            <w:r w:rsidRPr="00D7267A">
              <w:rPr>
                <w:rFonts w:cs="Arial"/>
              </w:rPr>
              <w:t xml:space="preserve"> Sand</w:t>
            </w:r>
            <w:r w:rsidRPr="00D7267A">
              <w:rPr>
                <w:rFonts w:cs="Arial"/>
              </w:rPr>
              <w:tab/>
            </w:r>
            <w:r w:rsidRPr="00D7267A">
              <w:rPr>
                <w:rFonts w:cs="Arial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90"/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bookmarkEnd w:id="22"/>
            <w:r w:rsidRPr="00D7267A">
              <w:rPr>
                <w:rFonts w:cs="Arial"/>
              </w:rPr>
              <w:t>Sonstige:___________________</w:t>
            </w:r>
          </w:p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F54BE0">
        <w:trPr>
          <w:trHeight w:val="458"/>
        </w:trPr>
        <w:tc>
          <w:tcPr>
            <w:tcW w:w="3395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lastRenderedPageBreak/>
              <w:t>Einstreuintervall</w:t>
            </w:r>
          </w:p>
        </w:tc>
        <w:tc>
          <w:tcPr>
            <w:tcW w:w="5621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F54BE0">
        <w:trPr>
          <w:trHeight w:val="458"/>
        </w:trPr>
        <w:tc>
          <w:tcPr>
            <w:tcW w:w="3395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Einstreutechnik</w:t>
            </w:r>
          </w:p>
        </w:tc>
        <w:tc>
          <w:tcPr>
            <w:tcW w:w="5621" w:type="dxa"/>
            <w:vAlign w:val="center"/>
          </w:tcPr>
          <w:p w:rsidR="005B79B3" w:rsidRPr="00D7267A" w:rsidRDefault="005B79B3" w:rsidP="007E2072">
            <w:pPr>
              <w:rPr>
                <w:rFonts w:cs="Arial"/>
              </w:rPr>
            </w:pPr>
            <w:r w:rsidRPr="00D7267A">
              <w:rPr>
                <w:rFonts w:cs="Arial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81"/>
            <w:r w:rsidRPr="00D7267A">
              <w:rPr>
                <w:rFonts w:cs="Arial"/>
              </w:rPr>
              <w:instrText xml:space="preserve"> FORMCHECKBOX </w:instrText>
            </w:r>
            <w:r w:rsidR="00A63E88">
              <w:rPr>
                <w:rFonts w:cs="Arial"/>
              </w:rPr>
            </w:r>
            <w:r w:rsidR="00A63E88">
              <w:rPr>
                <w:rFonts w:cs="Arial"/>
              </w:rPr>
              <w:fldChar w:fldCharType="separate"/>
            </w:r>
            <w:r w:rsidRPr="00D7267A">
              <w:rPr>
                <w:rFonts w:cs="Arial"/>
              </w:rPr>
              <w:fldChar w:fldCharType="end"/>
            </w:r>
            <w:bookmarkEnd w:id="23"/>
            <w:r w:rsidRPr="00D7267A">
              <w:rPr>
                <w:rFonts w:cs="Arial"/>
              </w:rPr>
              <w:t xml:space="preserve"> stationär</w:t>
            </w:r>
            <w:r w:rsidRPr="00D7267A">
              <w:rPr>
                <w:rFonts w:cs="Arial"/>
              </w:rPr>
              <w:tab/>
            </w:r>
            <w:r w:rsidRPr="00D7267A">
              <w:rPr>
                <w:rFonts w:cs="Arial"/>
              </w:rPr>
              <w:tab/>
            </w:r>
            <w:r w:rsidR="002659F3">
              <w:rPr>
                <w:rFonts w:cs="Arial"/>
              </w:rPr>
              <w:t xml:space="preserve">  </w:t>
            </w:r>
            <w:r w:rsidRPr="00D7267A">
              <w:rPr>
                <w:rFonts w:cs="Arial"/>
              </w:rPr>
              <w:t>mobil</w:t>
            </w:r>
          </w:p>
        </w:tc>
      </w:tr>
      <w:tr w:rsidR="005B79B3" w:rsidRPr="00D7267A" w:rsidTr="00F54BE0">
        <w:trPr>
          <w:trHeight w:val="458"/>
        </w:trPr>
        <w:tc>
          <w:tcPr>
            <w:tcW w:w="3395" w:type="dxa"/>
            <w:vAlign w:val="center"/>
          </w:tcPr>
          <w:p w:rsidR="005B79B3" w:rsidRPr="00D7267A" w:rsidRDefault="005B79B3" w:rsidP="007F0D8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Einstreugerät</w:t>
            </w:r>
            <w:r w:rsidRPr="00D7267A">
              <w:rPr>
                <w:rFonts w:cs="Arial"/>
                <w:vanish/>
              </w:rPr>
              <w:t xml:space="preserve">e Entmistung / </w:t>
            </w:r>
          </w:p>
        </w:tc>
        <w:tc>
          <w:tcPr>
            <w:tcW w:w="5621" w:type="dxa"/>
            <w:vAlign w:val="center"/>
          </w:tcPr>
          <w:p w:rsidR="005B79B3" w:rsidRPr="00D7267A" w:rsidRDefault="00A84AC4" w:rsidP="00DE7210">
            <w:pPr>
              <w:rPr>
                <w:rFonts w:cs="Arial"/>
              </w:rPr>
            </w:pPr>
            <w:r>
              <w:rPr>
                <w:rFonts w:cs="Arial"/>
              </w:rPr>
              <w:t>Von Hand, Frontlader einstreuen</w:t>
            </w:r>
          </w:p>
        </w:tc>
      </w:tr>
      <w:tr w:rsidR="005B79B3" w:rsidRPr="00D7267A" w:rsidTr="00F54BE0">
        <w:trPr>
          <w:trHeight w:val="458"/>
        </w:trPr>
        <w:tc>
          <w:tcPr>
            <w:tcW w:w="3395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  <w:r w:rsidRPr="00D7267A">
              <w:rPr>
                <w:rFonts w:cs="Arial"/>
              </w:rPr>
              <w:t>Arbeitsablauf:</w:t>
            </w:r>
          </w:p>
        </w:tc>
        <w:tc>
          <w:tcPr>
            <w:tcW w:w="5621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  <w:p w:rsidR="005B79B3" w:rsidRDefault="005B79B3" w:rsidP="00DE7210">
            <w:pPr>
              <w:rPr>
                <w:rFonts w:cs="Arial"/>
              </w:rPr>
            </w:pPr>
          </w:p>
          <w:p w:rsidR="005B79B3" w:rsidRDefault="005B79B3" w:rsidP="00DE7210">
            <w:pPr>
              <w:rPr>
                <w:rFonts w:cs="Arial"/>
              </w:rPr>
            </w:pPr>
          </w:p>
          <w:p w:rsidR="005B79B3" w:rsidRDefault="005B79B3" w:rsidP="00DE7210">
            <w:pPr>
              <w:rPr>
                <w:rFonts w:cs="Arial"/>
              </w:rPr>
            </w:pPr>
          </w:p>
          <w:p w:rsidR="005B79B3" w:rsidRDefault="005B79B3" w:rsidP="00DE7210">
            <w:pPr>
              <w:rPr>
                <w:rFonts w:cs="Arial"/>
              </w:rPr>
            </w:pPr>
          </w:p>
          <w:p w:rsidR="005B79B3" w:rsidRPr="00D7267A" w:rsidRDefault="005B79B3" w:rsidP="00DE7210">
            <w:pPr>
              <w:rPr>
                <w:rFonts w:cs="Arial"/>
              </w:rPr>
            </w:pPr>
          </w:p>
          <w:p w:rsidR="005B79B3" w:rsidRPr="00D7267A" w:rsidRDefault="005B79B3" w:rsidP="00DE7210">
            <w:pPr>
              <w:rPr>
                <w:rFonts w:cs="Arial"/>
              </w:rPr>
            </w:pPr>
          </w:p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</w:tbl>
    <w:p w:rsidR="005B79B3" w:rsidRPr="00D7267A" w:rsidRDefault="005B79B3" w:rsidP="005B79B3"/>
    <w:p w:rsidR="005B79B3" w:rsidRDefault="005B79B3" w:rsidP="005B79B3"/>
    <w:p w:rsidR="005B79B3" w:rsidRDefault="005B79B3" w:rsidP="005B79B3"/>
    <w:p w:rsidR="005B79B3" w:rsidRDefault="005B79B3" w:rsidP="005B79B3"/>
    <w:p w:rsidR="005B79B3" w:rsidRDefault="005B79B3" w:rsidP="005B79B3"/>
    <w:p w:rsidR="005B79B3" w:rsidRDefault="005B79B3" w:rsidP="005B79B3"/>
    <w:p w:rsidR="005B79B3" w:rsidRDefault="005B79B3" w:rsidP="005B79B3"/>
    <w:p w:rsidR="005B79B3" w:rsidRDefault="005B79B3" w:rsidP="005B79B3"/>
    <w:p w:rsidR="005B79B3" w:rsidRDefault="005B79B3" w:rsidP="005B79B3"/>
    <w:p w:rsidR="005B79B3" w:rsidRDefault="005B79B3" w:rsidP="005B79B3">
      <w:pPr>
        <w:rPr>
          <w:b/>
        </w:rPr>
      </w:pPr>
    </w:p>
    <w:p w:rsidR="005B79B3" w:rsidRDefault="005B79B3" w:rsidP="005B79B3">
      <w:pPr>
        <w:rPr>
          <w:b/>
        </w:rPr>
      </w:pPr>
    </w:p>
    <w:p w:rsidR="005B79B3" w:rsidRDefault="005B79B3" w:rsidP="005B79B3">
      <w:pPr>
        <w:rPr>
          <w:b/>
        </w:rPr>
      </w:pPr>
    </w:p>
    <w:p w:rsidR="005B79B3" w:rsidRDefault="005B79B3" w:rsidP="005B79B3">
      <w:pPr>
        <w:rPr>
          <w:b/>
        </w:rPr>
      </w:pPr>
    </w:p>
    <w:p w:rsidR="005B79B3" w:rsidRDefault="005B79B3" w:rsidP="005B79B3">
      <w:pPr>
        <w:rPr>
          <w:b/>
        </w:rPr>
      </w:pPr>
    </w:p>
    <w:p w:rsidR="00A84AC4" w:rsidRDefault="00A84AC4" w:rsidP="005B79B3">
      <w:pPr>
        <w:rPr>
          <w:b/>
        </w:rPr>
      </w:pPr>
    </w:p>
    <w:p w:rsidR="005B79B3" w:rsidRDefault="005B79B3" w:rsidP="005B79B3">
      <w:pPr>
        <w:rPr>
          <w:b/>
        </w:rPr>
      </w:pPr>
      <w:r>
        <w:rPr>
          <w:b/>
        </w:rPr>
        <w:t>Tierbehandlung:</w:t>
      </w:r>
    </w:p>
    <w:p w:rsidR="005B79B3" w:rsidRDefault="005B79B3" w:rsidP="005B79B3">
      <w:pPr>
        <w:rPr>
          <w:b/>
        </w:rPr>
      </w:pPr>
    </w:p>
    <w:tbl>
      <w:tblPr>
        <w:tblpPr w:leftFromText="141" w:rightFromText="141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5543"/>
      </w:tblGrid>
      <w:tr w:rsidR="005B79B3" w:rsidRPr="00D7267A" w:rsidTr="00DE7210">
        <w:trPr>
          <w:trHeight w:val="458"/>
        </w:trPr>
        <w:tc>
          <w:tcPr>
            <w:tcW w:w="3510" w:type="dxa"/>
            <w:vAlign w:val="center"/>
          </w:tcPr>
          <w:p w:rsidR="005B79B3" w:rsidRDefault="005B79B3" w:rsidP="00DE721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Stehen B</w:t>
            </w:r>
            <w:r w:rsidR="00DB2972">
              <w:rPr>
                <w:rFonts w:cs="Arial"/>
              </w:rPr>
              <w:t>e</w:t>
            </w:r>
            <w:r>
              <w:rPr>
                <w:rFonts w:cs="Arial"/>
              </w:rPr>
              <w:t xml:space="preserve">handlungsboxen zur Verfügung, wenn ja </w:t>
            </w:r>
            <w:proofErr w:type="spellStart"/>
            <w:r>
              <w:rPr>
                <w:rFonts w:cs="Arial"/>
              </w:rPr>
              <w:t>Grösse</w:t>
            </w:r>
            <w:proofErr w:type="spellEnd"/>
            <w:r>
              <w:rPr>
                <w:rFonts w:cs="Arial"/>
              </w:rPr>
              <w:t>?</w:t>
            </w:r>
          </w:p>
        </w:tc>
        <w:tc>
          <w:tcPr>
            <w:tcW w:w="5778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510" w:type="dxa"/>
            <w:vAlign w:val="center"/>
          </w:tcPr>
          <w:p w:rsidR="005B79B3" w:rsidRPr="00D7267A" w:rsidRDefault="005B79B3" w:rsidP="00DE721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Wird Klauenpflege selbst durchgeführt?</w:t>
            </w:r>
          </w:p>
        </w:tc>
        <w:tc>
          <w:tcPr>
            <w:tcW w:w="5778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510" w:type="dxa"/>
            <w:vAlign w:val="center"/>
          </w:tcPr>
          <w:p w:rsidR="005B79B3" w:rsidRPr="00D7267A" w:rsidRDefault="005B79B3" w:rsidP="00DE721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Wird diese gruppenweise oder selektiv durchgeführt?</w:t>
            </w:r>
          </w:p>
        </w:tc>
        <w:tc>
          <w:tcPr>
            <w:tcW w:w="5778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510" w:type="dxa"/>
            <w:vAlign w:val="center"/>
          </w:tcPr>
          <w:p w:rsidR="005B79B3" w:rsidRPr="00D7267A" w:rsidRDefault="005B79B3" w:rsidP="00DE721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Ist Klauenbad vorhanden?</w:t>
            </w:r>
          </w:p>
        </w:tc>
        <w:tc>
          <w:tcPr>
            <w:tcW w:w="5778" w:type="dxa"/>
            <w:vAlign w:val="center"/>
          </w:tcPr>
          <w:p w:rsidR="005B79B3" w:rsidRPr="00D7267A" w:rsidRDefault="00A93D95" w:rsidP="00DE7210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B79B3" w:rsidRPr="00D7267A" w:rsidTr="00DE7210">
        <w:trPr>
          <w:trHeight w:val="458"/>
        </w:trPr>
        <w:tc>
          <w:tcPr>
            <w:tcW w:w="3510" w:type="dxa"/>
            <w:vAlign w:val="center"/>
          </w:tcPr>
          <w:p w:rsidR="005B79B3" w:rsidRDefault="005B79B3" w:rsidP="00DE721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Arbeitsablauf Wartung Klauenbad</w:t>
            </w:r>
          </w:p>
          <w:p w:rsidR="005B79B3" w:rsidRDefault="005B79B3" w:rsidP="00DE7210">
            <w:pPr>
              <w:jc w:val="left"/>
              <w:rPr>
                <w:rFonts w:cs="Arial"/>
              </w:rPr>
            </w:pPr>
          </w:p>
          <w:p w:rsidR="005B79B3" w:rsidRDefault="005B79B3" w:rsidP="00DE7210">
            <w:pPr>
              <w:jc w:val="left"/>
              <w:rPr>
                <w:rFonts w:cs="Arial"/>
              </w:rPr>
            </w:pPr>
          </w:p>
          <w:p w:rsidR="005B79B3" w:rsidRDefault="005B79B3" w:rsidP="00DE7210">
            <w:pPr>
              <w:jc w:val="left"/>
              <w:rPr>
                <w:rFonts w:cs="Arial"/>
              </w:rPr>
            </w:pPr>
          </w:p>
          <w:p w:rsidR="005B79B3" w:rsidRPr="00D7267A" w:rsidRDefault="005B79B3" w:rsidP="00DE7210">
            <w:pPr>
              <w:jc w:val="left"/>
              <w:rPr>
                <w:rFonts w:cs="Arial"/>
              </w:rPr>
            </w:pPr>
          </w:p>
        </w:tc>
        <w:tc>
          <w:tcPr>
            <w:tcW w:w="5778" w:type="dxa"/>
            <w:vAlign w:val="center"/>
          </w:tcPr>
          <w:p w:rsidR="005B79B3" w:rsidRPr="00D7267A" w:rsidRDefault="00A93D95" w:rsidP="00DE7210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B79B3" w:rsidRPr="00D7267A" w:rsidTr="00DE7210">
        <w:trPr>
          <w:trHeight w:val="458"/>
        </w:trPr>
        <w:tc>
          <w:tcPr>
            <w:tcW w:w="3510" w:type="dxa"/>
            <w:vAlign w:val="center"/>
          </w:tcPr>
          <w:p w:rsidR="005B79B3" w:rsidRPr="00D7267A" w:rsidRDefault="005B79B3" w:rsidP="00E72B12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Wird Besamung selbst oder</w:t>
            </w:r>
            <w:r w:rsidR="00E72B12">
              <w:rPr>
                <w:rFonts w:cs="Arial"/>
              </w:rPr>
              <w:t xml:space="preserve"> durch Besamungstechniker</w:t>
            </w:r>
            <w:r>
              <w:rPr>
                <w:rFonts w:cs="Arial"/>
              </w:rPr>
              <w:t xml:space="preserve"> durchgeführt?</w:t>
            </w:r>
          </w:p>
        </w:tc>
        <w:tc>
          <w:tcPr>
            <w:tcW w:w="5778" w:type="dxa"/>
            <w:vAlign w:val="center"/>
          </w:tcPr>
          <w:p w:rsidR="00A93D95" w:rsidRPr="00D7267A" w:rsidRDefault="00A93D95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510" w:type="dxa"/>
            <w:vAlign w:val="center"/>
          </w:tcPr>
          <w:p w:rsidR="005B79B3" w:rsidRDefault="00F54BE0" w:rsidP="00DE721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Besamungsindex? </w:t>
            </w:r>
            <w:r w:rsidR="005B79B3">
              <w:rPr>
                <w:rFonts w:cs="Arial"/>
              </w:rPr>
              <w:t>Wann und wie häufig wird besamt?</w:t>
            </w:r>
          </w:p>
          <w:p w:rsidR="005B79B3" w:rsidRDefault="005B79B3" w:rsidP="00DE7210">
            <w:pPr>
              <w:jc w:val="left"/>
              <w:rPr>
                <w:rFonts w:cs="Arial"/>
              </w:rPr>
            </w:pPr>
          </w:p>
          <w:p w:rsidR="005B79B3" w:rsidRPr="00D7267A" w:rsidRDefault="005B79B3" w:rsidP="00DE7210">
            <w:pPr>
              <w:jc w:val="left"/>
              <w:rPr>
                <w:rFonts w:cs="Arial"/>
              </w:rPr>
            </w:pPr>
          </w:p>
        </w:tc>
        <w:tc>
          <w:tcPr>
            <w:tcW w:w="5778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510" w:type="dxa"/>
            <w:vAlign w:val="center"/>
          </w:tcPr>
          <w:p w:rsidR="005B79B3" w:rsidRDefault="005B79B3" w:rsidP="00DE721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Arbeitsablauf</w:t>
            </w:r>
          </w:p>
          <w:p w:rsidR="005B79B3" w:rsidRDefault="005B79B3" w:rsidP="00DE7210">
            <w:pPr>
              <w:jc w:val="left"/>
              <w:rPr>
                <w:rFonts w:cs="Arial"/>
              </w:rPr>
            </w:pPr>
          </w:p>
          <w:p w:rsidR="005B79B3" w:rsidRDefault="005B79B3" w:rsidP="00DE7210">
            <w:pPr>
              <w:jc w:val="left"/>
              <w:rPr>
                <w:rFonts w:cs="Arial"/>
              </w:rPr>
            </w:pPr>
          </w:p>
          <w:p w:rsidR="005B79B3" w:rsidRDefault="005B79B3" w:rsidP="00DE7210">
            <w:pPr>
              <w:jc w:val="left"/>
              <w:rPr>
                <w:rFonts w:cs="Arial"/>
              </w:rPr>
            </w:pPr>
          </w:p>
          <w:p w:rsidR="005B79B3" w:rsidRDefault="005B79B3" w:rsidP="00DE7210">
            <w:pPr>
              <w:jc w:val="left"/>
              <w:rPr>
                <w:rFonts w:cs="Arial"/>
              </w:rPr>
            </w:pPr>
          </w:p>
          <w:p w:rsidR="005B79B3" w:rsidRDefault="005B79B3" w:rsidP="00DE7210">
            <w:pPr>
              <w:jc w:val="left"/>
              <w:rPr>
                <w:rFonts w:cs="Arial"/>
              </w:rPr>
            </w:pPr>
          </w:p>
        </w:tc>
        <w:tc>
          <w:tcPr>
            <w:tcW w:w="5778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510" w:type="dxa"/>
            <w:vAlign w:val="center"/>
          </w:tcPr>
          <w:p w:rsidR="005B79B3" w:rsidRDefault="005B79B3" w:rsidP="00DE721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Findet im Krankheitsfall Tierarztassistenz statt?</w:t>
            </w:r>
          </w:p>
        </w:tc>
        <w:tc>
          <w:tcPr>
            <w:tcW w:w="5778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510" w:type="dxa"/>
            <w:vAlign w:val="center"/>
          </w:tcPr>
          <w:p w:rsidR="005B79B3" w:rsidRDefault="005B79B3" w:rsidP="00DE721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Welche Krankheitsbehandlungen werden selbst durchgeführt?</w:t>
            </w:r>
          </w:p>
        </w:tc>
        <w:tc>
          <w:tcPr>
            <w:tcW w:w="5778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510" w:type="dxa"/>
            <w:vAlign w:val="center"/>
          </w:tcPr>
          <w:p w:rsidR="005B79B3" w:rsidRDefault="005B79B3" w:rsidP="00DE721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Wie oft findet durchschnittlich Geburtshilfe statt?</w:t>
            </w:r>
          </w:p>
        </w:tc>
        <w:tc>
          <w:tcPr>
            <w:tcW w:w="5778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510" w:type="dxa"/>
            <w:vAlign w:val="center"/>
          </w:tcPr>
          <w:p w:rsidR="005B79B3" w:rsidRDefault="005B79B3" w:rsidP="00DE721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Mit welchen Arbeitsgeräten findet Geburtshilfe statt</w:t>
            </w:r>
          </w:p>
        </w:tc>
        <w:tc>
          <w:tcPr>
            <w:tcW w:w="5778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510" w:type="dxa"/>
            <w:vAlign w:val="center"/>
          </w:tcPr>
          <w:p w:rsidR="005B79B3" w:rsidRDefault="005B79B3" w:rsidP="00DE721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Welche Tätigkeiten fallen nach der Geburt des Kalbes an?</w:t>
            </w:r>
          </w:p>
        </w:tc>
        <w:tc>
          <w:tcPr>
            <w:tcW w:w="5778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5B79B3" w:rsidRPr="00D7267A" w:rsidTr="00DE7210">
        <w:trPr>
          <w:trHeight w:val="458"/>
        </w:trPr>
        <w:tc>
          <w:tcPr>
            <w:tcW w:w="3510" w:type="dxa"/>
            <w:vAlign w:val="center"/>
          </w:tcPr>
          <w:p w:rsidR="005B79B3" w:rsidRPr="00D7267A" w:rsidRDefault="005B79B3" w:rsidP="00DE7210">
            <w:pPr>
              <w:jc w:val="left"/>
              <w:rPr>
                <w:rFonts w:cs="Arial"/>
              </w:rPr>
            </w:pPr>
            <w:r w:rsidRPr="00D7267A">
              <w:rPr>
                <w:rFonts w:cs="Arial"/>
              </w:rPr>
              <w:t>Arbeitsablauf:</w:t>
            </w:r>
          </w:p>
        </w:tc>
        <w:tc>
          <w:tcPr>
            <w:tcW w:w="5778" w:type="dxa"/>
            <w:vAlign w:val="center"/>
          </w:tcPr>
          <w:p w:rsidR="005B79B3" w:rsidRPr="00D7267A" w:rsidRDefault="005B79B3" w:rsidP="00DE7210">
            <w:pPr>
              <w:rPr>
                <w:rFonts w:cs="Arial"/>
              </w:rPr>
            </w:pPr>
          </w:p>
        </w:tc>
      </w:tr>
      <w:tr w:rsidR="00BA1BAE" w:rsidRPr="00A93D95" w:rsidTr="00DE7210">
        <w:trPr>
          <w:trHeight w:val="458"/>
        </w:trPr>
        <w:tc>
          <w:tcPr>
            <w:tcW w:w="3510" w:type="dxa"/>
            <w:vAlign w:val="center"/>
          </w:tcPr>
          <w:p w:rsidR="00BA1BAE" w:rsidRDefault="00BA1BAE" w:rsidP="00DE721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Parasitenbehandlung bei den Kühen? </w:t>
            </w:r>
          </w:p>
          <w:p w:rsidR="00BA1BAE" w:rsidRPr="00D7267A" w:rsidRDefault="00BA1BAE" w:rsidP="00DE721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Häufigkeit? </w:t>
            </w:r>
          </w:p>
        </w:tc>
        <w:tc>
          <w:tcPr>
            <w:tcW w:w="5778" w:type="dxa"/>
            <w:vAlign w:val="center"/>
          </w:tcPr>
          <w:p w:rsidR="00A93D95" w:rsidRPr="00A93D95" w:rsidRDefault="00A93D95" w:rsidP="007E2072">
            <w:pPr>
              <w:rPr>
                <w:rFonts w:cs="Arial"/>
                <w:lang w:val="de-CH"/>
              </w:rPr>
            </w:pPr>
          </w:p>
        </w:tc>
      </w:tr>
    </w:tbl>
    <w:p w:rsidR="005B79B3" w:rsidRPr="00A93D95" w:rsidRDefault="005B79B3" w:rsidP="005B79B3">
      <w:pPr>
        <w:rPr>
          <w:b/>
          <w:lang w:val="de-CH"/>
        </w:rPr>
      </w:pPr>
    </w:p>
    <w:p w:rsidR="00BA1BAE" w:rsidRPr="00A93D95" w:rsidRDefault="00BA1BAE" w:rsidP="005B79B3">
      <w:pPr>
        <w:rPr>
          <w:b/>
          <w:lang w:val="de-CH"/>
        </w:rPr>
      </w:pPr>
    </w:p>
    <w:p w:rsidR="003746D6" w:rsidRPr="00A93D95" w:rsidRDefault="003746D6">
      <w:pPr>
        <w:rPr>
          <w:b/>
          <w:lang w:val="de-CH"/>
        </w:rPr>
      </w:pPr>
    </w:p>
    <w:sectPr w:rsidR="003746D6" w:rsidRPr="00A93D95" w:rsidSect="0036547B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95" w:rsidRDefault="00AB3E95" w:rsidP="00F55557">
      <w:pPr>
        <w:spacing w:before="0" w:line="240" w:lineRule="auto"/>
      </w:pPr>
      <w:r>
        <w:separator/>
      </w:r>
    </w:p>
  </w:endnote>
  <w:endnote w:type="continuationSeparator" w:id="0">
    <w:p w:rsidR="00AB3E95" w:rsidRDefault="00AB3E95" w:rsidP="00F555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95" w:rsidRDefault="00AB3E95" w:rsidP="00F55557">
      <w:pPr>
        <w:spacing w:before="0" w:line="240" w:lineRule="auto"/>
      </w:pPr>
      <w:r>
        <w:separator/>
      </w:r>
    </w:p>
  </w:footnote>
  <w:footnote w:type="continuationSeparator" w:id="0">
    <w:p w:rsidR="00AB3E95" w:rsidRDefault="00AB3E95" w:rsidP="00F555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E95" w:rsidRDefault="00AB3E95" w:rsidP="0017424B">
    <w:pPr>
      <w:pStyle w:val="Kopfzeile"/>
      <w:pBdr>
        <w:bottom w:val="single" w:sz="4" w:space="1" w:color="auto"/>
      </w:pBdr>
      <w:tabs>
        <w:tab w:val="clear" w:pos="9026"/>
        <w:tab w:val="right" w:pos="8789"/>
        <w:tab w:val="right" w:pos="9072"/>
      </w:tabs>
    </w:pPr>
  </w:p>
  <w:p w:rsidR="00AB3E95" w:rsidRPr="007A1D82" w:rsidRDefault="00AB3E95" w:rsidP="0017424B">
    <w:pPr>
      <w:pStyle w:val="Kopfzeile"/>
      <w:pBdr>
        <w:bottom w:val="single" w:sz="4" w:space="1" w:color="auto"/>
      </w:pBdr>
      <w:tabs>
        <w:tab w:val="clear" w:pos="9026"/>
        <w:tab w:val="right" w:pos="8789"/>
        <w:tab w:val="right" w:pos="9072"/>
      </w:tabs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A63E88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C59"/>
    <w:multiLevelType w:val="hybridMultilevel"/>
    <w:tmpl w:val="07B863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7E1B"/>
    <w:multiLevelType w:val="hybridMultilevel"/>
    <w:tmpl w:val="4F3662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7585"/>
    <w:multiLevelType w:val="hybridMultilevel"/>
    <w:tmpl w:val="97DAFB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E6E2C"/>
    <w:multiLevelType w:val="hybridMultilevel"/>
    <w:tmpl w:val="979243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65DCC"/>
    <w:multiLevelType w:val="hybridMultilevel"/>
    <w:tmpl w:val="71263E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30E4F"/>
    <w:multiLevelType w:val="hybridMultilevel"/>
    <w:tmpl w:val="E92606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A47F1"/>
    <w:multiLevelType w:val="hybridMultilevel"/>
    <w:tmpl w:val="510819A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558E"/>
    <w:multiLevelType w:val="hybridMultilevel"/>
    <w:tmpl w:val="DD3858DA"/>
    <w:lvl w:ilvl="0" w:tplc="4DC28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20CDB"/>
    <w:multiLevelType w:val="multilevel"/>
    <w:tmpl w:val="A0BE037A"/>
    <w:lvl w:ilvl="0">
      <w:start w:val="1"/>
      <w:numFmt w:val="decimal"/>
      <w:lvlText w:val="%1"/>
      <w:lvlJc w:val="left"/>
      <w:pPr>
        <w:ind w:left="858" w:hanging="432"/>
      </w:pPr>
    </w:lvl>
    <w:lvl w:ilvl="1">
      <w:start w:val="1"/>
      <w:numFmt w:val="decimal"/>
      <w:lvlText w:val="%1.%2"/>
      <w:lvlJc w:val="left"/>
      <w:pPr>
        <w:ind w:left="93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D51590F"/>
    <w:multiLevelType w:val="hybridMultilevel"/>
    <w:tmpl w:val="57FE2B6A"/>
    <w:lvl w:ilvl="0" w:tplc="820C7DE0">
      <w:start w:val="1"/>
      <w:numFmt w:val="bullet"/>
      <w:pStyle w:val="Aufzhlung1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56278"/>
    <w:multiLevelType w:val="hybridMultilevel"/>
    <w:tmpl w:val="D17287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80448"/>
    <w:multiLevelType w:val="hybridMultilevel"/>
    <w:tmpl w:val="CA2811A2"/>
    <w:lvl w:ilvl="0" w:tplc="4DC28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lowerRoman"/>
      <w:lvlText w:val="%3."/>
      <w:lvlJc w:val="right"/>
      <w:pPr>
        <w:ind w:left="2160" w:hanging="180"/>
      </w:pPr>
    </w:lvl>
    <w:lvl w:ilvl="3" w:tplc="08070001" w:tentative="1">
      <w:start w:val="1"/>
      <w:numFmt w:val="decimal"/>
      <w:lvlText w:val="%4."/>
      <w:lvlJc w:val="left"/>
      <w:pPr>
        <w:ind w:left="2880" w:hanging="360"/>
      </w:pPr>
    </w:lvl>
    <w:lvl w:ilvl="4" w:tplc="08070003" w:tentative="1">
      <w:start w:val="1"/>
      <w:numFmt w:val="lowerLetter"/>
      <w:lvlText w:val="%5."/>
      <w:lvlJc w:val="left"/>
      <w:pPr>
        <w:ind w:left="3600" w:hanging="360"/>
      </w:pPr>
    </w:lvl>
    <w:lvl w:ilvl="5" w:tplc="08070005" w:tentative="1">
      <w:start w:val="1"/>
      <w:numFmt w:val="lowerRoman"/>
      <w:lvlText w:val="%6."/>
      <w:lvlJc w:val="right"/>
      <w:pPr>
        <w:ind w:left="4320" w:hanging="180"/>
      </w:pPr>
    </w:lvl>
    <w:lvl w:ilvl="6" w:tplc="08070001" w:tentative="1">
      <w:start w:val="1"/>
      <w:numFmt w:val="decimal"/>
      <w:lvlText w:val="%7."/>
      <w:lvlJc w:val="left"/>
      <w:pPr>
        <w:ind w:left="5040" w:hanging="360"/>
      </w:pPr>
    </w:lvl>
    <w:lvl w:ilvl="7" w:tplc="08070003" w:tentative="1">
      <w:start w:val="1"/>
      <w:numFmt w:val="lowerLetter"/>
      <w:lvlText w:val="%8."/>
      <w:lvlJc w:val="left"/>
      <w:pPr>
        <w:ind w:left="5760" w:hanging="360"/>
      </w:pPr>
    </w:lvl>
    <w:lvl w:ilvl="8" w:tplc="08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04DFF"/>
    <w:multiLevelType w:val="hybridMultilevel"/>
    <w:tmpl w:val="E5EC4A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941F6"/>
    <w:multiLevelType w:val="hybridMultilevel"/>
    <w:tmpl w:val="681A0BEA"/>
    <w:lvl w:ilvl="0" w:tplc="4DC28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97A90"/>
    <w:multiLevelType w:val="hybridMultilevel"/>
    <w:tmpl w:val="22A22778"/>
    <w:lvl w:ilvl="0" w:tplc="4DC288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216B59"/>
    <w:multiLevelType w:val="hybridMultilevel"/>
    <w:tmpl w:val="D17E7394"/>
    <w:lvl w:ilvl="0" w:tplc="4D88ED28">
      <w:start w:val="1"/>
      <w:numFmt w:val="bullet"/>
      <w:lvlText w:val="-"/>
      <w:lvlJc w:val="left"/>
      <w:pPr>
        <w:ind w:left="225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36A76DC6"/>
    <w:multiLevelType w:val="hybridMultilevel"/>
    <w:tmpl w:val="26D897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7797D"/>
    <w:multiLevelType w:val="hybridMultilevel"/>
    <w:tmpl w:val="E5CEBF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420B3"/>
    <w:multiLevelType w:val="hybridMultilevel"/>
    <w:tmpl w:val="50C2AE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11727"/>
    <w:multiLevelType w:val="hybridMultilevel"/>
    <w:tmpl w:val="EEA6D460"/>
    <w:lvl w:ilvl="0" w:tplc="4DC28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00029"/>
    <w:multiLevelType w:val="hybridMultilevel"/>
    <w:tmpl w:val="8D240E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06AE6"/>
    <w:multiLevelType w:val="hybridMultilevel"/>
    <w:tmpl w:val="7F78B8A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81210"/>
    <w:multiLevelType w:val="hybridMultilevel"/>
    <w:tmpl w:val="2B1429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A15F6"/>
    <w:multiLevelType w:val="hybridMultilevel"/>
    <w:tmpl w:val="83D60F82"/>
    <w:lvl w:ilvl="0" w:tplc="4DC28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lowerRoman"/>
      <w:lvlText w:val="%3."/>
      <w:lvlJc w:val="right"/>
      <w:pPr>
        <w:ind w:left="2160" w:hanging="180"/>
      </w:pPr>
    </w:lvl>
    <w:lvl w:ilvl="3" w:tplc="08070001" w:tentative="1">
      <w:start w:val="1"/>
      <w:numFmt w:val="decimal"/>
      <w:lvlText w:val="%4."/>
      <w:lvlJc w:val="left"/>
      <w:pPr>
        <w:ind w:left="2880" w:hanging="360"/>
      </w:pPr>
    </w:lvl>
    <w:lvl w:ilvl="4" w:tplc="08070003" w:tentative="1">
      <w:start w:val="1"/>
      <w:numFmt w:val="lowerLetter"/>
      <w:lvlText w:val="%5."/>
      <w:lvlJc w:val="left"/>
      <w:pPr>
        <w:ind w:left="3600" w:hanging="360"/>
      </w:pPr>
    </w:lvl>
    <w:lvl w:ilvl="5" w:tplc="08070005" w:tentative="1">
      <w:start w:val="1"/>
      <w:numFmt w:val="lowerRoman"/>
      <w:lvlText w:val="%6."/>
      <w:lvlJc w:val="right"/>
      <w:pPr>
        <w:ind w:left="4320" w:hanging="180"/>
      </w:pPr>
    </w:lvl>
    <w:lvl w:ilvl="6" w:tplc="08070001" w:tentative="1">
      <w:start w:val="1"/>
      <w:numFmt w:val="decimal"/>
      <w:lvlText w:val="%7."/>
      <w:lvlJc w:val="left"/>
      <w:pPr>
        <w:ind w:left="5040" w:hanging="360"/>
      </w:pPr>
    </w:lvl>
    <w:lvl w:ilvl="7" w:tplc="08070003" w:tentative="1">
      <w:start w:val="1"/>
      <w:numFmt w:val="lowerLetter"/>
      <w:lvlText w:val="%8."/>
      <w:lvlJc w:val="left"/>
      <w:pPr>
        <w:ind w:left="5760" w:hanging="360"/>
      </w:pPr>
    </w:lvl>
    <w:lvl w:ilvl="8" w:tplc="08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22933"/>
    <w:multiLevelType w:val="hybridMultilevel"/>
    <w:tmpl w:val="950689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3757"/>
    <w:multiLevelType w:val="hybridMultilevel"/>
    <w:tmpl w:val="67B034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D6A2E"/>
    <w:multiLevelType w:val="hybridMultilevel"/>
    <w:tmpl w:val="5D4E09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B239B"/>
    <w:multiLevelType w:val="hybridMultilevel"/>
    <w:tmpl w:val="671627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D0790"/>
    <w:multiLevelType w:val="hybridMultilevel"/>
    <w:tmpl w:val="EC066996"/>
    <w:lvl w:ilvl="0" w:tplc="7220958E">
      <w:start w:val="1"/>
      <w:numFmt w:val="bullet"/>
      <w:lvlText w:val="-"/>
      <w:lvlJc w:val="left"/>
      <w:pPr>
        <w:ind w:left="225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9" w15:restartNumberingAfterBreak="0">
    <w:nsid w:val="4A0153A5"/>
    <w:multiLevelType w:val="hybridMultilevel"/>
    <w:tmpl w:val="CDC8F1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lowerRoman"/>
      <w:lvlText w:val="%3."/>
      <w:lvlJc w:val="right"/>
      <w:pPr>
        <w:ind w:left="2160" w:hanging="180"/>
      </w:pPr>
    </w:lvl>
    <w:lvl w:ilvl="3" w:tplc="08070001" w:tentative="1">
      <w:start w:val="1"/>
      <w:numFmt w:val="decimal"/>
      <w:lvlText w:val="%4."/>
      <w:lvlJc w:val="left"/>
      <w:pPr>
        <w:ind w:left="2880" w:hanging="360"/>
      </w:pPr>
    </w:lvl>
    <w:lvl w:ilvl="4" w:tplc="08070003" w:tentative="1">
      <w:start w:val="1"/>
      <w:numFmt w:val="lowerLetter"/>
      <w:lvlText w:val="%5."/>
      <w:lvlJc w:val="left"/>
      <w:pPr>
        <w:ind w:left="3600" w:hanging="360"/>
      </w:pPr>
    </w:lvl>
    <w:lvl w:ilvl="5" w:tplc="08070005" w:tentative="1">
      <w:start w:val="1"/>
      <w:numFmt w:val="lowerRoman"/>
      <w:lvlText w:val="%6."/>
      <w:lvlJc w:val="right"/>
      <w:pPr>
        <w:ind w:left="4320" w:hanging="180"/>
      </w:pPr>
    </w:lvl>
    <w:lvl w:ilvl="6" w:tplc="08070001" w:tentative="1">
      <w:start w:val="1"/>
      <w:numFmt w:val="decimal"/>
      <w:lvlText w:val="%7."/>
      <w:lvlJc w:val="left"/>
      <w:pPr>
        <w:ind w:left="5040" w:hanging="360"/>
      </w:pPr>
    </w:lvl>
    <w:lvl w:ilvl="7" w:tplc="08070003" w:tentative="1">
      <w:start w:val="1"/>
      <w:numFmt w:val="lowerLetter"/>
      <w:lvlText w:val="%8."/>
      <w:lvlJc w:val="left"/>
      <w:pPr>
        <w:ind w:left="5760" w:hanging="360"/>
      </w:pPr>
    </w:lvl>
    <w:lvl w:ilvl="8" w:tplc="08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34962"/>
    <w:multiLevelType w:val="hybridMultilevel"/>
    <w:tmpl w:val="0FDE07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A69D0"/>
    <w:multiLevelType w:val="hybridMultilevel"/>
    <w:tmpl w:val="F702A256"/>
    <w:lvl w:ilvl="0" w:tplc="4DC28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B29F7"/>
    <w:multiLevelType w:val="multilevel"/>
    <w:tmpl w:val="474C846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8586077"/>
    <w:multiLevelType w:val="hybridMultilevel"/>
    <w:tmpl w:val="DBDE67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E7F44"/>
    <w:multiLevelType w:val="hybridMultilevel"/>
    <w:tmpl w:val="2DF68F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121E1"/>
    <w:multiLevelType w:val="hybridMultilevel"/>
    <w:tmpl w:val="C17663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43C6C"/>
    <w:multiLevelType w:val="hybridMultilevel"/>
    <w:tmpl w:val="800A9B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10ACC"/>
    <w:multiLevelType w:val="hybridMultilevel"/>
    <w:tmpl w:val="C33C80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13592"/>
    <w:multiLevelType w:val="hybridMultilevel"/>
    <w:tmpl w:val="ADF41792"/>
    <w:lvl w:ilvl="0" w:tplc="4DC28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9325C"/>
    <w:multiLevelType w:val="hybridMultilevel"/>
    <w:tmpl w:val="4BCC2A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C0C30"/>
    <w:multiLevelType w:val="hybridMultilevel"/>
    <w:tmpl w:val="C50E3AE0"/>
    <w:lvl w:ilvl="0" w:tplc="E152B7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83063"/>
    <w:multiLevelType w:val="hybridMultilevel"/>
    <w:tmpl w:val="01FA4F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B1097"/>
    <w:multiLevelType w:val="hybridMultilevel"/>
    <w:tmpl w:val="94C2500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29"/>
  </w:num>
  <w:num w:numId="4">
    <w:abstractNumId w:val="14"/>
  </w:num>
  <w:num w:numId="5">
    <w:abstractNumId w:val="31"/>
  </w:num>
  <w:num w:numId="6">
    <w:abstractNumId w:val="8"/>
  </w:num>
  <w:num w:numId="7">
    <w:abstractNumId w:val="17"/>
  </w:num>
  <w:num w:numId="8">
    <w:abstractNumId w:val="0"/>
  </w:num>
  <w:num w:numId="9">
    <w:abstractNumId w:val="21"/>
  </w:num>
  <w:num w:numId="10">
    <w:abstractNumId w:val="9"/>
  </w:num>
  <w:num w:numId="11">
    <w:abstractNumId w:val="19"/>
  </w:num>
  <w:num w:numId="12">
    <w:abstractNumId w:val="7"/>
  </w:num>
  <w:num w:numId="13">
    <w:abstractNumId w:val="13"/>
  </w:num>
  <w:num w:numId="14">
    <w:abstractNumId w:val="42"/>
  </w:num>
  <w:num w:numId="15">
    <w:abstractNumId w:val="11"/>
  </w:num>
  <w:num w:numId="16">
    <w:abstractNumId w:val="23"/>
  </w:num>
  <w:num w:numId="17">
    <w:abstractNumId w:val="32"/>
  </w:num>
  <w:num w:numId="18">
    <w:abstractNumId w:val="38"/>
  </w:num>
  <w:num w:numId="19">
    <w:abstractNumId w:val="40"/>
  </w:num>
  <w:num w:numId="20">
    <w:abstractNumId w:val="32"/>
  </w:num>
  <w:num w:numId="21">
    <w:abstractNumId w:val="32"/>
  </w:num>
  <w:num w:numId="22">
    <w:abstractNumId w:val="12"/>
  </w:num>
  <w:num w:numId="23">
    <w:abstractNumId w:val="28"/>
  </w:num>
  <w:num w:numId="24">
    <w:abstractNumId w:val="15"/>
  </w:num>
  <w:num w:numId="25">
    <w:abstractNumId w:val="30"/>
  </w:num>
  <w:num w:numId="26">
    <w:abstractNumId w:val="6"/>
  </w:num>
  <w:num w:numId="27">
    <w:abstractNumId w:val="10"/>
  </w:num>
  <w:num w:numId="28">
    <w:abstractNumId w:val="5"/>
  </w:num>
  <w:num w:numId="29">
    <w:abstractNumId w:val="26"/>
  </w:num>
  <w:num w:numId="30">
    <w:abstractNumId w:val="2"/>
  </w:num>
  <w:num w:numId="31">
    <w:abstractNumId w:val="33"/>
  </w:num>
  <w:num w:numId="32">
    <w:abstractNumId w:val="22"/>
  </w:num>
  <w:num w:numId="33">
    <w:abstractNumId w:val="37"/>
  </w:num>
  <w:num w:numId="34">
    <w:abstractNumId w:val="24"/>
  </w:num>
  <w:num w:numId="35">
    <w:abstractNumId w:val="36"/>
  </w:num>
  <w:num w:numId="36">
    <w:abstractNumId w:val="16"/>
  </w:num>
  <w:num w:numId="37">
    <w:abstractNumId w:val="18"/>
  </w:num>
  <w:num w:numId="38">
    <w:abstractNumId w:val="27"/>
  </w:num>
  <w:num w:numId="39">
    <w:abstractNumId w:val="35"/>
  </w:num>
  <w:num w:numId="40">
    <w:abstractNumId w:val="20"/>
  </w:num>
  <w:num w:numId="41">
    <w:abstractNumId w:val="41"/>
  </w:num>
  <w:num w:numId="42">
    <w:abstractNumId w:val="3"/>
  </w:num>
  <w:num w:numId="43">
    <w:abstractNumId w:val="34"/>
  </w:num>
  <w:num w:numId="44">
    <w:abstractNumId w:val="1"/>
  </w:num>
  <w:num w:numId="45">
    <w:abstractNumId w:val="39"/>
  </w:num>
  <w:num w:numId="46">
    <w:abstractNumId w:val="4"/>
  </w:num>
  <w:num w:numId="47">
    <w:abstractNumId w:val="32"/>
    <w:lvlOverride w:ilvl="0">
      <w:startOverride w:val="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mirrorMargins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fr-CH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57"/>
    <w:rsid w:val="00004F3C"/>
    <w:rsid w:val="0000604A"/>
    <w:rsid w:val="00006A1E"/>
    <w:rsid w:val="0000783D"/>
    <w:rsid w:val="00010115"/>
    <w:rsid w:val="00010CF3"/>
    <w:rsid w:val="000118D6"/>
    <w:rsid w:val="00014C7D"/>
    <w:rsid w:val="0001504A"/>
    <w:rsid w:val="000171D7"/>
    <w:rsid w:val="000173A5"/>
    <w:rsid w:val="000173E2"/>
    <w:rsid w:val="0002059F"/>
    <w:rsid w:val="00021460"/>
    <w:rsid w:val="00021FB7"/>
    <w:rsid w:val="0002221E"/>
    <w:rsid w:val="0002372B"/>
    <w:rsid w:val="000240E1"/>
    <w:rsid w:val="00024598"/>
    <w:rsid w:val="00025BB3"/>
    <w:rsid w:val="00035A9E"/>
    <w:rsid w:val="000364A7"/>
    <w:rsid w:val="000364C0"/>
    <w:rsid w:val="000372B3"/>
    <w:rsid w:val="00041B18"/>
    <w:rsid w:val="00042AEC"/>
    <w:rsid w:val="000440B0"/>
    <w:rsid w:val="000446F5"/>
    <w:rsid w:val="00045872"/>
    <w:rsid w:val="00045C35"/>
    <w:rsid w:val="000468EA"/>
    <w:rsid w:val="00047174"/>
    <w:rsid w:val="000471E3"/>
    <w:rsid w:val="00050DD7"/>
    <w:rsid w:val="00052C38"/>
    <w:rsid w:val="0005433D"/>
    <w:rsid w:val="0005624C"/>
    <w:rsid w:val="00056291"/>
    <w:rsid w:val="00057723"/>
    <w:rsid w:val="0005793C"/>
    <w:rsid w:val="00057B75"/>
    <w:rsid w:val="000607EB"/>
    <w:rsid w:val="00064841"/>
    <w:rsid w:val="00065C6F"/>
    <w:rsid w:val="00067BEA"/>
    <w:rsid w:val="0007076D"/>
    <w:rsid w:val="00071C10"/>
    <w:rsid w:val="00072327"/>
    <w:rsid w:val="00073E8A"/>
    <w:rsid w:val="00074547"/>
    <w:rsid w:val="000758F1"/>
    <w:rsid w:val="00081702"/>
    <w:rsid w:val="00081CD9"/>
    <w:rsid w:val="00082253"/>
    <w:rsid w:val="0008601F"/>
    <w:rsid w:val="00086F8A"/>
    <w:rsid w:val="00087EDA"/>
    <w:rsid w:val="000938E2"/>
    <w:rsid w:val="0009436F"/>
    <w:rsid w:val="00094EE4"/>
    <w:rsid w:val="0009555F"/>
    <w:rsid w:val="000966EA"/>
    <w:rsid w:val="00097B9D"/>
    <w:rsid w:val="000A0B8F"/>
    <w:rsid w:val="000A0BF6"/>
    <w:rsid w:val="000A20CE"/>
    <w:rsid w:val="000A287B"/>
    <w:rsid w:val="000A51CA"/>
    <w:rsid w:val="000A51CB"/>
    <w:rsid w:val="000A6CC4"/>
    <w:rsid w:val="000A704C"/>
    <w:rsid w:val="000A76FC"/>
    <w:rsid w:val="000A7C07"/>
    <w:rsid w:val="000B06D2"/>
    <w:rsid w:val="000B1021"/>
    <w:rsid w:val="000B10C9"/>
    <w:rsid w:val="000B1EE6"/>
    <w:rsid w:val="000B2583"/>
    <w:rsid w:val="000C0799"/>
    <w:rsid w:val="000C1F56"/>
    <w:rsid w:val="000C278C"/>
    <w:rsid w:val="000C3ACE"/>
    <w:rsid w:val="000C599F"/>
    <w:rsid w:val="000C5BC0"/>
    <w:rsid w:val="000C74CA"/>
    <w:rsid w:val="000C7E39"/>
    <w:rsid w:val="000D01D9"/>
    <w:rsid w:val="000D09D0"/>
    <w:rsid w:val="000D1D4F"/>
    <w:rsid w:val="000D4008"/>
    <w:rsid w:val="000D447A"/>
    <w:rsid w:val="000D55D0"/>
    <w:rsid w:val="000D5975"/>
    <w:rsid w:val="000D6187"/>
    <w:rsid w:val="000D6413"/>
    <w:rsid w:val="000D6523"/>
    <w:rsid w:val="000D6F69"/>
    <w:rsid w:val="000E3CDF"/>
    <w:rsid w:val="000E5EE8"/>
    <w:rsid w:val="000E6F42"/>
    <w:rsid w:val="000F0447"/>
    <w:rsid w:val="000F488E"/>
    <w:rsid w:val="000F5330"/>
    <w:rsid w:val="000F583A"/>
    <w:rsid w:val="000F6206"/>
    <w:rsid w:val="000F7760"/>
    <w:rsid w:val="00107487"/>
    <w:rsid w:val="00107D62"/>
    <w:rsid w:val="00110742"/>
    <w:rsid w:val="00110A40"/>
    <w:rsid w:val="00111484"/>
    <w:rsid w:val="001138BE"/>
    <w:rsid w:val="00114D81"/>
    <w:rsid w:val="001169FC"/>
    <w:rsid w:val="001172D4"/>
    <w:rsid w:val="001203CC"/>
    <w:rsid w:val="001207E4"/>
    <w:rsid w:val="00123632"/>
    <w:rsid w:val="00125994"/>
    <w:rsid w:val="00126156"/>
    <w:rsid w:val="0013067D"/>
    <w:rsid w:val="00130B66"/>
    <w:rsid w:val="00131060"/>
    <w:rsid w:val="00132AEE"/>
    <w:rsid w:val="00134B2B"/>
    <w:rsid w:val="00140062"/>
    <w:rsid w:val="001409BB"/>
    <w:rsid w:val="00143D04"/>
    <w:rsid w:val="00145CF6"/>
    <w:rsid w:val="0014796C"/>
    <w:rsid w:val="00147BAE"/>
    <w:rsid w:val="00151467"/>
    <w:rsid w:val="0015147B"/>
    <w:rsid w:val="0015189A"/>
    <w:rsid w:val="00151A05"/>
    <w:rsid w:val="00152434"/>
    <w:rsid w:val="001526CB"/>
    <w:rsid w:val="00152A7E"/>
    <w:rsid w:val="00153201"/>
    <w:rsid w:val="0015541F"/>
    <w:rsid w:val="001574A8"/>
    <w:rsid w:val="001603C5"/>
    <w:rsid w:val="0016096A"/>
    <w:rsid w:val="00162C05"/>
    <w:rsid w:val="00163510"/>
    <w:rsid w:val="00163CB6"/>
    <w:rsid w:val="001668CC"/>
    <w:rsid w:val="00166A42"/>
    <w:rsid w:val="001706ED"/>
    <w:rsid w:val="00170BC6"/>
    <w:rsid w:val="00171F56"/>
    <w:rsid w:val="00172EA7"/>
    <w:rsid w:val="0017386B"/>
    <w:rsid w:val="0017404D"/>
    <w:rsid w:val="00174083"/>
    <w:rsid w:val="0017424B"/>
    <w:rsid w:val="001749DC"/>
    <w:rsid w:val="001757A6"/>
    <w:rsid w:val="00176424"/>
    <w:rsid w:val="001802C6"/>
    <w:rsid w:val="0018033A"/>
    <w:rsid w:val="00180BDF"/>
    <w:rsid w:val="00181266"/>
    <w:rsid w:val="00183808"/>
    <w:rsid w:val="00185376"/>
    <w:rsid w:val="0018601C"/>
    <w:rsid w:val="0018609E"/>
    <w:rsid w:val="00186C7D"/>
    <w:rsid w:val="001874D4"/>
    <w:rsid w:val="0019234B"/>
    <w:rsid w:val="001926EA"/>
    <w:rsid w:val="00192B4E"/>
    <w:rsid w:val="00197955"/>
    <w:rsid w:val="001A0667"/>
    <w:rsid w:val="001A093C"/>
    <w:rsid w:val="001A50CD"/>
    <w:rsid w:val="001A68B2"/>
    <w:rsid w:val="001B03A7"/>
    <w:rsid w:val="001B1182"/>
    <w:rsid w:val="001B4704"/>
    <w:rsid w:val="001B4D7C"/>
    <w:rsid w:val="001B6B00"/>
    <w:rsid w:val="001C0F98"/>
    <w:rsid w:val="001C6F78"/>
    <w:rsid w:val="001D2860"/>
    <w:rsid w:val="001D3874"/>
    <w:rsid w:val="001D4705"/>
    <w:rsid w:val="001D5633"/>
    <w:rsid w:val="001D6E00"/>
    <w:rsid w:val="001D7809"/>
    <w:rsid w:val="001E0062"/>
    <w:rsid w:val="001E342C"/>
    <w:rsid w:val="001E5B24"/>
    <w:rsid w:val="001F0609"/>
    <w:rsid w:val="001F0658"/>
    <w:rsid w:val="001F1626"/>
    <w:rsid w:val="001F464F"/>
    <w:rsid w:val="001F4AF3"/>
    <w:rsid w:val="001F6462"/>
    <w:rsid w:val="001F77F6"/>
    <w:rsid w:val="0020005B"/>
    <w:rsid w:val="002013E4"/>
    <w:rsid w:val="002014F8"/>
    <w:rsid w:val="00202032"/>
    <w:rsid w:val="002028D4"/>
    <w:rsid w:val="002029ED"/>
    <w:rsid w:val="00202B3E"/>
    <w:rsid w:val="00203247"/>
    <w:rsid w:val="00204067"/>
    <w:rsid w:val="0020450B"/>
    <w:rsid w:val="00204E1D"/>
    <w:rsid w:val="00206F70"/>
    <w:rsid w:val="0020732C"/>
    <w:rsid w:val="00207B83"/>
    <w:rsid w:val="002103B0"/>
    <w:rsid w:val="0021198C"/>
    <w:rsid w:val="002128FD"/>
    <w:rsid w:val="002159CB"/>
    <w:rsid w:val="0021661D"/>
    <w:rsid w:val="002170E8"/>
    <w:rsid w:val="00217220"/>
    <w:rsid w:val="002175E1"/>
    <w:rsid w:val="00217FEA"/>
    <w:rsid w:val="00220F83"/>
    <w:rsid w:val="00225492"/>
    <w:rsid w:val="00227295"/>
    <w:rsid w:val="00227CF8"/>
    <w:rsid w:val="00227FA8"/>
    <w:rsid w:val="00231D36"/>
    <w:rsid w:val="00231DFB"/>
    <w:rsid w:val="00232633"/>
    <w:rsid w:val="00232D24"/>
    <w:rsid w:val="002332DB"/>
    <w:rsid w:val="00234224"/>
    <w:rsid w:val="00234480"/>
    <w:rsid w:val="00237F57"/>
    <w:rsid w:val="0024076F"/>
    <w:rsid w:val="00240A09"/>
    <w:rsid w:val="00241BD4"/>
    <w:rsid w:val="00243A92"/>
    <w:rsid w:val="0024418A"/>
    <w:rsid w:val="0024475E"/>
    <w:rsid w:val="0024556A"/>
    <w:rsid w:val="002456D6"/>
    <w:rsid w:val="0024702D"/>
    <w:rsid w:val="00247071"/>
    <w:rsid w:val="00247D74"/>
    <w:rsid w:val="00250F35"/>
    <w:rsid w:val="002519C9"/>
    <w:rsid w:val="00251B68"/>
    <w:rsid w:val="00252797"/>
    <w:rsid w:val="00252B92"/>
    <w:rsid w:val="00252BAB"/>
    <w:rsid w:val="00253F12"/>
    <w:rsid w:val="00255190"/>
    <w:rsid w:val="00260275"/>
    <w:rsid w:val="0026045F"/>
    <w:rsid w:val="00262D87"/>
    <w:rsid w:val="00263500"/>
    <w:rsid w:val="00264090"/>
    <w:rsid w:val="002645F9"/>
    <w:rsid w:val="00264CF1"/>
    <w:rsid w:val="00264E56"/>
    <w:rsid w:val="002652FE"/>
    <w:rsid w:val="00265524"/>
    <w:rsid w:val="002659F3"/>
    <w:rsid w:val="00267B14"/>
    <w:rsid w:val="002707A8"/>
    <w:rsid w:val="002707D1"/>
    <w:rsid w:val="0027177E"/>
    <w:rsid w:val="00273C4B"/>
    <w:rsid w:val="00275062"/>
    <w:rsid w:val="0028327F"/>
    <w:rsid w:val="0028435D"/>
    <w:rsid w:val="002854F7"/>
    <w:rsid w:val="00285B74"/>
    <w:rsid w:val="00287397"/>
    <w:rsid w:val="0028739B"/>
    <w:rsid w:val="00294362"/>
    <w:rsid w:val="00295187"/>
    <w:rsid w:val="00296CD7"/>
    <w:rsid w:val="00296ECA"/>
    <w:rsid w:val="002A1A0A"/>
    <w:rsid w:val="002A28DF"/>
    <w:rsid w:val="002A3F97"/>
    <w:rsid w:val="002A40B4"/>
    <w:rsid w:val="002A570C"/>
    <w:rsid w:val="002A5A4B"/>
    <w:rsid w:val="002A5EC0"/>
    <w:rsid w:val="002A70F2"/>
    <w:rsid w:val="002B0350"/>
    <w:rsid w:val="002B0B54"/>
    <w:rsid w:val="002B0DF0"/>
    <w:rsid w:val="002B0F57"/>
    <w:rsid w:val="002B168E"/>
    <w:rsid w:val="002B23F1"/>
    <w:rsid w:val="002B40E7"/>
    <w:rsid w:val="002B417D"/>
    <w:rsid w:val="002B511F"/>
    <w:rsid w:val="002B5E5B"/>
    <w:rsid w:val="002C0C0D"/>
    <w:rsid w:val="002C2B7B"/>
    <w:rsid w:val="002C5296"/>
    <w:rsid w:val="002C5597"/>
    <w:rsid w:val="002C5C24"/>
    <w:rsid w:val="002C63B7"/>
    <w:rsid w:val="002C774F"/>
    <w:rsid w:val="002D0235"/>
    <w:rsid w:val="002D202C"/>
    <w:rsid w:val="002D2C16"/>
    <w:rsid w:val="002D4004"/>
    <w:rsid w:val="002D506E"/>
    <w:rsid w:val="002D5A15"/>
    <w:rsid w:val="002D64EE"/>
    <w:rsid w:val="002D7900"/>
    <w:rsid w:val="002D7D89"/>
    <w:rsid w:val="002D7E38"/>
    <w:rsid w:val="002E0431"/>
    <w:rsid w:val="002E282E"/>
    <w:rsid w:val="002E5327"/>
    <w:rsid w:val="002E6566"/>
    <w:rsid w:val="002F002D"/>
    <w:rsid w:val="002F0C9A"/>
    <w:rsid w:val="002F1C79"/>
    <w:rsid w:val="002F2BE3"/>
    <w:rsid w:val="002F511E"/>
    <w:rsid w:val="002F6EDE"/>
    <w:rsid w:val="002F71DE"/>
    <w:rsid w:val="002F7423"/>
    <w:rsid w:val="00301AAA"/>
    <w:rsid w:val="00303CA2"/>
    <w:rsid w:val="0030552B"/>
    <w:rsid w:val="0030577A"/>
    <w:rsid w:val="003062D5"/>
    <w:rsid w:val="003101FF"/>
    <w:rsid w:val="00313CCF"/>
    <w:rsid w:val="00315045"/>
    <w:rsid w:val="00315376"/>
    <w:rsid w:val="00316583"/>
    <w:rsid w:val="00316F2A"/>
    <w:rsid w:val="00317F0A"/>
    <w:rsid w:val="0032175A"/>
    <w:rsid w:val="003220BC"/>
    <w:rsid w:val="00322471"/>
    <w:rsid w:val="00325114"/>
    <w:rsid w:val="00325919"/>
    <w:rsid w:val="0033010F"/>
    <w:rsid w:val="00330C8E"/>
    <w:rsid w:val="00330CE2"/>
    <w:rsid w:val="00331869"/>
    <w:rsid w:val="00333C00"/>
    <w:rsid w:val="003345C5"/>
    <w:rsid w:val="0033591C"/>
    <w:rsid w:val="00335971"/>
    <w:rsid w:val="003404DB"/>
    <w:rsid w:val="0034104E"/>
    <w:rsid w:val="00341615"/>
    <w:rsid w:val="00342650"/>
    <w:rsid w:val="003426FF"/>
    <w:rsid w:val="00342C61"/>
    <w:rsid w:val="00343907"/>
    <w:rsid w:val="00344DE0"/>
    <w:rsid w:val="00344F30"/>
    <w:rsid w:val="003468B0"/>
    <w:rsid w:val="00347389"/>
    <w:rsid w:val="003504AA"/>
    <w:rsid w:val="003516DB"/>
    <w:rsid w:val="0035384B"/>
    <w:rsid w:val="00353F0C"/>
    <w:rsid w:val="00354072"/>
    <w:rsid w:val="0035438A"/>
    <w:rsid w:val="00354EE4"/>
    <w:rsid w:val="0035537C"/>
    <w:rsid w:val="00355454"/>
    <w:rsid w:val="00357B36"/>
    <w:rsid w:val="003609DA"/>
    <w:rsid w:val="00361918"/>
    <w:rsid w:val="00363167"/>
    <w:rsid w:val="003646E0"/>
    <w:rsid w:val="0036547B"/>
    <w:rsid w:val="00370FB7"/>
    <w:rsid w:val="00371CE4"/>
    <w:rsid w:val="00373307"/>
    <w:rsid w:val="003745F5"/>
    <w:rsid w:val="003746D6"/>
    <w:rsid w:val="00377480"/>
    <w:rsid w:val="00380F4B"/>
    <w:rsid w:val="003826EB"/>
    <w:rsid w:val="00382847"/>
    <w:rsid w:val="00382EA1"/>
    <w:rsid w:val="00384DB8"/>
    <w:rsid w:val="0038553D"/>
    <w:rsid w:val="00390A67"/>
    <w:rsid w:val="00390DA0"/>
    <w:rsid w:val="003936D3"/>
    <w:rsid w:val="003948AC"/>
    <w:rsid w:val="00397F60"/>
    <w:rsid w:val="003A23FC"/>
    <w:rsid w:val="003A2D54"/>
    <w:rsid w:val="003A4617"/>
    <w:rsid w:val="003A48AA"/>
    <w:rsid w:val="003A5718"/>
    <w:rsid w:val="003A67ED"/>
    <w:rsid w:val="003B0DA2"/>
    <w:rsid w:val="003B2EC5"/>
    <w:rsid w:val="003B5F0E"/>
    <w:rsid w:val="003C061B"/>
    <w:rsid w:val="003C2799"/>
    <w:rsid w:val="003C2F69"/>
    <w:rsid w:val="003C3988"/>
    <w:rsid w:val="003C3B4F"/>
    <w:rsid w:val="003C4313"/>
    <w:rsid w:val="003C579F"/>
    <w:rsid w:val="003C5FB5"/>
    <w:rsid w:val="003D173A"/>
    <w:rsid w:val="003D2606"/>
    <w:rsid w:val="003D2AB6"/>
    <w:rsid w:val="003D3712"/>
    <w:rsid w:val="003D4F32"/>
    <w:rsid w:val="003D5EE1"/>
    <w:rsid w:val="003E37F9"/>
    <w:rsid w:val="003E6276"/>
    <w:rsid w:val="003E7B01"/>
    <w:rsid w:val="003F088B"/>
    <w:rsid w:val="003F19D4"/>
    <w:rsid w:val="003F19F3"/>
    <w:rsid w:val="003F32BA"/>
    <w:rsid w:val="003F4065"/>
    <w:rsid w:val="003F4871"/>
    <w:rsid w:val="003F4915"/>
    <w:rsid w:val="003F5951"/>
    <w:rsid w:val="003F5D73"/>
    <w:rsid w:val="003F69D0"/>
    <w:rsid w:val="003F7BEF"/>
    <w:rsid w:val="00400660"/>
    <w:rsid w:val="004057D8"/>
    <w:rsid w:val="004058C6"/>
    <w:rsid w:val="004079FD"/>
    <w:rsid w:val="00411499"/>
    <w:rsid w:val="00411A52"/>
    <w:rsid w:val="00412C7C"/>
    <w:rsid w:val="004163DB"/>
    <w:rsid w:val="00422542"/>
    <w:rsid w:val="0042289D"/>
    <w:rsid w:val="00422B1C"/>
    <w:rsid w:val="00423872"/>
    <w:rsid w:val="00423CD2"/>
    <w:rsid w:val="00426F4C"/>
    <w:rsid w:val="0043098F"/>
    <w:rsid w:val="00431EF4"/>
    <w:rsid w:val="00432AFD"/>
    <w:rsid w:val="0043407D"/>
    <w:rsid w:val="00434AF5"/>
    <w:rsid w:val="00436CE2"/>
    <w:rsid w:val="00437B8F"/>
    <w:rsid w:val="00440ADE"/>
    <w:rsid w:val="00441370"/>
    <w:rsid w:val="00441551"/>
    <w:rsid w:val="00443390"/>
    <w:rsid w:val="00443CD5"/>
    <w:rsid w:val="004446EB"/>
    <w:rsid w:val="004455E9"/>
    <w:rsid w:val="00446387"/>
    <w:rsid w:val="00447702"/>
    <w:rsid w:val="00452BE4"/>
    <w:rsid w:val="00454045"/>
    <w:rsid w:val="00454ED7"/>
    <w:rsid w:val="00456C56"/>
    <w:rsid w:val="00456E59"/>
    <w:rsid w:val="00456EDB"/>
    <w:rsid w:val="00457B22"/>
    <w:rsid w:val="00457F33"/>
    <w:rsid w:val="0046055F"/>
    <w:rsid w:val="00463732"/>
    <w:rsid w:val="004643B8"/>
    <w:rsid w:val="004652BD"/>
    <w:rsid w:val="0046563E"/>
    <w:rsid w:val="00465B44"/>
    <w:rsid w:val="0046645B"/>
    <w:rsid w:val="004676D4"/>
    <w:rsid w:val="00467760"/>
    <w:rsid w:val="004703DE"/>
    <w:rsid w:val="004704E5"/>
    <w:rsid w:val="004732B4"/>
    <w:rsid w:val="00473F5A"/>
    <w:rsid w:val="00476659"/>
    <w:rsid w:val="004775C1"/>
    <w:rsid w:val="00477CFB"/>
    <w:rsid w:val="00480249"/>
    <w:rsid w:val="0048026A"/>
    <w:rsid w:val="00480A78"/>
    <w:rsid w:val="00481ADE"/>
    <w:rsid w:val="0048334C"/>
    <w:rsid w:val="00484F1D"/>
    <w:rsid w:val="00490CBC"/>
    <w:rsid w:val="0049250C"/>
    <w:rsid w:val="0049254C"/>
    <w:rsid w:val="0049395E"/>
    <w:rsid w:val="0049730E"/>
    <w:rsid w:val="004979D2"/>
    <w:rsid w:val="004A289C"/>
    <w:rsid w:val="004A2C7D"/>
    <w:rsid w:val="004A31EC"/>
    <w:rsid w:val="004A3263"/>
    <w:rsid w:val="004A408C"/>
    <w:rsid w:val="004A54FB"/>
    <w:rsid w:val="004A5626"/>
    <w:rsid w:val="004A5B71"/>
    <w:rsid w:val="004A6F8D"/>
    <w:rsid w:val="004A7230"/>
    <w:rsid w:val="004A750A"/>
    <w:rsid w:val="004A774E"/>
    <w:rsid w:val="004B0D4E"/>
    <w:rsid w:val="004B3228"/>
    <w:rsid w:val="004B43EC"/>
    <w:rsid w:val="004B4579"/>
    <w:rsid w:val="004B53DD"/>
    <w:rsid w:val="004B5C59"/>
    <w:rsid w:val="004B6EF4"/>
    <w:rsid w:val="004B77A2"/>
    <w:rsid w:val="004C2403"/>
    <w:rsid w:val="004C483B"/>
    <w:rsid w:val="004C4E25"/>
    <w:rsid w:val="004C689F"/>
    <w:rsid w:val="004C71E7"/>
    <w:rsid w:val="004C763D"/>
    <w:rsid w:val="004C7832"/>
    <w:rsid w:val="004D1ED8"/>
    <w:rsid w:val="004D284B"/>
    <w:rsid w:val="004D3DDD"/>
    <w:rsid w:val="004D51A7"/>
    <w:rsid w:val="004D5910"/>
    <w:rsid w:val="004D621F"/>
    <w:rsid w:val="004D6C88"/>
    <w:rsid w:val="004D6F3D"/>
    <w:rsid w:val="004D70E8"/>
    <w:rsid w:val="004E14CE"/>
    <w:rsid w:val="004E25EE"/>
    <w:rsid w:val="004E2F89"/>
    <w:rsid w:val="004E31D1"/>
    <w:rsid w:val="004E369E"/>
    <w:rsid w:val="004E404A"/>
    <w:rsid w:val="004E4647"/>
    <w:rsid w:val="004E566E"/>
    <w:rsid w:val="004E685C"/>
    <w:rsid w:val="004E73E7"/>
    <w:rsid w:val="004F037B"/>
    <w:rsid w:val="004F0D52"/>
    <w:rsid w:val="004F0D79"/>
    <w:rsid w:val="004F13F3"/>
    <w:rsid w:val="004F26B5"/>
    <w:rsid w:val="004F2CBC"/>
    <w:rsid w:val="004F38DB"/>
    <w:rsid w:val="004F3F04"/>
    <w:rsid w:val="004F4371"/>
    <w:rsid w:val="004F4E60"/>
    <w:rsid w:val="004F7CDA"/>
    <w:rsid w:val="00500429"/>
    <w:rsid w:val="005033D9"/>
    <w:rsid w:val="00503EE5"/>
    <w:rsid w:val="005043C8"/>
    <w:rsid w:val="00504507"/>
    <w:rsid w:val="00506021"/>
    <w:rsid w:val="005068E0"/>
    <w:rsid w:val="00512407"/>
    <w:rsid w:val="00512C5C"/>
    <w:rsid w:val="00512F36"/>
    <w:rsid w:val="00515079"/>
    <w:rsid w:val="0051537A"/>
    <w:rsid w:val="00516241"/>
    <w:rsid w:val="00522C7D"/>
    <w:rsid w:val="00522C8D"/>
    <w:rsid w:val="005275EB"/>
    <w:rsid w:val="005308D5"/>
    <w:rsid w:val="00531009"/>
    <w:rsid w:val="0053238F"/>
    <w:rsid w:val="00532CF6"/>
    <w:rsid w:val="00532DE8"/>
    <w:rsid w:val="00533818"/>
    <w:rsid w:val="005338F6"/>
    <w:rsid w:val="0053656A"/>
    <w:rsid w:val="00537277"/>
    <w:rsid w:val="005412A5"/>
    <w:rsid w:val="0054325D"/>
    <w:rsid w:val="00544069"/>
    <w:rsid w:val="0054452A"/>
    <w:rsid w:val="00545A5E"/>
    <w:rsid w:val="00545F6F"/>
    <w:rsid w:val="00550A93"/>
    <w:rsid w:val="00552ECC"/>
    <w:rsid w:val="00554141"/>
    <w:rsid w:val="00557500"/>
    <w:rsid w:val="00560D80"/>
    <w:rsid w:val="005616D6"/>
    <w:rsid w:val="00561B5C"/>
    <w:rsid w:val="00562368"/>
    <w:rsid w:val="005623A9"/>
    <w:rsid w:val="00563ADC"/>
    <w:rsid w:val="0056534E"/>
    <w:rsid w:val="0056628E"/>
    <w:rsid w:val="0057201A"/>
    <w:rsid w:val="0057236B"/>
    <w:rsid w:val="00574C21"/>
    <w:rsid w:val="00574D00"/>
    <w:rsid w:val="005751CC"/>
    <w:rsid w:val="00575F7F"/>
    <w:rsid w:val="00580EEF"/>
    <w:rsid w:val="005813C0"/>
    <w:rsid w:val="00581F9E"/>
    <w:rsid w:val="00582653"/>
    <w:rsid w:val="00584AD3"/>
    <w:rsid w:val="00586AC3"/>
    <w:rsid w:val="00591F77"/>
    <w:rsid w:val="00594775"/>
    <w:rsid w:val="005956A7"/>
    <w:rsid w:val="00595CB3"/>
    <w:rsid w:val="00596495"/>
    <w:rsid w:val="005973F7"/>
    <w:rsid w:val="005A22E0"/>
    <w:rsid w:val="005A2D00"/>
    <w:rsid w:val="005A76EE"/>
    <w:rsid w:val="005B0618"/>
    <w:rsid w:val="005B1029"/>
    <w:rsid w:val="005B125E"/>
    <w:rsid w:val="005B1614"/>
    <w:rsid w:val="005B270C"/>
    <w:rsid w:val="005B2EC3"/>
    <w:rsid w:val="005B45A0"/>
    <w:rsid w:val="005B4B83"/>
    <w:rsid w:val="005B79B3"/>
    <w:rsid w:val="005C16D9"/>
    <w:rsid w:val="005C2E5C"/>
    <w:rsid w:val="005C3D5D"/>
    <w:rsid w:val="005C46B0"/>
    <w:rsid w:val="005C6CBD"/>
    <w:rsid w:val="005C6FC0"/>
    <w:rsid w:val="005C7384"/>
    <w:rsid w:val="005C7673"/>
    <w:rsid w:val="005D071E"/>
    <w:rsid w:val="005D2EEA"/>
    <w:rsid w:val="005D4F9B"/>
    <w:rsid w:val="005D5B18"/>
    <w:rsid w:val="005D6D43"/>
    <w:rsid w:val="005E205B"/>
    <w:rsid w:val="005E2846"/>
    <w:rsid w:val="005E3540"/>
    <w:rsid w:val="005E3711"/>
    <w:rsid w:val="005E3EC7"/>
    <w:rsid w:val="005E5B94"/>
    <w:rsid w:val="005E63A7"/>
    <w:rsid w:val="005E63CB"/>
    <w:rsid w:val="005E689E"/>
    <w:rsid w:val="005E6AED"/>
    <w:rsid w:val="005E771A"/>
    <w:rsid w:val="005F0135"/>
    <w:rsid w:val="005F06EE"/>
    <w:rsid w:val="005F10AF"/>
    <w:rsid w:val="005F2EE8"/>
    <w:rsid w:val="005F5349"/>
    <w:rsid w:val="005F5F44"/>
    <w:rsid w:val="005F7A52"/>
    <w:rsid w:val="00600159"/>
    <w:rsid w:val="0060029A"/>
    <w:rsid w:val="00600AE3"/>
    <w:rsid w:val="00600B06"/>
    <w:rsid w:val="00601D0D"/>
    <w:rsid w:val="00602A8F"/>
    <w:rsid w:val="00604D77"/>
    <w:rsid w:val="00605003"/>
    <w:rsid w:val="0060502B"/>
    <w:rsid w:val="0060580A"/>
    <w:rsid w:val="00606853"/>
    <w:rsid w:val="00607E99"/>
    <w:rsid w:val="00610629"/>
    <w:rsid w:val="00610C0C"/>
    <w:rsid w:val="006115C8"/>
    <w:rsid w:val="00612F63"/>
    <w:rsid w:val="006136B2"/>
    <w:rsid w:val="00615037"/>
    <w:rsid w:val="006229C3"/>
    <w:rsid w:val="00622DD8"/>
    <w:rsid w:val="00623615"/>
    <w:rsid w:val="006245F2"/>
    <w:rsid w:val="006260F1"/>
    <w:rsid w:val="0062778F"/>
    <w:rsid w:val="006317EB"/>
    <w:rsid w:val="006319FC"/>
    <w:rsid w:val="00632525"/>
    <w:rsid w:val="006333C3"/>
    <w:rsid w:val="006403C6"/>
    <w:rsid w:val="0064209F"/>
    <w:rsid w:val="00643F9F"/>
    <w:rsid w:val="00643FF2"/>
    <w:rsid w:val="00645C3E"/>
    <w:rsid w:val="00647956"/>
    <w:rsid w:val="0065078C"/>
    <w:rsid w:val="00651AB9"/>
    <w:rsid w:val="00653CBB"/>
    <w:rsid w:val="006569D2"/>
    <w:rsid w:val="00656E5B"/>
    <w:rsid w:val="00661EA0"/>
    <w:rsid w:val="006636F6"/>
    <w:rsid w:val="00663F46"/>
    <w:rsid w:val="006650AC"/>
    <w:rsid w:val="00665D76"/>
    <w:rsid w:val="0066608F"/>
    <w:rsid w:val="006671A6"/>
    <w:rsid w:val="006676A1"/>
    <w:rsid w:val="00667907"/>
    <w:rsid w:val="00670C76"/>
    <w:rsid w:val="00672425"/>
    <w:rsid w:val="00672CE6"/>
    <w:rsid w:val="0067526B"/>
    <w:rsid w:val="0067549E"/>
    <w:rsid w:val="00676D4B"/>
    <w:rsid w:val="006807EE"/>
    <w:rsid w:val="00680FFB"/>
    <w:rsid w:val="00682344"/>
    <w:rsid w:val="00682431"/>
    <w:rsid w:val="00682632"/>
    <w:rsid w:val="006852D6"/>
    <w:rsid w:val="00685D96"/>
    <w:rsid w:val="00685F2F"/>
    <w:rsid w:val="00687002"/>
    <w:rsid w:val="00690045"/>
    <w:rsid w:val="00690198"/>
    <w:rsid w:val="00690E95"/>
    <w:rsid w:val="00690EEC"/>
    <w:rsid w:val="00693538"/>
    <w:rsid w:val="00695E64"/>
    <w:rsid w:val="00696294"/>
    <w:rsid w:val="00696404"/>
    <w:rsid w:val="0069646B"/>
    <w:rsid w:val="00696C98"/>
    <w:rsid w:val="006A0A87"/>
    <w:rsid w:val="006A2313"/>
    <w:rsid w:val="006A43A0"/>
    <w:rsid w:val="006A5910"/>
    <w:rsid w:val="006A7A13"/>
    <w:rsid w:val="006A7DB9"/>
    <w:rsid w:val="006B0332"/>
    <w:rsid w:val="006B0D35"/>
    <w:rsid w:val="006B1374"/>
    <w:rsid w:val="006B260D"/>
    <w:rsid w:val="006B6B54"/>
    <w:rsid w:val="006B77DD"/>
    <w:rsid w:val="006B7BAA"/>
    <w:rsid w:val="006C1CCD"/>
    <w:rsid w:val="006C3CB8"/>
    <w:rsid w:val="006C4CF1"/>
    <w:rsid w:val="006C4DBF"/>
    <w:rsid w:val="006C5355"/>
    <w:rsid w:val="006C6D20"/>
    <w:rsid w:val="006D0A3E"/>
    <w:rsid w:val="006D193C"/>
    <w:rsid w:val="006D29BC"/>
    <w:rsid w:val="006D3D09"/>
    <w:rsid w:val="006D435E"/>
    <w:rsid w:val="006D5978"/>
    <w:rsid w:val="006D6F7D"/>
    <w:rsid w:val="006E0023"/>
    <w:rsid w:val="006E1353"/>
    <w:rsid w:val="006E16E5"/>
    <w:rsid w:val="006E290D"/>
    <w:rsid w:val="006E2A29"/>
    <w:rsid w:val="006E61EE"/>
    <w:rsid w:val="006E63B5"/>
    <w:rsid w:val="006F4044"/>
    <w:rsid w:val="006F489F"/>
    <w:rsid w:val="006F5891"/>
    <w:rsid w:val="006F5EB5"/>
    <w:rsid w:val="00700772"/>
    <w:rsid w:val="0070098A"/>
    <w:rsid w:val="0070240A"/>
    <w:rsid w:val="00703690"/>
    <w:rsid w:val="00704C49"/>
    <w:rsid w:val="007055D1"/>
    <w:rsid w:val="00705941"/>
    <w:rsid w:val="00706154"/>
    <w:rsid w:val="007115DA"/>
    <w:rsid w:val="00711E18"/>
    <w:rsid w:val="00712104"/>
    <w:rsid w:val="0071298E"/>
    <w:rsid w:val="00714AAA"/>
    <w:rsid w:val="00714B0B"/>
    <w:rsid w:val="00715121"/>
    <w:rsid w:val="007166AB"/>
    <w:rsid w:val="007169CD"/>
    <w:rsid w:val="007226E2"/>
    <w:rsid w:val="00724796"/>
    <w:rsid w:val="00725F84"/>
    <w:rsid w:val="007263E4"/>
    <w:rsid w:val="00730A07"/>
    <w:rsid w:val="00731526"/>
    <w:rsid w:val="0073168A"/>
    <w:rsid w:val="00734621"/>
    <w:rsid w:val="00740019"/>
    <w:rsid w:val="00740AB4"/>
    <w:rsid w:val="0074252B"/>
    <w:rsid w:val="00742FD3"/>
    <w:rsid w:val="007432EB"/>
    <w:rsid w:val="00745C7B"/>
    <w:rsid w:val="007465CE"/>
    <w:rsid w:val="00750D50"/>
    <w:rsid w:val="00751769"/>
    <w:rsid w:val="00753AF8"/>
    <w:rsid w:val="00753B73"/>
    <w:rsid w:val="00754020"/>
    <w:rsid w:val="00754116"/>
    <w:rsid w:val="007557A8"/>
    <w:rsid w:val="00757503"/>
    <w:rsid w:val="0075797A"/>
    <w:rsid w:val="0076095F"/>
    <w:rsid w:val="00760D6E"/>
    <w:rsid w:val="00762FB6"/>
    <w:rsid w:val="00763151"/>
    <w:rsid w:val="007648B4"/>
    <w:rsid w:val="00764D95"/>
    <w:rsid w:val="0076586D"/>
    <w:rsid w:val="0077150D"/>
    <w:rsid w:val="007735C5"/>
    <w:rsid w:val="0077677D"/>
    <w:rsid w:val="007767EE"/>
    <w:rsid w:val="007775EA"/>
    <w:rsid w:val="0077777D"/>
    <w:rsid w:val="00781597"/>
    <w:rsid w:val="00781ED7"/>
    <w:rsid w:val="00785D31"/>
    <w:rsid w:val="00787A7F"/>
    <w:rsid w:val="00790BA3"/>
    <w:rsid w:val="007922FF"/>
    <w:rsid w:val="007924D5"/>
    <w:rsid w:val="00794486"/>
    <w:rsid w:val="0079680C"/>
    <w:rsid w:val="00796C99"/>
    <w:rsid w:val="00796EA4"/>
    <w:rsid w:val="00797627"/>
    <w:rsid w:val="00797AC6"/>
    <w:rsid w:val="00797D17"/>
    <w:rsid w:val="007A1813"/>
    <w:rsid w:val="007A19A2"/>
    <w:rsid w:val="007A1A02"/>
    <w:rsid w:val="007A2865"/>
    <w:rsid w:val="007A2A58"/>
    <w:rsid w:val="007A316B"/>
    <w:rsid w:val="007A4E50"/>
    <w:rsid w:val="007A6A28"/>
    <w:rsid w:val="007A71F0"/>
    <w:rsid w:val="007A78EE"/>
    <w:rsid w:val="007A78FE"/>
    <w:rsid w:val="007A7A93"/>
    <w:rsid w:val="007B24C5"/>
    <w:rsid w:val="007B34B6"/>
    <w:rsid w:val="007B4311"/>
    <w:rsid w:val="007B538E"/>
    <w:rsid w:val="007B6995"/>
    <w:rsid w:val="007B7C93"/>
    <w:rsid w:val="007C069D"/>
    <w:rsid w:val="007C2786"/>
    <w:rsid w:val="007C2E86"/>
    <w:rsid w:val="007C3072"/>
    <w:rsid w:val="007C49E9"/>
    <w:rsid w:val="007C55DF"/>
    <w:rsid w:val="007C602C"/>
    <w:rsid w:val="007C7FE4"/>
    <w:rsid w:val="007D08FA"/>
    <w:rsid w:val="007D0B31"/>
    <w:rsid w:val="007D1E17"/>
    <w:rsid w:val="007D257D"/>
    <w:rsid w:val="007D4947"/>
    <w:rsid w:val="007D61F0"/>
    <w:rsid w:val="007D6822"/>
    <w:rsid w:val="007D687B"/>
    <w:rsid w:val="007D6F5A"/>
    <w:rsid w:val="007D71DB"/>
    <w:rsid w:val="007D7487"/>
    <w:rsid w:val="007D7D76"/>
    <w:rsid w:val="007E1A9C"/>
    <w:rsid w:val="007E2072"/>
    <w:rsid w:val="007E2B7D"/>
    <w:rsid w:val="007E2F63"/>
    <w:rsid w:val="007E3CD8"/>
    <w:rsid w:val="007E4BAD"/>
    <w:rsid w:val="007E58BA"/>
    <w:rsid w:val="007E5B66"/>
    <w:rsid w:val="007E65E0"/>
    <w:rsid w:val="007F0D86"/>
    <w:rsid w:val="007F1728"/>
    <w:rsid w:val="007F1F58"/>
    <w:rsid w:val="007F6471"/>
    <w:rsid w:val="007F71BD"/>
    <w:rsid w:val="008027C2"/>
    <w:rsid w:val="00806675"/>
    <w:rsid w:val="008072E1"/>
    <w:rsid w:val="00807CF2"/>
    <w:rsid w:val="0081060A"/>
    <w:rsid w:val="00810CC9"/>
    <w:rsid w:val="0081244D"/>
    <w:rsid w:val="008143A2"/>
    <w:rsid w:val="00815C6F"/>
    <w:rsid w:val="00816F29"/>
    <w:rsid w:val="00817D0E"/>
    <w:rsid w:val="0082024B"/>
    <w:rsid w:val="00820C5E"/>
    <w:rsid w:val="008225AD"/>
    <w:rsid w:val="00822921"/>
    <w:rsid w:val="008241BA"/>
    <w:rsid w:val="00824CA9"/>
    <w:rsid w:val="00827408"/>
    <w:rsid w:val="00827976"/>
    <w:rsid w:val="00830ED4"/>
    <w:rsid w:val="008319B6"/>
    <w:rsid w:val="00832889"/>
    <w:rsid w:val="00836AA1"/>
    <w:rsid w:val="00836FAB"/>
    <w:rsid w:val="00837042"/>
    <w:rsid w:val="008379C9"/>
    <w:rsid w:val="00841B17"/>
    <w:rsid w:val="008423F5"/>
    <w:rsid w:val="00843C9C"/>
    <w:rsid w:val="00844AEB"/>
    <w:rsid w:val="008517CE"/>
    <w:rsid w:val="00852ACA"/>
    <w:rsid w:val="00852BD4"/>
    <w:rsid w:val="008532E0"/>
    <w:rsid w:val="00854135"/>
    <w:rsid w:val="00855499"/>
    <w:rsid w:val="008557C4"/>
    <w:rsid w:val="00855E45"/>
    <w:rsid w:val="00856568"/>
    <w:rsid w:val="00860108"/>
    <w:rsid w:val="00860657"/>
    <w:rsid w:val="00860C56"/>
    <w:rsid w:val="008613BF"/>
    <w:rsid w:val="008619F5"/>
    <w:rsid w:val="00864260"/>
    <w:rsid w:val="008658BA"/>
    <w:rsid w:val="00865BDF"/>
    <w:rsid w:val="008701DA"/>
    <w:rsid w:val="0087326F"/>
    <w:rsid w:val="00873362"/>
    <w:rsid w:val="00877A9A"/>
    <w:rsid w:val="0088165E"/>
    <w:rsid w:val="00882027"/>
    <w:rsid w:val="00883765"/>
    <w:rsid w:val="00883E37"/>
    <w:rsid w:val="00883EAE"/>
    <w:rsid w:val="00885F99"/>
    <w:rsid w:val="00886A51"/>
    <w:rsid w:val="008900C7"/>
    <w:rsid w:val="00890C8A"/>
    <w:rsid w:val="00890CC4"/>
    <w:rsid w:val="00891FFA"/>
    <w:rsid w:val="00893671"/>
    <w:rsid w:val="00896B5D"/>
    <w:rsid w:val="008A06A7"/>
    <w:rsid w:val="008A1B2A"/>
    <w:rsid w:val="008A25BB"/>
    <w:rsid w:val="008A29AA"/>
    <w:rsid w:val="008A49DB"/>
    <w:rsid w:val="008A62D3"/>
    <w:rsid w:val="008A639D"/>
    <w:rsid w:val="008A761B"/>
    <w:rsid w:val="008A7EF6"/>
    <w:rsid w:val="008B1522"/>
    <w:rsid w:val="008B18E1"/>
    <w:rsid w:val="008B1B2A"/>
    <w:rsid w:val="008B1D5D"/>
    <w:rsid w:val="008B21F5"/>
    <w:rsid w:val="008B259A"/>
    <w:rsid w:val="008B4F16"/>
    <w:rsid w:val="008B51B2"/>
    <w:rsid w:val="008B6287"/>
    <w:rsid w:val="008C1A86"/>
    <w:rsid w:val="008C1E47"/>
    <w:rsid w:val="008C3484"/>
    <w:rsid w:val="008C3B14"/>
    <w:rsid w:val="008C5752"/>
    <w:rsid w:val="008D0CAD"/>
    <w:rsid w:val="008D0DC0"/>
    <w:rsid w:val="008D15D5"/>
    <w:rsid w:val="008D18C8"/>
    <w:rsid w:val="008D2C6F"/>
    <w:rsid w:val="008D395D"/>
    <w:rsid w:val="008D43F1"/>
    <w:rsid w:val="008D5631"/>
    <w:rsid w:val="008D5CEC"/>
    <w:rsid w:val="008D65CB"/>
    <w:rsid w:val="008D77C5"/>
    <w:rsid w:val="008E244E"/>
    <w:rsid w:val="008E3247"/>
    <w:rsid w:val="008E398B"/>
    <w:rsid w:val="008E4540"/>
    <w:rsid w:val="008E6236"/>
    <w:rsid w:val="008E645D"/>
    <w:rsid w:val="008E6868"/>
    <w:rsid w:val="008E7734"/>
    <w:rsid w:val="008E7EBA"/>
    <w:rsid w:val="008F0CB2"/>
    <w:rsid w:val="008F114E"/>
    <w:rsid w:val="008F1300"/>
    <w:rsid w:val="009001CB"/>
    <w:rsid w:val="00901A25"/>
    <w:rsid w:val="00902350"/>
    <w:rsid w:val="00903217"/>
    <w:rsid w:val="00906862"/>
    <w:rsid w:val="00911053"/>
    <w:rsid w:val="0091215F"/>
    <w:rsid w:val="009124A0"/>
    <w:rsid w:val="00912DE5"/>
    <w:rsid w:val="009134C6"/>
    <w:rsid w:val="00914077"/>
    <w:rsid w:val="00914795"/>
    <w:rsid w:val="009149DD"/>
    <w:rsid w:val="0091510A"/>
    <w:rsid w:val="009173D0"/>
    <w:rsid w:val="00922CEB"/>
    <w:rsid w:val="00923AEB"/>
    <w:rsid w:val="00923B06"/>
    <w:rsid w:val="00927C50"/>
    <w:rsid w:val="0093088D"/>
    <w:rsid w:val="00930FE2"/>
    <w:rsid w:val="00931D59"/>
    <w:rsid w:val="0093282A"/>
    <w:rsid w:val="00933F19"/>
    <w:rsid w:val="0093424C"/>
    <w:rsid w:val="00937D94"/>
    <w:rsid w:val="00940F9D"/>
    <w:rsid w:val="00942010"/>
    <w:rsid w:val="00944CE1"/>
    <w:rsid w:val="009450BC"/>
    <w:rsid w:val="009455EF"/>
    <w:rsid w:val="00945848"/>
    <w:rsid w:val="00947423"/>
    <w:rsid w:val="009524F9"/>
    <w:rsid w:val="00952BE1"/>
    <w:rsid w:val="0095383B"/>
    <w:rsid w:val="009551F3"/>
    <w:rsid w:val="00956C2C"/>
    <w:rsid w:val="00956F80"/>
    <w:rsid w:val="00957516"/>
    <w:rsid w:val="009578B4"/>
    <w:rsid w:val="00960B1A"/>
    <w:rsid w:val="009624AE"/>
    <w:rsid w:val="00962BEF"/>
    <w:rsid w:val="009647A7"/>
    <w:rsid w:val="00964B7C"/>
    <w:rsid w:val="00964E4E"/>
    <w:rsid w:val="009666AB"/>
    <w:rsid w:val="00966796"/>
    <w:rsid w:val="009677A9"/>
    <w:rsid w:val="00967F2E"/>
    <w:rsid w:val="00970646"/>
    <w:rsid w:val="00970B9A"/>
    <w:rsid w:val="00971CA9"/>
    <w:rsid w:val="009735CC"/>
    <w:rsid w:val="00974104"/>
    <w:rsid w:val="009744AE"/>
    <w:rsid w:val="00976774"/>
    <w:rsid w:val="00977AF6"/>
    <w:rsid w:val="0098192D"/>
    <w:rsid w:val="00983647"/>
    <w:rsid w:val="009846CF"/>
    <w:rsid w:val="00986D7C"/>
    <w:rsid w:val="009870C7"/>
    <w:rsid w:val="009876C1"/>
    <w:rsid w:val="00990E8A"/>
    <w:rsid w:val="00993F61"/>
    <w:rsid w:val="0099474E"/>
    <w:rsid w:val="00995134"/>
    <w:rsid w:val="009A054F"/>
    <w:rsid w:val="009A0FF1"/>
    <w:rsid w:val="009A10EC"/>
    <w:rsid w:val="009A2C96"/>
    <w:rsid w:val="009A4AF8"/>
    <w:rsid w:val="009A51F0"/>
    <w:rsid w:val="009A601E"/>
    <w:rsid w:val="009A63FB"/>
    <w:rsid w:val="009A68E3"/>
    <w:rsid w:val="009B0E4B"/>
    <w:rsid w:val="009B22D8"/>
    <w:rsid w:val="009B3C69"/>
    <w:rsid w:val="009B3DDA"/>
    <w:rsid w:val="009B5430"/>
    <w:rsid w:val="009B61B2"/>
    <w:rsid w:val="009C3DC3"/>
    <w:rsid w:val="009C42CD"/>
    <w:rsid w:val="009C52A1"/>
    <w:rsid w:val="009C7179"/>
    <w:rsid w:val="009C7FA7"/>
    <w:rsid w:val="009D1F39"/>
    <w:rsid w:val="009D2265"/>
    <w:rsid w:val="009D2907"/>
    <w:rsid w:val="009D3382"/>
    <w:rsid w:val="009D5E85"/>
    <w:rsid w:val="009D6025"/>
    <w:rsid w:val="009D76DE"/>
    <w:rsid w:val="009D77E1"/>
    <w:rsid w:val="009D78EB"/>
    <w:rsid w:val="009E17D4"/>
    <w:rsid w:val="009F1694"/>
    <w:rsid w:val="009F1A93"/>
    <w:rsid w:val="009F28C4"/>
    <w:rsid w:val="009F2C26"/>
    <w:rsid w:val="009F30A5"/>
    <w:rsid w:val="009F3A7A"/>
    <w:rsid w:val="009F5791"/>
    <w:rsid w:val="009F5AD3"/>
    <w:rsid w:val="00A01384"/>
    <w:rsid w:val="00A03B05"/>
    <w:rsid w:val="00A041AC"/>
    <w:rsid w:val="00A0509B"/>
    <w:rsid w:val="00A050F3"/>
    <w:rsid w:val="00A05E27"/>
    <w:rsid w:val="00A07134"/>
    <w:rsid w:val="00A07BF4"/>
    <w:rsid w:val="00A10C34"/>
    <w:rsid w:val="00A122B9"/>
    <w:rsid w:val="00A12CEF"/>
    <w:rsid w:val="00A15DC8"/>
    <w:rsid w:val="00A17458"/>
    <w:rsid w:val="00A17D2E"/>
    <w:rsid w:val="00A22F7C"/>
    <w:rsid w:val="00A23390"/>
    <w:rsid w:val="00A24C04"/>
    <w:rsid w:val="00A24D01"/>
    <w:rsid w:val="00A24FB1"/>
    <w:rsid w:val="00A276D2"/>
    <w:rsid w:val="00A277D2"/>
    <w:rsid w:val="00A3025A"/>
    <w:rsid w:val="00A30407"/>
    <w:rsid w:val="00A317B3"/>
    <w:rsid w:val="00A32D34"/>
    <w:rsid w:val="00A33DE9"/>
    <w:rsid w:val="00A33EF7"/>
    <w:rsid w:val="00A3408E"/>
    <w:rsid w:val="00A34BB6"/>
    <w:rsid w:val="00A36638"/>
    <w:rsid w:val="00A37A86"/>
    <w:rsid w:val="00A40BFA"/>
    <w:rsid w:val="00A40D6B"/>
    <w:rsid w:val="00A41469"/>
    <w:rsid w:val="00A41F11"/>
    <w:rsid w:val="00A447C2"/>
    <w:rsid w:val="00A449C5"/>
    <w:rsid w:val="00A46323"/>
    <w:rsid w:val="00A47795"/>
    <w:rsid w:val="00A50995"/>
    <w:rsid w:val="00A550A2"/>
    <w:rsid w:val="00A603F0"/>
    <w:rsid w:val="00A60808"/>
    <w:rsid w:val="00A61A5D"/>
    <w:rsid w:val="00A62833"/>
    <w:rsid w:val="00A63E88"/>
    <w:rsid w:val="00A65440"/>
    <w:rsid w:val="00A65873"/>
    <w:rsid w:val="00A665D6"/>
    <w:rsid w:val="00A67065"/>
    <w:rsid w:val="00A70659"/>
    <w:rsid w:val="00A70747"/>
    <w:rsid w:val="00A7196F"/>
    <w:rsid w:val="00A71D9D"/>
    <w:rsid w:val="00A73C1F"/>
    <w:rsid w:val="00A74512"/>
    <w:rsid w:val="00A7566C"/>
    <w:rsid w:val="00A75814"/>
    <w:rsid w:val="00A764A5"/>
    <w:rsid w:val="00A76CAA"/>
    <w:rsid w:val="00A821E2"/>
    <w:rsid w:val="00A82806"/>
    <w:rsid w:val="00A8382D"/>
    <w:rsid w:val="00A84AA7"/>
    <w:rsid w:val="00A84AA9"/>
    <w:rsid w:val="00A84AC4"/>
    <w:rsid w:val="00A90CCF"/>
    <w:rsid w:val="00A93D95"/>
    <w:rsid w:val="00A94C24"/>
    <w:rsid w:val="00A97852"/>
    <w:rsid w:val="00A978C5"/>
    <w:rsid w:val="00A97C31"/>
    <w:rsid w:val="00A97E65"/>
    <w:rsid w:val="00AA1025"/>
    <w:rsid w:val="00AB1B9F"/>
    <w:rsid w:val="00AB1D23"/>
    <w:rsid w:val="00AB1D73"/>
    <w:rsid w:val="00AB21A1"/>
    <w:rsid w:val="00AB2D76"/>
    <w:rsid w:val="00AB3E95"/>
    <w:rsid w:val="00AB4740"/>
    <w:rsid w:val="00AB5851"/>
    <w:rsid w:val="00AB6FFC"/>
    <w:rsid w:val="00AC0D48"/>
    <w:rsid w:val="00AC4A30"/>
    <w:rsid w:val="00AC5099"/>
    <w:rsid w:val="00AC7906"/>
    <w:rsid w:val="00AD0B01"/>
    <w:rsid w:val="00AD0D42"/>
    <w:rsid w:val="00AD1646"/>
    <w:rsid w:val="00AD3184"/>
    <w:rsid w:val="00AD35A3"/>
    <w:rsid w:val="00AD36CC"/>
    <w:rsid w:val="00AD427C"/>
    <w:rsid w:val="00AD5823"/>
    <w:rsid w:val="00AD5DB3"/>
    <w:rsid w:val="00AD5E1D"/>
    <w:rsid w:val="00AD6DA9"/>
    <w:rsid w:val="00AD7DA8"/>
    <w:rsid w:val="00AE0F1B"/>
    <w:rsid w:val="00AE10F6"/>
    <w:rsid w:val="00AE3317"/>
    <w:rsid w:val="00AE40FA"/>
    <w:rsid w:val="00AE7572"/>
    <w:rsid w:val="00AF09BC"/>
    <w:rsid w:val="00AF17BD"/>
    <w:rsid w:val="00AF53AB"/>
    <w:rsid w:val="00AF74A1"/>
    <w:rsid w:val="00AF7566"/>
    <w:rsid w:val="00B02089"/>
    <w:rsid w:val="00B02A4F"/>
    <w:rsid w:val="00B03212"/>
    <w:rsid w:val="00B054AB"/>
    <w:rsid w:val="00B057EB"/>
    <w:rsid w:val="00B06F61"/>
    <w:rsid w:val="00B07151"/>
    <w:rsid w:val="00B077C5"/>
    <w:rsid w:val="00B1453C"/>
    <w:rsid w:val="00B14580"/>
    <w:rsid w:val="00B156D8"/>
    <w:rsid w:val="00B15765"/>
    <w:rsid w:val="00B17010"/>
    <w:rsid w:val="00B21AA1"/>
    <w:rsid w:val="00B21BEB"/>
    <w:rsid w:val="00B229A8"/>
    <w:rsid w:val="00B22C81"/>
    <w:rsid w:val="00B23BD6"/>
    <w:rsid w:val="00B23F39"/>
    <w:rsid w:val="00B244DE"/>
    <w:rsid w:val="00B24B95"/>
    <w:rsid w:val="00B24CE4"/>
    <w:rsid w:val="00B262B9"/>
    <w:rsid w:val="00B2635B"/>
    <w:rsid w:val="00B26B7C"/>
    <w:rsid w:val="00B304FD"/>
    <w:rsid w:val="00B33D42"/>
    <w:rsid w:val="00B341C6"/>
    <w:rsid w:val="00B34DB5"/>
    <w:rsid w:val="00B352AD"/>
    <w:rsid w:val="00B35F7D"/>
    <w:rsid w:val="00B3770A"/>
    <w:rsid w:val="00B37D8C"/>
    <w:rsid w:val="00B40510"/>
    <w:rsid w:val="00B424FF"/>
    <w:rsid w:val="00B439DB"/>
    <w:rsid w:val="00B44C13"/>
    <w:rsid w:val="00B44D34"/>
    <w:rsid w:val="00B4503B"/>
    <w:rsid w:val="00B450C0"/>
    <w:rsid w:val="00B4660C"/>
    <w:rsid w:val="00B46C98"/>
    <w:rsid w:val="00B5185A"/>
    <w:rsid w:val="00B51ED2"/>
    <w:rsid w:val="00B55C3C"/>
    <w:rsid w:val="00B5687B"/>
    <w:rsid w:val="00B57A7C"/>
    <w:rsid w:val="00B6058A"/>
    <w:rsid w:val="00B61144"/>
    <w:rsid w:val="00B6142C"/>
    <w:rsid w:val="00B61EE7"/>
    <w:rsid w:val="00B622CA"/>
    <w:rsid w:val="00B62614"/>
    <w:rsid w:val="00B63209"/>
    <w:rsid w:val="00B63BB6"/>
    <w:rsid w:val="00B63C43"/>
    <w:rsid w:val="00B66358"/>
    <w:rsid w:val="00B679E3"/>
    <w:rsid w:val="00B700A6"/>
    <w:rsid w:val="00B71EEC"/>
    <w:rsid w:val="00B7446E"/>
    <w:rsid w:val="00B74F59"/>
    <w:rsid w:val="00B77C90"/>
    <w:rsid w:val="00B80B52"/>
    <w:rsid w:val="00B818F1"/>
    <w:rsid w:val="00B81A6C"/>
    <w:rsid w:val="00B82E54"/>
    <w:rsid w:val="00B83C04"/>
    <w:rsid w:val="00B861A9"/>
    <w:rsid w:val="00B87BC4"/>
    <w:rsid w:val="00B92858"/>
    <w:rsid w:val="00B939F4"/>
    <w:rsid w:val="00B941F7"/>
    <w:rsid w:val="00B95527"/>
    <w:rsid w:val="00B9677A"/>
    <w:rsid w:val="00B96A11"/>
    <w:rsid w:val="00BA001E"/>
    <w:rsid w:val="00BA1BAE"/>
    <w:rsid w:val="00BA1E14"/>
    <w:rsid w:val="00BA1FB6"/>
    <w:rsid w:val="00BA3B49"/>
    <w:rsid w:val="00BA473A"/>
    <w:rsid w:val="00BA48C1"/>
    <w:rsid w:val="00BA50A7"/>
    <w:rsid w:val="00BB24BA"/>
    <w:rsid w:val="00BB34B3"/>
    <w:rsid w:val="00BB3685"/>
    <w:rsid w:val="00BB37D4"/>
    <w:rsid w:val="00BB5210"/>
    <w:rsid w:val="00BB550F"/>
    <w:rsid w:val="00BB6139"/>
    <w:rsid w:val="00BC22CD"/>
    <w:rsid w:val="00BC2429"/>
    <w:rsid w:val="00BC38CB"/>
    <w:rsid w:val="00BC4535"/>
    <w:rsid w:val="00BC516A"/>
    <w:rsid w:val="00BC5814"/>
    <w:rsid w:val="00BC7158"/>
    <w:rsid w:val="00BD001A"/>
    <w:rsid w:val="00BD09C7"/>
    <w:rsid w:val="00BD0B5D"/>
    <w:rsid w:val="00BD264A"/>
    <w:rsid w:val="00BD30E1"/>
    <w:rsid w:val="00BD58D3"/>
    <w:rsid w:val="00BD5A82"/>
    <w:rsid w:val="00BD7C51"/>
    <w:rsid w:val="00BE01D8"/>
    <w:rsid w:val="00BE0211"/>
    <w:rsid w:val="00BE1E16"/>
    <w:rsid w:val="00BE3676"/>
    <w:rsid w:val="00BE4358"/>
    <w:rsid w:val="00BE5E3D"/>
    <w:rsid w:val="00BF0DE7"/>
    <w:rsid w:val="00BF2FC5"/>
    <w:rsid w:val="00BF4D50"/>
    <w:rsid w:val="00BF73BB"/>
    <w:rsid w:val="00C00001"/>
    <w:rsid w:val="00C003D9"/>
    <w:rsid w:val="00C0105C"/>
    <w:rsid w:val="00C01EA8"/>
    <w:rsid w:val="00C03545"/>
    <w:rsid w:val="00C10F5D"/>
    <w:rsid w:val="00C11517"/>
    <w:rsid w:val="00C115D8"/>
    <w:rsid w:val="00C13DFE"/>
    <w:rsid w:val="00C13EA6"/>
    <w:rsid w:val="00C1689F"/>
    <w:rsid w:val="00C20035"/>
    <w:rsid w:val="00C200B1"/>
    <w:rsid w:val="00C20B2B"/>
    <w:rsid w:val="00C20CB8"/>
    <w:rsid w:val="00C216F2"/>
    <w:rsid w:val="00C219E4"/>
    <w:rsid w:val="00C2333E"/>
    <w:rsid w:val="00C24208"/>
    <w:rsid w:val="00C242CB"/>
    <w:rsid w:val="00C27B70"/>
    <w:rsid w:val="00C30C03"/>
    <w:rsid w:val="00C31027"/>
    <w:rsid w:val="00C311E9"/>
    <w:rsid w:val="00C32330"/>
    <w:rsid w:val="00C32961"/>
    <w:rsid w:val="00C37687"/>
    <w:rsid w:val="00C37D6E"/>
    <w:rsid w:val="00C37F05"/>
    <w:rsid w:val="00C4055A"/>
    <w:rsid w:val="00C4070C"/>
    <w:rsid w:val="00C40C6F"/>
    <w:rsid w:val="00C41D58"/>
    <w:rsid w:val="00C41EF9"/>
    <w:rsid w:val="00C422BA"/>
    <w:rsid w:val="00C44A11"/>
    <w:rsid w:val="00C4585D"/>
    <w:rsid w:val="00C46BA9"/>
    <w:rsid w:val="00C46F2F"/>
    <w:rsid w:val="00C5174C"/>
    <w:rsid w:val="00C52EE4"/>
    <w:rsid w:val="00C5312C"/>
    <w:rsid w:val="00C5347E"/>
    <w:rsid w:val="00C53E1D"/>
    <w:rsid w:val="00C5710E"/>
    <w:rsid w:val="00C6053D"/>
    <w:rsid w:val="00C61507"/>
    <w:rsid w:val="00C623CC"/>
    <w:rsid w:val="00C629BD"/>
    <w:rsid w:val="00C63189"/>
    <w:rsid w:val="00C63A52"/>
    <w:rsid w:val="00C661EC"/>
    <w:rsid w:val="00C66622"/>
    <w:rsid w:val="00C675F0"/>
    <w:rsid w:val="00C67739"/>
    <w:rsid w:val="00C67F5B"/>
    <w:rsid w:val="00C7002D"/>
    <w:rsid w:val="00C70797"/>
    <w:rsid w:val="00C718F7"/>
    <w:rsid w:val="00C719D0"/>
    <w:rsid w:val="00C81EFD"/>
    <w:rsid w:val="00C84A8C"/>
    <w:rsid w:val="00C85D88"/>
    <w:rsid w:val="00C87755"/>
    <w:rsid w:val="00C8779A"/>
    <w:rsid w:val="00C87911"/>
    <w:rsid w:val="00C87EF9"/>
    <w:rsid w:val="00C90B7E"/>
    <w:rsid w:val="00C9178D"/>
    <w:rsid w:val="00C92E9A"/>
    <w:rsid w:val="00C938CA"/>
    <w:rsid w:val="00C938CE"/>
    <w:rsid w:val="00C95540"/>
    <w:rsid w:val="00C97F87"/>
    <w:rsid w:val="00CA19BA"/>
    <w:rsid w:val="00CA23FB"/>
    <w:rsid w:val="00CA4C52"/>
    <w:rsid w:val="00CA5568"/>
    <w:rsid w:val="00CA6013"/>
    <w:rsid w:val="00CA785A"/>
    <w:rsid w:val="00CA7F12"/>
    <w:rsid w:val="00CB1F2B"/>
    <w:rsid w:val="00CB2111"/>
    <w:rsid w:val="00CB4792"/>
    <w:rsid w:val="00CB55BD"/>
    <w:rsid w:val="00CB6AC8"/>
    <w:rsid w:val="00CC2F8E"/>
    <w:rsid w:val="00CC3CCB"/>
    <w:rsid w:val="00CC51CE"/>
    <w:rsid w:val="00CC58B4"/>
    <w:rsid w:val="00CC6029"/>
    <w:rsid w:val="00CD027E"/>
    <w:rsid w:val="00CD1877"/>
    <w:rsid w:val="00CD34B5"/>
    <w:rsid w:val="00CD4110"/>
    <w:rsid w:val="00CD66B2"/>
    <w:rsid w:val="00CD6D99"/>
    <w:rsid w:val="00CD7CDE"/>
    <w:rsid w:val="00CE3766"/>
    <w:rsid w:val="00CE45A4"/>
    <w:rsid w:val="00CE4905"/>
    <w:rsid w:val="00CE4C2E"/>
    <w:rsid w:val="00CE4DF1"/>
    <w:rsid w:val="00CE67F7"/>
    <w:rsid w:val="00CE7C7B"/>
    <w:rsid w:val="00CF2B14"/>
    <w:rsid w:val="00CF2B7E"/>
    <w:rsid w:val="00CF3DD7"/>
    <w:rsid w:val="00CF7F0C"/>
    <w:rsid w:val="00D021C1"/>
    <w:rsid w:val="00D02282"/>
    <w:rsid w:val="00D063FB"/>
    <w:rsid w:val="00D07145"/>
    <w:rsid w:val="00D10434"/>
    <w:rsid w:val="00D1337E"/>
    <w:rsid w:val="00D155C1"/>
    <w:rsid w:val="00D15FE0"/>
    <w:rsid w:val="00D174EE"/>
    <w:rsid w:val="00D17AA9"/>
    <w:rsid w:val="00D20152"/>
    <w:rsid w:val="00D234DB"/>
    <w:rsid w:val="00D249FD"/>
    <w:rsid w:val="00D276C9"/>
    <w:rsid w:val="00D27E8F"/>
    <w:rsid w:val="00D32B8F"/>
    <w:rsid w:val="00D350B5"/>
    <w:rsid w:val="00D357BF"/>
    <w:rsid w:val="00D37426"/>
    <w:rsid w:val="00D37C7B"/>
    <w:rsid w:val="00D40252"/>
    <w:rsid w:val="00D44ED0"/>
    <w:rsid w:val="00D464EF"/>
    <w:rsid w:val="00D469B0"/>
    <w:rsid w:val="00D4797F"/>
    <w:rsid w:val="00D50C30"/>
    <w:rsid w:val="00D51AB0"/>
    <w:rsid w:val="00D51C3B"/>
    <w:rsid w:val="00D54876"/>
    <w:rsid w:val="00D555C7"/>
    <w:rsid w:val="00D5610D"/>
    <w:rsid w:val="00D5730B"/>
    <w:rsid w:val="00D6230F"/>
    <w:rsid w:val="00D624D4"/>
    <w:rsid w:val="00D63EAB"/>
    <w:rsid w:val="00D641A2"/>
    <w:rsid w:val="00D64A6E"/>
    <w:rsid w:val="00D6500E"/>
    <w:rsid w:val="00D666D5"/>
    <w:rsid w:val="00D67A59"/>
    <w:rsid w:val="00D70B23"/>
    <w:rsid w:val="00D70E71"/>
    <w:rsid w:val="00D75D07"/>
    <w:rsid w:val="00D75E97"/>
    <w:rsid w:val="00D77181"/>
    <w:rsid w:val="00D774B2"/>
    <w:rsid w:val="00D77839"/>
    <w:rsid w:val="00D804A0"/>
    <w:rsid w:val="00D80929"/>
    <w:rsid w:val="00D810C3"/>
    <w:rsid w:val="00D816D4"/>
    <w:rsid w:val="00D82431"/>
    <w:rsid w:val="00D82EEF"/>
    <w:rsid w:val="00D84479"/>
    <w:rsid w:val="00D858DD"/>
    <w:rsid w:val="00D85D2A"/>
    <w:rsid w:val="00D8692B"/>
    <w:rsid w:val="00D86D83"/>
    <w:rsid w:val="00D87004"/>
    <w:rsid w:val="00D876E9"/>
    <w:rsid w:val="00D920B5"/>
    <w:rsid w:val="00D922B6"/>
    <w:rsid w:val="00D92CAA"/>
    <w:rsid w:val="00D9516B"/>
    <w:rsid w:val="00D9642F"/>
    <w:rsid w:val="00D9656C"/>
    <w:rsid w:val="00DA4873"/>
    <w:rsid w:val="00DB05BE"/>
    <w:rsid w:val="00DB0D98"/>
    <w:rsid w:val="00DB1ECA"/>
    <w:rsid w:val="00DB2285"/>
    <w:rsid w:val="00DB2972"/>
    <w:rsid w:val="00DB4F79"/>
    <w:rsid w:val="00DB77E0"/>
    <w:rsid w:val="00DC1EF9"/>
    <w:rsid w:val="00DC28BF"/>
    <w:rsid w:val="00DC73CE"/>
    <w:rsid w:val="00DC73E2"/>
    <w:rsid w:val="00DC7A69"/>
    <w:rsid w:val="00DD04EA"/>
    <w:rsid w:val="00DD1019"/>
    <w:rsid w:val="00DD229A"/>
    <w:rsid w:val="00DD5FBF"/>
    <w:rsid w:val="00DD66B8"/>
    <w:rsid w:val="00DD7216"/>
    <w:rsid w:val="00DD780A"/>
    <w:rsid w:val="00DE01B3"/>
    <w:rsid w:val="00DE0371"/>
    <w:rsid w:val="00DE0718"/>
    <w:rsid w:val="00DE15E8"/>
    <w:rsid w:val="00DE17DF"/>
    <w:rsid w:val="00DE4BAC"/>
    <w:rsid w:val="00DE7122"/>
    <w:rsid w:val="00DE7210"/>
    <w:rsid w:val="00DE7EE0"/>
    <w:rsid w:val="00DF1ED3"/>
    <w:rsid w:val="00DF2B07"/>
    <w:rsid w:val="00DF58BA"/>
    <w:rsid w:val="00E00FD3"/>
    <w:rsid w:val="00E01FD9"/>
    <w:rsid w:val="00E03AEA"/>
    <w:rsid w:val="00E059B2"/>
    <w:rsid w:val="00E05E30"/>
    <w:rsid w:val="00E07252"/>
    <w:rsid w:val="00E076D8"/>
    <w:rsid w:val="00E07829"/>
    <w:rsid w:val="00E1039B"/>
    <w:rsid w:val="00E104A1"/>
    <w:rsid w:val="00E10AC9"/>
    <w:rsid w:val="00E10E99"/>
    <w:rsid w:val="00E119E9"/>
    <w:rsid w:val="00E11E79"/>
    <w:rsid w:val="00E1217E"/>
    <w:rsid w:val="00E124D0"/>
    <w:rsid w:val="00E13AB7"/>
    <w:rsid w:val="00E1518B"/>
    <w:rsid w:val="00E235B1"/>
    <w:rsid w:val="00E23CB8"/>
    <w:rsid w:val="00E269F8"/>
    <w:rsid w:val="00E30317"/>
    <w:rsid w:val="00E30401"/>
    <w:rsid w:val="00E307EF"/>
    <w:rsid w:val="00E3251A"/>
    <w:rsid w:val="00E33313"/>
    <w:rsid w:val="00E33E67"/>
    <w:rsid w:val="00E35F51"/>
    <w:rsid w:val="00E364D7"/>
    <w:rsid w:val="00E369E3"/>
    <w:rsid w:val="00E3700E"/>
    <w:rsid w:val="00E379DB"/>
    <w:rsid w:val="00E4002E"/>
    <w:rsid w:val="00E40D12"/>
    <w:rsid w:val="00E41BF0"/>
    <w:rsid w:val="00E42F44"/>
    <w:rsid w:val="00E433E7"/>
    <w:rsid w:val="00E45204"/>
    <w:rsid w:val="00E45E0F"/>
    <w:rsid w:val="00E47CC2"/>
    <w:rsid w:val="00E52224"/>
    <w:rsid w:val="00E53844"/>
    <w:rsid w:val="00E54A14"/>
    <w:rsid w:val="00E6057A"/>
    <w:rsid w:val="00E60A32"/>
    <w:rsid w:val="00E61C18"/>
    <w:rsid w:val="00E61CB9"/>
    <w:rsid w:val="00E63152"/>
    <w:rsid w:val="00E63912"/>
    <w:rsid w:val="00E63986"/>
    <w:rsid w:val="00E67AD0"/>
    <w:rsid w:val="00E71074"/>
    <w:rsid w:val="00E71EF8"/>
    <w:rsid w:val="00E72B12"/>
    <w:rsid w:val="00E7704A"/>
    <w:rsid w:val="00E77F9B"/>
    <w:rsid w:val="00E814FF"/>
    <w:rsid w:val="00E83CF2"/>
    <w:rsid w:val="00E85B38"/>
    <w:rsid w:val="00E87C46"/>
    <w:rsid w:val="00E91309"/>
    <w:rsid w:val="00E91BC0"/>
    <w:rsid w:val="00E9223C"/>
    <w:rsid w:val="00E95439"/>
    <w:rsid w:val="00E9769D"/>
    <w:rsid w:val="00EA1606"/>
    <w:rsid w:val="00EA1D0C"/>
    <w:rsid w:val="00EA3307"/>
    <w:rsid w:val="00EA36DE"/>
    <w:rsid w:val="00EA3EAB"/>
    <w:rsid w:val="00EA4150"/>
    <w:rsid w:val="00EA6881"/>
    <w:rsid w:val="00EA6C70"/>
    <w:rsid w:val="00EB51FB"/>
    <w:rsid w:val="00EB53B7"/>
    <w:rsid w:val="00EC05B7"/>
    <w:rsid w:val="00EC0618"/>
    <w:rsid w:val="00EC1AFE"/>
    <w:rsid w:val="00EC2139"/>
    <w:rsid w:val="00EC2833"/>
    <w:rsid w:val="00EC4215"/>
    <w:rsid w:val="00EC4543"/>
    <w:rsid w:val="00EC78B2"/>
    <w:rsid w:val="00ED3346"/>
    <w:rsid w:val="00ED38E4"/>
    <w:rsid w:val="00ED40EC"/>
    <w:rsid w:val="00ED44D9"/>
    <w:rsid w:val="00ED485B"/>
    <w:rsid w:val="00ED6CCD"/>
    <w:rsid w:val="00EE05B3"/>
    <w:rsid w:val="00EE0F96"/>
    <w:rsid w:val="00EE108B"/>
    <w:rsid w:val="00EE3143"/>
    <w:rsid w:val="00EF081D"/>
    <w:rsid w:val="00EF1143"/>
    <w:rsid w:val="00EF38CE"/>
    <w:rsid w:val="00EF429A"/>
    <w:rsid w:val="00EF54B2"/>
    <w:rsid w:val="00EF6C43"/>
    <w:rsid w:val="00F0205C"/>
    <w:rsid w:val="00F05F0E"/>
    <w:rsid w:val="00F068BC"/>
    <w:rsid w:val="00F06911"/>
    <w:rsid w:val="00F10388"/>
    <w:rsid w:val="00F112BE"/>
    <w:rsid w:val="00F134AF"/>
    <w:rsid w:val="00F144C2"/>
    <w:rsid w:val="00F14B10"/>
    <w:rsid w:val="00F17F14"/>
    <w:rsid w:val="00F212EC"/>
    <w:rsid w:val="00F219FF"/>
    <w:rsid w:val="00F24138"/>
    <w:rsid w:val="00F2543D"/>
    <w:rsid w:val="00F26F3D"/>
    <w:rsid w:val="00F271B2"/>
    <w:rsid w:val="00F30D9E"/>
    <w:rsid w:val="00F31C08"/>
    <w:rsid w:val="00F31C89"/>
    <w:rsid w:val="00F33DA3"/>
    <w:rsid w:val="00F34640"/>
    <w:rsid w:val="00F34E7D"/>
    <w:rsid w:val="00F35865"/>
    <w:rsid w:val="00F3791B"/>
    <w:rsid w:val="00F37B60"/>
    <w:rsid w:val="00F42A91"/>
    <w:rsid w:val="00F42F76"/>
    <w:rsid w:val="00F44CF6"/>
    <w:rsid w:val="00F45332"/>
    <w:rsid w:val="00F470BB"/>
    <w:rsid w:val="00F507AB"/>
    <w:rsid w:val="00F53668"/>
    <w:rsid w:val="00F53E54"/>
    <w:rsid w:val="00F54BE0"/>
    <w:rsid w:val="00F55557"/>
    <w:rsid w:val="00F56949"/>
    <w:rsid w:val="00F57D8C"/>
    <w:rsid w:val="00F601AB"/>
    <w:rsid w:val="00F607C8"/>
    <w:rsid w:val="00F60867"/>
    <w:rsid w:val="00F60CB3"/>
    <w:rsid w:val="00F61ADF"/>
    <w:rsid w:val="00F61F85"/>
    <w:rsid w:val="00F62DF2"/>
    <w:rsid w:val="00F639A6"/>
    <w:rsid w:val="00F63F2D"/>
    <w:rsid w:val="00F711A3"/>
    <w:rsid w:val="00F72222"/>
    <w:rsid w:val="00F74561"/>
    <w:rsid w:val="00F760CD"/>
    <w:rsid w:val="00F76565"/>
    <w:rsid w:val="00F77F64"/>
    <w:rsid w:val="00F8211D"/>
    <w:rsid w:val="00F82303"/>
    <w:rsid w:val="00F826A3"/>
    <w:rsid w:val="00F83B45"/>
    <w:rsid w:val="00F849AE"/>
    <w:rsid w:val="00F85184"/>
    <w:rsid w:val="00F863D1"/>
    <w:rsid w:val="00F8688B"/>
    <w:rsid w:val="00F87983"/>
    <w:rsid w:val="00F90E6B"/>
    <w:rsid w:val="00F91990"/>
    <w:rsid w:val="00F92993"/>
    <w:rsid w:val="00F937CD"/>
    <w:rsid w:val="00F95524"/>
    <w:rsid w:val="00F95DCF"/>
    <w:rsid w:val="00F9657A"/>
    <w:rsid w:val="00FA1DC5"/>
    <w:rsid w:val="00FA2E26"/>
    <w:rsid w:val="00FA3F6A"/>
    <w:rsid w:val="00FA44D8"/>
    <w:rsid w:val="00FA4856"/>
    <w:rsid w:val="00FA4A69"/>
    <w:rsid w:val="00FA5C68"/>
    <w:rsid w:val="00FA5D0D"/>
    <w:rsid w:val="00FA663F"/>
    <w:rsid w:val="00FA6CFF"/>
    <w:rsid w:val="00FA6E90"/>
    <w:rsid w:val="00FA771A"/>
    <w:rsid w:val="00FA779E"/>
    <w:rsid w:val="00FA7C79"/>
    <w:rsid w:val="00FB0902"/>
    <w:rsid w:val="00FB526A"/>
    <w:rsid w:val="00FB6114"/>
    <w:rsid w:val="00FB67D7"/>
    <w:rsid w:val="00FB7444"/>
    <w:rsid w:val="00FB783F"/>
    <w:rsid w:val="00FC1B69"/>
    <w:rsid w:val="00FC373F"/>
    <w:rsid w:val="00FD089A"/>
    <w:rsid w:val="00FD0C82"/>
    <w:rsid w:val="00FD1407"/>
    <w:rsid w:val="00FD2064"/>
    <w:rsid w:val="00FD2328"/>
    <w:rsid w:val="00FD29D6"/>
    <w:rsid w:val="00FD3ECF"/>
    <w:rsid w:val="00FD41CA"/>
    <w:rsid w:val="00FD429F"/>
    <w:rsid w:val="00FD516D"/>
    <w:rsid w:val="00FE0322"/>
    <w:rsid w:val="00FE0788"/>
    <w:rsid w:val="00FE265F"/>
    <w:rsid w:val="00FE2C5A"/>
    <w:rsid w:val="00FE32A4"/>
    <w:rsid w:val="00FE3E96"/>
    <w:rsid w:val="00FE495F"/>
    <w:rsid w:val="00FE4B2B"/>
    <w:rsid w:val="00FE54CE"/>
    <w:rsid w:val="00FE5BE8"/>
    <w:rsid w:val="00FE67E0"/>
    <w:rsid w:val="00FE6E75"/>
    <w:rsid w:val="00FE6F38"/>
    <w:rsid w:val="00FE70AF"/>
    <w:rsid w:val="00FF00D4"/>
    <w:rsid w:val="00FF2A14"/>
    <w:rsid w:val="00FF2A26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B3159A3"/>
  <w15:docId w15:val="{EB361AA8-8426-4520-BF69-9AA4945F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5DC8"/>
    <w:pPr>
      <w:spacing w:before="120" w:line="312" w:lineRule="auto"/>
      <w:jc w:val="both"/>
    </w:pPr>
    <w:rPr>
      <w:rFonts w:eastAsia="Times New Roman" w:cs="Times New Roman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E7122"/>
    <w:pPr>
      <w:keepNext/>
      <w:keepLines/>
      <w:numPr>
        <w:numId w:val="1"/>
      </w:numPr>
      <w:spacing w:before="360"/>
      <w:jc w:val="left"/>
      <w:outlineLvl w:val="0"/>
    </w:pPr>
    <w:rPr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2860"/>
    <w:pPr>
      <w:keepNext/>
      <w:keepLines/>
      <w:numPr>
        <w:ilvl w:val="1"/>
        <w:numId w:val="1"/>
      </w:numPr>
      <w:spacing w:before="240"/>
      <w:contextualSpacing/>
      <w:outlineLvl w:val="1"/>
    </w:pPr>
    <w:rPr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E7122"/>
    <w:pPr>
      <w:keepNext/>
      <w:keepLines/>
      <w:numPr>
        <w:ilvl w:val="2"/>
        <w:numId w:val="1"/>
      </w:numPr>
      <w:spacing w:before="24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9234B"/>
    <w:pPr>
      <w:keepNext/>
      <w:keepLines/>
      <w:numPr>
        <w:ilvl w:val="3"/>
        <w:numId w:val="1"/>
      </w:numPr>
      <w:spacing w:before="200"/>
      <w:outlineLvl w:val="3"/>
    </w:pPr>
    <w:rPr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65B44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65B44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465B4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465B4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465B4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E7122"/>
    <w:rPr>
      <w:rFonts w:eastAsia="Times New Roman" w:cs="Times New Roman"/>
      <w:b/>
      <w:bCs/>
      <w:sz w:val="32"/>
      <w:szCs w:val="28"/>
      <w:lang w:val="de-DE" w:eastAsia="de-DE"/>
    </w:rPr>
  </w:style>
  <w:style w:type="character" w:customStyle="1" w:styleId="berschrift2Zchn">
    <w:name w:val="Überschrift 2 Zchn"/>
    <w:link w:val="berschrift2"/>
    <w:uiPriority w:val="9"/>
    <w:rsid w:val="001D2860"/>
    <w:rPr>
      <w:rFonts w:eastAsia="Times New Roman" w:cs="Times New Roman"/>
      <w:b/>
      <w:bCs/>
      <w:sz w:val="28"/>
      <w:szCs w:val="26"/>
      <w:lang w:val="de-DE" w:eastAsia="de-DE"/>
    </w:rPr>
  </w:style>
  <w:style w:type="character" w:customStyle="1" w:styleId="berschrift3Zchn">
    <w:name w:val="Überschrift 3 Zchn"/>
    <w:link w:val="berschrift3"/>
    <w:uiPriority w:val="9"/>
    <w:rsid w:val="00DE7122"/>
    <w:rPr>
      <w:rFonts w:eastAsia="Times New Roman" w:cs="Times New Roman"/>
      <w:b/>
      <w:bCs/>
      <w:sz w:val="22"/>
      <w:lang w:val="de-DE" w:eastAsia="de-DE"/>
    </w:rPr>
  </w:style>
  <w:style w:type="character" w:customStyle="1" w:styleId="berschrift4Zchn">
    <w:name w:val="Überschrift 4 Zchn"/>
    <w:link w:val="berschrift4"/>
    <w:uiPriority w:val="9"/>
    <w:rsid w:val="0019234B"/>
    <w:rPr>
      <w:rFonts w:eastAsia="Times New Roman" w:cs="Times New Roman"/>
      <w:b/>
      <w:bCs/>
      <w:iCs/>
      <w:sz w:val="22"/>
      <w:lang w:val="de-DE" w:eastAsia="de-DE"/>
    </w:rPr>
  </w:style>
  <w:style w:type="character" w:customStyle="1" w:styleId="berschrift5Zchn">
    <w:name w:val="Überschrift 5 Zchn"/>
    <w:link w:val="berschrift5"/>
    <w:uiPriority w:val="9"/>
    <w:rsid w:val="00465B44"/>
    <w:rPr>
      <w:rFonts w:ascii="Cambria" w:eastAsia="Times New Roman" w:hAnsi="Cambria" w:cs="Times New Roman"/>
      <w:color w:val="243F60"/>
      <w:sz w:val="22"/>
      <w:lang w:val="de-DE" w:eastAsia="de-DE"/>
    </w:rPr>
  </w:style>
  <w:style w:type="character" w:customStyle="1" w:styleId="berschrift6Zchn">
    <w:name w:val="Überschrift 6 Zchn"/>
    <w:link w:val="berschrift6"/>
    <w:uiPriority w:val="9"/>
    <w:rsid w:val="00465B44"/>
    <w:rPr>
      <w:rFonts w:ascii="Cambria" w:eastAsia="Times New Roman" w:hAnsi="Cambria" w:cs="Times New Roman"/>
      <w:i/>
      <w:iCs/>
      <w:color w:val="243F60"/>
      <w:sz w:val="22"/>
      <w:lang w:val="de-DE" w:eastAsia="de-DE"/>
    </w:rPr>
  </w:style>
  <w:style w:type="character" w:customStyle="1" w:styleId="berschrift7Zchn">
    <w:name w:val="Überschrift 7 Zchn"/>
    <w:link w:val="berschrift7"/>
    <w:uiPriority w:val="9"/>
    <w:rsid w:val="00465B44"/>
    <w:rPr>
      <w:rFonts w:ascii="Cambria" w:eastAsia="Times New Roman" w:hAnsi="Cambria" w:cs="Times New Roman"/>
      <w:i/>
      <w:iCs/>
      <w:color w:val="404040"/>
      <w:sz w:val="22"/>
      <w:lang w:val="de-DE" w:eastAsia="de-DE"/>
    </w:rPr>
  </w:style>
  <w:style w:type="character" w:customStyle="1" w:styleId="berschrift8Zchn">
    <w:name w:val="Überschrift 8 Zchn"/>
    <w:link w:val="berschrift8"/>
    <w:uiPriority w:val="9"/>
    <w:rsid w:val="00465B44"/>
    <w:rPr>
      <w:rFonts w:ascii="Cambria" w:eastAsia="Times New Roman" w:hAnsi="Cambria" w:cs="Times New Roman"/>
      <w:color w:val="404040"/>
      <w:lang w:val="de-DE" w:eastAsia="de-DE"/>
    </w:rPr>
  </w:style>
  <w:style w:type="character" w:customStyle="1" w:styleId="berschrift9Zchn">
    <w:name w:val="Überschrift 9 Zchn"/>
    <w:link w:val="berschrift9"/>
    <w:uiPriority w:val="9"/>
    <w:rsid w:val="00465B44"/>
    <w:rPr>
      <w:rFonts w:ascii="Cambria" w:eastAsia="Times New Roman" w:hAnsi="Cambria" w:cs="Times New Roman"/>
      <w:i/>
      <w:iCs/>
      <w:color w:val="404040"/>
      <w:lang w:val="de-DE" w:eastAsia="de-DE"/>
    </w:rPr>
  </w:style>
  <w:style w:type="paragraph" w:customStyle="1" w:styleId="Abbildung">
    <w:name w:val="Abbildung"/>
    <w:basedOn w:val="Standard"/>
    <w:next w:val="Beschriftung"/>
    <w:link w:val="AbbildungZchn"/>
    <w:rsid w:val="00F55557"/>
    <w:pPr>
      <w:keepNext/>
      <w:spacing w:before="480"/>
      <w:jc w:val="center"/>
    </w:pPr>
  </w:style>
  <w:style w:type="paragraph" w:styleId="Beschriftung">
    <w:name w:val="caption"/>
    <w:basedOn w:val="Standard"/>
    <w:next w:val="Standard"/>
    <w:unhideWhenUsed/>
    <w:qFormat/>
    <w:rsid w:val="00725F84"/>
    <w:pPr>
      <w:spacing w:before="240" w:after="200" w:line="240" w:lineRule="auto"/>
      <w:jc w:val="left"/>
    </w:pPr>
    <w:rPr>
      <w:b/>
      <w:bCs/>
      <w:szCs w:val="18"/>
    </w:rPr>
  </w:style>
  <w:style w:type="character" w:customStyle="1" w:styleId="AbbildungZchn">
    <w:name w:val="Abbildung Zchn"/>
    <w:basedOn w:val="Absatz-Standardschriftart"/>
    <w:link w:val="Abbildung"/>
    <w:rsid w:val="00725F84"/>
    <w:rPr>
      <w:rFonts w:eastAsia="Times New Roman" w:cs="Times New Roman"/>
      <w:sz w:val="22"/>
      <w:lang w:val="de-DE" w:eastAsia="de-DE"/>
    </w:rPr>
  </w:style>
  <w:style w:type="paragraph" w:styleId="Titel">
    <w:name w:val="Title"/>
    <w:basedOn w:val="Standard"/>
    <w:next w:val="Untertitel"/>
    <w:link w:val="TitelZchn"/>
    <w:qFormat/>
    <w:rsid w:val="00F55557"/>
    <w:pPr>
      <w:suppressAutoHyphens/>
      <w:spacing w:before="360" w:after="720" w:line="360" w:lineRule="auto"/>
      <w:ind w:left="-1418"/>
      <w:jc w:val="center"/>
    </w:pPr>
    <w:rPr>
      <w:b/>
      <w:kern w:val="28"/>
      <w:sz w:val="44"/>
    </w:rPr>
  </w:style>
  <w:style w:type="paragraph" w:styleId="Untertitel">
    <w:name w:val="Subtitle"/>
    <w:basedOn w:val="Standard"/>
    <w:link w:val="UntertitelZchn"/>
    <w:qFormat/>
    <w:rsid w:val="00F55557"/>
    <w:pPr>
      <w:suppressAutoHyphens/>
      <w:spacing w:before="720"/>
      <w:ind w:left="-1418"/>
      <w:jc w:val="center"/>
    </w:pPr>
    <w:rPr>
      <w:sz w:val="32"/>
    </w:rPr>
  </w:style>
  <w:style w:type="character" w:customStyle="1" w:styleId="UntertitelZchn">
    <w:name w:val="Untertitel Zchn"/>
    <w:link w:val="Untertitel"/>
    <w:rsid w:val="00F55557"/>
    <w:rPr>
      <w:rFonts w:eastAsia="Times New Roman" w:cs="Times New Roman"/>
      <w:sz w:val="32"/>
      <w:lang w:val="de-DE" w:eastAsia="de-DE"/>
    </w:rPr>
  </w:style>
  <w:style w:type="character" w:customStyle="1" w:styleId="TitelZchn">
    <w:name w:val="Titel Zchn"/>
    <w:link w:val="Titel"/>
    <w:rsid w:val="00F55557"/>
    <w:rPr>
      <w:rFonts w:eastAsia="Times New Roman" w:cs="Times New Roman"/>
      <w:b/>
      <w:kern w:val="28"/>
      <w:sz w:val="4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5557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5557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F5555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KopfzeileZchn">
    <w:name w:val="Kopfzeile Zchn"/>
    <w:link w:val="Kopfzeile"/>
    <w:uiPriority w:val="99"/>
    <w:rsid w:val="00F55557"/>
    <w:rPr>
      <w:rFonts w:eastAsia="Times New Roman" w:cs="Times New Roman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5555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uzeileZchn">
    <w:name w:val="Fußzeile Zchn"/>
    <w:link w:val="Fuzeile"/>
    <w:uiPriority w:val="99"/>
    <w:rsid w:val="00F55557"/>
    <w:rPr>
      <w:rFonts w:eastAsia="Times New Roman" w:cs="Times New Roman"/>
      <w:sz w:val="22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E771A"/>
    <w:pPr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sz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E771A"/>
    <w:pPr>
      <w:spacing w:after="100"/>
    </w:pPr>
  </w:style>
  <w:style w:type="character" w:styleId="Hyperlink">
    <w:name w:val="Hyperlink"/>
    <w:uiPriority w:val="99"/>
    <w:unhideWhenUsed/>
    <w:rsid w:val="005E771A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1039B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E1039B"/>
    <w:rPr>
      <w:rFonts w:ascii="Tahoma" w:eastAsia="Times New Roman" w:hAnsi="Tahoma" w:cs="Tahoma"/>
      <w:sz w:val="16"/>
      <w:szCs w:val="16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A7196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de-CH" w:eastAsia="de-CH"/>
    </w:rPr>
  </w:style>
  <w:style w:type="character" w:styleId="BesuchterLink">
    <w:name w:val="FollowedHyperlink"/>
    <w:uiPriority w:val="99"/>
    <w:semiHidden/>
    <w:unhideWhenUsed/>
    <w:rsid w:val="00653CBB"/>
    <w:rPr>
      <w:color w:val="800080"/>
      <w:u w:val="single"/>
    </w:rPr>
  </w:style>
  <w:style w:type="table" w:customStyle="1" w:styleId="Tabellengitternetz">
    <w:name w:val="Tabellengitternetz"/>
    <w:basedOn w:val="NormaleTabelle"/>
    <w:uiPriority w:val="59"/>
    <w:rsid w:val="00C0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1-Akzent5">
    <w:name w:val="Medium List 1 Accent 5"/>
    <w:basedOn w:val="NormaleTabelle"/>
    <w:uiPriority w:val="65"/>
    <w:rsid w:val="003D173A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ttlereSchattierung1-Akzent5">
    <w:name w:val="Medium Shading 1 Accent 5"/>
    <w:basedOn w:val="NormaleTabelle"/>
    <w:uiPriority w:val="63"/>
    <w:rsid w:val="003D173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3">
    <w:name w:val="Light Grid Accent 3"/>
    <w:basedOn w:val="NormaleTabelle"/>
    <w:uiPriority w:val="62"/>
    <w:rsid w:val="003D173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unhideWhenUsed/>
    <w:rsid w:val="00197955"/>
  </w:style>
  <w:style w:type="paragraph" w:styleId="Verzeichnis2">
    <w:name w:val="toc 2"/>
    <w:basedOn w:val="Standard"/>
    <w:next w:val="Standard"/>
    <w:autoRedefine/>
    <w:uiPriority w:val="39"/>
    <w:unhideWhenUsed/>
    <w:qFormat/>
    <w:rsid w:val="00411499"/>
    <w:pPr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FB0902"/>
    <w:pPr>
      <w:tabs>
        <w:tab w:val="right" w:leader="dot" w:pos="9016"/>
      </w:tabs>
      <w:ind w:left="1416" w:hanging="990"/>
    </w:pPr>
  </w:style>
  <w:style w:type="character" w:styleId="Fett">
    <w:name w:val="Strong"/>
    <w:uiPriority w:val="22"/>
    <w:qFormat/>
    <w:rsid w:val="00325114"/>
    <w:rPr>
      <w:b/>
      <w:bCs/>
    </w:rPr>
  </w:style>
  <w:style w:type="paragraph" w:styleId="Listenabsatz">
    <w:name w:val="List Paragraph"/>
    <w:basedOn w:val="Standard"/>
    <w:uiPriority w:val="34"/>
    <w:qFormat/>
    <w:rsid w:val="00600B06"/>
    <w:pPr>
      <w:contextualSpacing/>
      <w:jc w:val="left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F0447"/>
    <w:pPr>
      <w:spacing w:before="0" w:line="240" w:lineRule="auto"/>
    </w:pPr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0F0447"/>
    <w:rPr>
      <w:rFonts w:eastAsia="Times New Roman" w:cs="Times New Roman"/>
      <w:lang w:val="de-DE" w:eastAsia="de-DE"/>
    </w:rPr>
  </w:style>
  <w:style w:type="character" w:styleId="Funotenzeichen">
    <w:name w:val="footnote reference"/>
    <w:uiPriority w:val="99"/>
    <w:semiHidden/>
    <w:unhideWhenUsed/>
    <w:rsid w:val="000F0447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0F04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044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0F0447"/>
    <w:rPr>
      <w:rFonts w:eastAsia="Times New Roman" w:cs="Times New Roman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0F0447"/>
    <w:pPr>
      <w:spacing w:before="0" w:line="240" w:lineRule="auto"/>
      <w:jc w:val="left"/>
    </w:pPr>
    <w:rPr>
      <w:rFonts w:eastAsia="Calibri"/>
      <w:szCs w:val="21"/>
      <w:lang w:val="x-none" w:eastAsia="x-none"/>
    </w:rPr>
  </w:style>
  <w:style w:type="character" w:customStyle="1" w:styleId="NurTextZchn">
    <w:name w:val="Nur Text Zchn"/>
    <w:link w:val="NurText"/>
    <w:uiPriority w:val="99"/>
    <w:rsid w:val="000F0447"/>
    <w:rPr>
      <w:rFonts w:cs="Times New Roman"/>
      <w:sz w:val="22"/>
      <w:szCs w:val="21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6CC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D6CCD"/>
    <w:rPr>
      <w:rFonts w:eastAsia="Times New Roman" w:cs="Times New Roman"/>
      <w:b/>
      <w:bCs/>
      <w:lang w:val="de-DE" w:eastAsia="de-DE"/>
    </w:rPr>
  </w:style>
  <w:style w:type="table" w:customStyle="1" w:styleId="HelleSchattierung1">
    <w:name w:val="Helle Schattierung1"/>
    <w:basedOn w:val="NormaleTabelle"/>
    <w:uiPriority w:val="60"/>
    <w:rsid w:val="003F32B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tzhaltertext">
    <w:name w:val="Placeholder Text"/>
    <w:basedOn w:val="Absatz-Standardschriftart"/>
    <w:uiPriority w:val="99"/>
    <w:semiHidden/>
    <w:rsid w:val="0067526B"/>
    <w:rPr>
      <w:color w:val="808080"/>
    </w:rPr>
  </w:style>
  <w:style w:type="table" w:styleId="HelleSchattierung">
    <w:name w:val="Light Shading"/>
    <w:basedOn w:val="NormaleTabelle"/>
    <w:uiPriority w:val="60"/>
    <w:rsid w:val="00A122B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66"/>
    <w:rsid w:val="00A122B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wita-abbildung">
    <w:name w:val="wita-abbildung"/>
    <w:basedOn w:val="Standard"/>
    <w:next w:val="Standard"/>
    <w:link w:val="wita-abbildungZchnZchn"/>
    <w:rsid w:val="00B44C13"/>
    <w:pPr>
      <w:spacing w:before="80" w:after="120" w:line="240" w:lineRule="auto"/>
      <w:jc w:val="left"/>
    </w:pPr>
    <w:rPr>
      <w:rFonts w:cs="Arial"/>
      <w:b/>
      <w:bCs/>
      <w:sz w:val="16"/>
      <w:szCs w:val="16"/>
    </w:rPr>
  </w:style>
  <w:style w:type="character" w:customStyle="1" w:styleId="wita-abbildungZchnZchn">
    <w:name w:val="wita-abbildung Zchn Zchn"/>
    <w:basedOn w:val="Absatz-Standardschriftart"/>
    <w:link w:val="wita-abbildung"/>
    <w:rsid w:val="00B44C13"/>
    <w:rPr>
      <w:rFonts w:eastAsia="Times New Roman"/>
      <w:b/>
      <w:bCs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D8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bildung1">
    <w:name w:val="Abbildung_1"/>
    <w:basedOn w:val="Abbildung"/>
    <w:link w:val="Abbildung1Zchn"/>
    <w:qFormat/>
    <w:rsid w:val="00725F84"/>
    <w:pPr>
      <w:spacing w:after="240" w:line="240" w:lineRule="auto"/>
      <w:jc w:val="left"/>
    </w:pPr>
    <w:rPr>
      <w:i/>
    </w:rPr>
  </w:style>
  <w:style w:type="character" w:customStyle="1" w:styleId="Abbildung1Zchn">
    <w:name w:val="Abbildung_1 Zchn"/>
    <w:basedOn w:val="AbbildungZchn"/>
    <w:link w:val="Abbildung1"/>
    <w:rsid w:val="00725F84"/>
    <w:rPr>
      <w:rFonts w:eastAsia="Times New Roman" w:cs="Times New Roman"/>
      <w:i/>
      <w:sz w:val="22"/>
      <w:lang w:val="de-DE" w:eastAsia="de-DE"/>
    </w:rPr>
  </w:style>
  <w:style w:type="paragraph" w:customStyle="1" w:styleId="Aufzhlung1">
    <w:name w:val="Aufzählung1"/>
    <w:basedOn w:val="Standard"/>
    <w:qFormat/>
    <w:rsid w:val="00600B06"/>
    <w:pPr>
      <w:numPr>
        <w:numId w:val="10"/>
      </w:numPr>
      <w:spacing w:before="0" w:line="276" w:lineRule="auto"/>
      <w:ind w:left="568" w:hanging="284"/>
      <w:jc w:val="left"/>
    </w:pPr>
  </w:style>
  <w:style w:type="table" w:customStyle="1" w:styleId="Tabellenraster1">
    <w:name w:val="Tabellenraster1"/>
    <w:basedOn w:val="NormaleTabelle"/>
    <w:next w:val="Tabellenraster"/>
    <w:uiPriority w:val="59"/>
    <w:rsid w:val="00971CA9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971CA9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77777D"/>
    <w:pPr>
      <w:spacing w:before="0" w:after="60" w:line="260" w:lineRule="exact"/>
      <w:jc w:val="left"/>
    </w:pPr>
    <w:rPr>
      <w:snapToGrid w:val="0"/>
      <w:sz w:val="24"/>
      <w:lang w:val="de-CH" w:eastAsia="de-CH"/>
    </w:rPr>
  </w:style>
  <w:style w:type="character" w:customStyle="1" w:styleId="TextkrperZchn">
    <w:name w:val="Textkörper Zchn"/>
    <w:basedOn w:val="Absatz-Standardschriftart"/>
    <w:link w:val="Textkrper"/>
    <w:semiHidden/>
    <w:rsid w:val="0077777D"/>
    <w:rPr>
      <w:rFonts w:eastAsia="Times New Roman" w:cs="Times New Roman"/>
      <w:snapToGrid w:val="0"/>
      <w:sz w:val="24"/>
    </w:rPr>
  </w:style>
  <w:style w:type="table" w:customStyle="1" w:styleId="Tabellenraster3">
    <w:name w:val="Tabellenraster3"/>
    <w:basedOn w:val="NormaleTabelle"/>
    <w:next w:val="Tabellenraster"/>
    <w:uiPriority w:val="59"/>
    <w:rsid w:val="005E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5E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E4905"/>
    <w:rPr>
      <w:rFonts w:eastAsia="Times New Roman" w:cs="Times New Roman"/>
      <w:sz w:val="22"/>
      <w:lang w:val="de-DE" w:eastAsia="de-DE"/>
    </w:rPr>
  </w:style>
  <w:style w:type="table" w:customStyle="1" w:styleId="Tabellenraster11">
    <w:name w:val="Tabellenraster11"/>
    <w:basedOn w:val="NormaleTabelle"/>
    <w:next w:val="Tabellenraster"/>
    <w:uiPriority w:val="59"/>
    <w:rsid w:val="005B79B3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2104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6942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CDB9-2D90-433A-A503-1AC30740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BF56EC93.dotm</Template>
  <TotalTime>0</TotalTime>
  <Pages>15</Pages>
  <Words>1189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EVD</Company>
  <LinksUpToDate>false</LinksUpToDate>
  <CharactersWithSpaces>8669</CharactersWithSpaces>
  <SharedDoc>false</SharedDoc>
  <HLinks>
    <vt:vector size="300" baseType="variant">
      <vt:variant>
        <vt:i4>7077950</vt:i4>
      </vt:variant>
      <vt:variant>
        <vt:i4>348</vt:i4>
      </vt:variant>
      <vt:variant>
        <vt:i4>0</vt:i4>
      </vt:variant>
      <vt:variant>
        <vt:i4>5</vt:i4>
      </vt:variant>
      <vt:variant>
        <vt:lpwstr>http://biogas.org/edcom/webfvb.nsf/id/DE_Branchenzahlen/$file/12-06-01_Biogas Branchenzahlen 2011-2012-2013.pdf</vt:lpwstr>
      </vt:variant>
      <vt:variant>
        <vt:lpwstr/>
      </vt:variant>
      <vt:variant>
        <vt:i4>3211365</vt:i4>
      </vt:variant>
      <vt:variant>
        <vt:i4>345</vt:i4>
      </vt:variant>
      <vt:variant>
        <vt:i4>0</vt:i4>
      </vt:variant>
      <vt:variant>
        <vt:i4>5</vt:i4>
      </vt:variant>
      <vt:variant>
        <vt:lpwstr>http://www.klimaaktiv.at/article/articleview/39904/1/12312</vt:lpwstr>
      </vt:variant>
      <vt:variant>
        <vt:lpwstr/>
      </vt:variant>
      <vt:variant>
        <vt:i4>2490469</vt:i4>
      </vt:variant>
      <vt:variant>
        <vt:i4>342</vt:i4>
      </vt:variant>
      <vt:variant>
        <vt:i4>0</vt:i4>
      </vt:variant>
      <vt:variant>
        <vt:i4>5</vt:i4>
      </vt:variant>
      <vt:variant>
        <vt:lpwstr>http://www.mifratis.de/nassfermentation.php</vt:lpwstr>
      </vt:variant>
      <vt:variant>
        <vt:lpwstr/>
      </vt:variant>
      <vt:variant>
        <vt:i4>1376316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_Toc335320829</vt:lpwstr>
      </vt:variant>
      <vt:variant>
        <vt:i4>1376316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_Toc335320828</vt:lpwstr>
      </vt:variant>
      <vt:variant>
        <vt:i4>1376316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_Toc335320827</vt:lpwstr>
      </vt:variant>
      <vt:variant>
        <vt:i4>1376316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_Toc335320826</vt:lpwstr>
      </vt:variant>
      <vt:variant>
        <vt:i4>1376316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_Toc335320825</vt:lpwstr>
      </vt:variant>
      <vt:variant>
        <vt:i4>1376316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_Toc335320824</vt:lpwstr>
      </vt:variant>
      <vt:variant>
        <vt:i4>1376316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_Toc335320823</vt:lpwstr>
      </vt:variant>
      <vt:variant>
        <vt:i4>1376316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_Toc335320822</vt:lpwstr>
      </vt:variant>
      <vt:variant>
        <vt:i4>1376316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_Toc335320821</vt:lpwstr>
      </vt:variant>
      <vt:variant>
        <vt:i4>1376316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_Toc335320820</vt:lpwstr>
      </vt:variant>
      <vt:variant>
        <vt:i4>1441852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_Toc335320819</vt:lpwstr>
      </vt:variant>
      <vt:variant>
        <vt:i4>1441852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_Toc335320818</vt:lpwstr>
      </vt:variant>
      <vt:variant>
        <vt:i4>1441852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_Toc335320817</vt:lpwstr>
      </vt:variant>
      <vt:variant>
        <vt:i4>1441852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_Toc335320816</vt:lpwstr>
      </vt:variant>
      <vt:variant>
        <vt:i4>1441852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_Toc335320815</vt:lpwstr>
      </vt:variant>
      <vt:variant>
        <vt:i4>1441852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_Toc335320814</vt:lpwstr>
      </vt:variant>
      <vt:variant>
        <vt:i4>1441852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_Toc335320813</vt:lpwstr>
      </vt:variant>
      <vt:variant>
        <vt:i4>1441852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_Toc335320812</vt:lpwstr>
      </vt:variant>
      <vt:variant>
        <vt:i4>1441852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_Toc335320811</vt:lpwstr>
      </vt:variant>
      <vt:variant>
        <vt:i4>1441852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_Toc335320810</vt:lpwstr>
      </vt:variant>
      <vt:variant>
        <vt:i4>1507388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_Toc335320809</vt:lpwstr>
      </vt:variant>
      <vt:variant>
        <vt:i4>1507388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_Toc335320808</vt:lpwstr>
      </vt:variant>
      <vt:variant>
        <vt:i4>1507388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_Toc335320807</vt:lpwstr>
      </vt:variant>
      <vt:variant>
        <vt:i4>1507388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_Toc335320806</vt:lpwstr>
      </vt:variant>
      <vt:variant>
        <vt:i4>1507388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_Toc335320805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_Toc335320804</vt:lpwstr>
      </vt:variant>
      <vt:variant>
        <vt:i4>1507388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_Toc335320803</vt:lpwstr>
      </vt:variant>
      <vt:variant>
        <vt:i4>1507388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_Toc335320802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_Toc335320801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_Toc335320800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_Toc335320799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_Toc335320798</vt:lpwstr>
      </vt:variant>
      <vt:variant>
        <vt:i4>1966131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_Toc335320797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_Toc335320796</vt:lpwstr>
      </vt:variant>
      <vt:variant>
        <vt:i4>1966131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_Toc335320795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_Toc335320794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_Toc335320793</vt:lpwstr>
      </vt:variant>
      <vt:variant>
        <vt:i4>1966131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_Toc335320792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_Toc335320791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_Toc335320790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_Toc335320789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_Toc335320788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_Toc335320787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_Toc335320786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_Toc335320785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_Toc335320784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_Toc335320783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Juschkat</dc:creator>
  <cp:lastModifiedBy>Schick Matthias</cp:lastModifiedBy>
  <cp:revision>3</cp:revision>
  <cp:lastPrinted>2018-02-06T06:32:00Z</cp:lastPrinted>
  <dcterms:created xsi:type="dcterms:W3CDTF">2018-02-06T06:30:00Z</dcterms:created>
  <dcterms:modified xsi:type="dcterms:W3CDTF">2018-02-06T06:32:00Z</dcterms:modified>
</cp:coreProperties>
</file>